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252" w:tblpY="1"/>
        <w:tblOverlap w:val="never"/>
        <w:tblW w:w="0" w:type="auto"/>
        <w:tblLook w:val="01E0"/>
      </w:tblPr>
      <w:tblGrid>
        <w:gridCol w:w="3422"/>
      </w:tblGrid>
      <w:tr w:rsidR="00383597">
        <w:trPr>
          <w:trHeight w:val="3051"/>
        </w:trPr>
        <w:tc>
          <w:tcPr>
            <w:tcW w:w="3422" w:type="dxa"/>
          </w:tcPr>
          <w:p w:rsidR="00383597" w:rsidRDefault="00383597" w:rsidP="00DD0CA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                                      ПОСЁЛКА  БОЛЬШАЯ  ИРБА</w:t>
            </w:r>
          </w:p>
          <w:p w:rsidR="00383597" w:rsidRDefault="00383597" w:rsidP="00DD0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662943  р/п Большая Ирба,                ул. Ленина, 2 Курагинского района, Красноярского края</w:t>
            </w:r>
          </w:p>
          <w:p w:rsidR="00383597" w:rsidRDefault="00383597" w:rsidP="00DD0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телефон/факс (391 36) 6-40-20</w:t>
            </w:r>
          </w:p>
          <w:p w:rsidR="00383597" w:rsidRDefault="00383597" w:rsidP="00DD0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ОКПО 00356375</w:t>
            </w:r>
            <w:r>
              <w:rPr>
                <w:sz w:val="20"/>
                <w:szCs w:val="20"/>
              </w:rPr>
              <w:tab/>
              <w:t xml:space="preserve">               ОГРН 1022400877586</w:t>
            </w:r>
          </w:p>
          <w:p w:rsidR="00383597" w:rsidRDefault="00383597" w:rsidP="00DD0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ИНН/КПП 2423002154/242301001</w:t>
            </w:r>
          </w:p>
          <w:p w:rsidR="00383597" w:rsidRDefault="00383597" w:rsidP="00DD0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040407001</w:t>
            </w:r>
          </w:p>
          <w:p w:rsidR="00383597" w:rsidRDefault="00383597" w:rsidP="00DD0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2014г. № ______</w:t>
            </w:r>
          </w:p>
          <w:p w:rsidR="00383597" w:rsidRDefault="00383597" w:rsidP="00DD0CA9">
            <w:pPr>
              <w:rPr>
                <w:sz w:val="28"/>
              </w:rPr>
            </w:pPr>
          </w:p>
        </w:tc>
      </w:tr>
    </w:tbl>
    <w:p w:rsidR="00383597" w:rsidRDefault="00383597" w:rsidP="00684FF4">
      <w:pPr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t>Большеирбинский поселковый</w:t>
      </w:r>
    </w:p>
    <w:p w:rsidR="00383597" w:rsidRPr="007D5136" w:rsidRDefault="00383597" w:rsidP="00684FF4">
      <w:pPr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Совет депутатов</w:t>
      </w:r>
    </w:p>
    <w:p w:rsidR="00383597" w:rsidRDefault="00383597"/>
    <w:p w:rsidR="00383597" w:rsidRDefault="00383597"/>
    <w:p w:rsidR="00383597" w:rsidRDefault="00383597"/>
    <w:p w:rsidR="00383597" w:rsidRDefault="00383597"/>
    <w:p w:rsidR="00383597" w:rsidRDefault="00383597"/>
    <w:p w:rsidR="00383597" w:rsidRDefault="00383597"/>
    <w:p w:rsidR="00383597" w:rsidRDefault="00383597"/>
    <w:p w:rsidR="00383597" w:rsidRDefault="00383597"/>
    <w:p w:rsidR="00383597" w:rsidRDefault="00383597"/>
    <w:p w:rsidR="00383597" w:rsidRDefault="00383597"/>
    <w:p w:rsidR="00383597" w:rsidRDefault="00383597"/>
    <w:p w:rsidR="00383597" w:rsidRDefault="00383597"/>
    <w:p w:rsidR="00383597" w:rsidRPr="007C0990" w:rsidRDefault="00383597" w:rsidP="007C0990">
      <w:pPr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  <w:r w:rsidRPr="007C0990">
        <w:rPr>
          <w:sz w:val="28"/>
          <w:szCs w:val="28"/>
        </w:rPr>
        <w:t xml:space="preserve">об исполнении </w:t>
      </w:r>
    </w:p>
    <w:p w:rsidR="00383597" w:rsidRPr="007C0990" w:rsidRDefault="00383597" w:rsidP="007C0990">
      <w:pPr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r w:rsidRPr="007C0990">
        <w:rPr>
          <w:sz w:val="28"/>
          <w:szCs w:val="28"/>
        </w:rPr>
        <w:t xml:space="preserve">за </w:t>
      </w:r>
      <w:r>
        <w:rPr>
          <w:sz w:val="28"/>
          <w:szCs w:val="28"/>
        </w:rPr>
        <w:t>2</w:t>
      </w:r>
      <w:r w:rsidRPr="007C0990">
        <w:rPr>
          <w:sz w:val="28"/>
          <w:szCs w:val="28"/>
        </w:rPr>
        <w:t xml:space="preserve"> квартал 2014г.</w:t>
      </w:r>
    </w:p>
    <w:p w:rsidR="00383597" w:rsidRPr="007C0990" w:rsidRDefault="00383597">
      <w:pPr>
        <w:rPr>
          <w:sz w:val="28"/>
          <w:szCs w:val="28"/>
        </w:rPr>
      </w:pPr>
    </w:p>
    <w:p w:rsidR="00383597" w:rsidRDefault="00383597"/>
    <w:p w:rsidR="00383597" w:rsidRDefault="00383597" w:rsidP="00263697">
      <w:pPr>
        <w:pStyle w:val="BodyText"/>
        <w:jc w:val="both"/>
      </w:pPr>
    </w:p>
    <w:p w:rsidR="00383597" w:rsidRDefault="00383597" w:rsidP="00684FF4">
      <w:pPr>
        <w:pStyle w:val="BodyText"/>
        <w:ind w:firstLine="709"/>
        <w:jc w:val="both"/>
      </w:pPr>
      <w:r>
        <w:t xml:space="preserve">Администрация посёлка Большая Ирба направляет ежеквартальную информацию об исполнении бюджета муниципального образования посёлок  Большая Ирба </w:t>
      </w:r>
      <w:r w:rsidRPr="004A6145">
        <w:t>на 2014 год и плановый период 2015-2016 годов</w:t>
      </w:r>
      <w:r>
        <w:t>:</w:t>
      </w:r>
    </w:p>
    <w:p w:rsidR="00383597" w:rsidRDefault="00383597" w:rsidP="00684FF4">
      <w:pPr>
        <w:pStyle w:val="BodyText"/>
        <w:ind w:firstLine="709"/>
        <w:jc w:val="both"/>
      </w:pPr>
      <w:bookmarkStart w:id="0" w:name="_GoBack"/>
      <w:bookmarkEnd w:id="0"/>
      <w:r>
        <w:t>- информация об исполнении бюджета за 2 квартал 2014 года;</w:t>
      </w:r>
    </w:p>
    <w:p w:rsidR="00383597" w:rsidRDefault="00383597" w:rsidP="00684FF4">
      <w:pPr>
        <w:pStyle w:val="BodyText"/>
        <w:ind w:firstLine="709"/>
        <w:jc w:val="both"/>
      </w:pPr>
      <w:r>
        <w:t>- исполнение бюджета в разрезе муниципальных программ по состоянию на 01.07.2014;</w:t>
      </w:r>
    </w:p>
    <w:p w:rsidR="00383597" w:rsidRDefault="00383597" w:rsidP="00684FF4">
      <w:pPr>
        <w:pStyle w:val="BodyText"/>
        <w:ind w:firstLine="709"/>
        <w:jc w:val="both"/>
      </w:pPr>
      <w:r>
        <w:t>- отчет об исполнении бюджета на 01.07.2014г.</w:t>
      </w:r>
    </w:p>
    <w:p w:rsidR="00383597" w:rsidRDefault="00383597" w:rsidP="00EF2C39">
      <w:pPr>
        <w:pStyle w:val="BodyText"/>
        <w:jc w:val="both"/>
      </w:pPr>
    </w:p>
    <w:p w:rsidR="00383597" w:rsidRDefault="00383597" w:rsidP="00EE5F90">
      <w:pPr>
        <w:pStyle w:val="BodyText"/>
        <w:jc w:val="both"/>
      </w:pPr>
    </w:p>
    <w:p w:rsidR="00383597" w:rsidRDefault="00383597" w:rsidP="00263697">
      <w:pPr>
        <w:pStyle w:val="BodyText"/>
        <w:jc w:val="both"/>
      </w:pPr>
      <w:r>
        <w:t>Глава поселка                                                                                       Н.Н.Корнева</w:t>
      </w:r>
    </w:p>
    <w:p w:rsidR="00383597" w:rsidRDefault="00383597" w:rsidP="00263697">
      <w:pPr>
        <w:pStyle w:val="BodyText"/>
        <w:jc w:val="both"/>
      </w:pPr>
    </w:p>
    <w:p w:rsidR="00383597" w:rsidRDefault="00383597" w:rsidP="00263697">
      <w:pPr>
        <w:pStyle w:val="BodyText"/>
        <w:jc w:val="both"/>
      </w:pPr>
    </w:p>
    <w:p w:rsidR="00383597" w:rsidRDefault="00383597" w:rsidP="00263697">
      <w:pPr>
        <w:pStyle w:val="BodyText"/>
        <w:jc w:val="both"/>
      </w:pPr>
    </w:p>
    <w:p w:rsidR="00383597" w:rsidRDefault="00383597" w:rsidP="00263697">
      <w:pPr>
        <w:pStyle w:val="BodyText"/>
        <w:jc w:val="both"/>
      </w:pPr>
    </w:p>
    <w:p w:rsidR="00383597" w:rsidRDefault="00383597" w:rsidP="00263697">
      <w:pPr>
        <w:pStyle w:val="BodyText"/>
        <w:jc w:val="both"/>
      </w:pPr>
    </w:p>
    <w:p w:rsidR="00383597" w:rsidRDefault="00383597" w:rsidP="00263697">
      <w:pPr>
        <w:pStyle w:val="BodyText"/>
        <w:jc w:val="both"/>
      </w:pPr>
    </w:p>
    <w:p w:rsidR="00383597" w:rsidRDefault="00383597" w:rsidP="00263697">
      <w:pPr>
        <w:pStyle w:val="BodyText"/>
        <w:jc w:val="both"/>
      </w:pPr>
    </w:p>
    <w:p w:rsidR="00383597" w:rsidRDefault="00383597" w:rsidP="00263697">
      <w:pPr>
        <w:pStyle w:val="BodyText"/>
        <w:jc w:val="both"/>
      </w:pPr>
    </w:p>
    <w:p w:rsidR="00383597" w:rsidRDefault="00383597" w:rsidP="00263697">
      <w:pPr>
        <w:pStyle w:val="BodyText"/>
        <w:jc w:val="both"/>
      </w:pPr>
    </w:p>
    <w:p w:rsidR="00383597" w:rsidRDefault="00383597" w:rsidP="00263697">
      <w:pPr>
        <w:pStyle w:val="BodyText"/>
        <w:jc w:val="both"/>
      </w:pPr>
    </w:p>
    <w:p w:rsidR="00383597" w:rsidRDefault="00383597" w:rsidP="00263697">
      <w:pPr>
        <w:pStyle w:val="BodyText"/>
        <w:jc w:val="both"/>
      </w:pPr>
    </w:p>
    <w:p w:rsidR="00383597" w:rsidRDefault="00383597" w:rsidP="00263697">
      <w:pPr>
        <w:pStyle w:val="BodyText"/>
        <w:jc w:val="both"/>
      </w:pPr>
    </w:p>
    <w:p w:rsidR="00383597" w:rsidRDefault="00383597" w:rsidP="00263697">
      <w:pPr>
        <w:pStyle w:val="BodyText"/>
        <w:jc w:val="both"/>
      </w:pPr>
    </w:p>
    <w:p w:rsidR="00383597" w:rsidRDefault="00383597" w:rsidP="00263697">
      <w:pPr>
        <w:pStyle w:val="BodyText"/>
        <w:jc w:val="both"/>
      </w:pPr>
    </w:p>
    <w:p w:rsidR="00383597" w:rsidRDefault="00383597" w:rsidP="00263697">
      <w:pPr>
        <w:pStyle w:val="BodyText"/>
        <w:jc w:val="both"/>
      </w:pPr>
    </w:p>
    <w:p w:rsidR="00383597" w:rsidRDefault="00383597" w:rsidP="00263697">
      <w:pPr>
        <w:pStyle w:val="BodyText"/>
        <w:jc w:val="both"/>
      </w:pPr>
    </w:p>
    <w:p w:rsidR="00383597" w:rsidRDefault="00383597" w:rsidP="00263697">
      <w:pPr>
        <w:pStyle w:val="BodyText"/>
        <w:jc w:val="both"/>
      </w:pPr>
    </w:p>
    <w:p w:rsidR="00383597" w:rsidRDefault="00383597" w:rsidP="00263697">
      <w:pPr>
        <w:pStyle w:val="BodyText"/>
        <w:jc w:val="both"/>
      </w:pPr>
    </w:p>
    <w:p w:rsidR="00383597" w:rsidRDefault="00383597" w:rsidP="00263697">
      <w:pPr>
        <w:pStyle w:val="BodyText"/>
        <w:jc w:val="both"/>
      </w:pPr>
    </w:p>
    <w:p w:rsidR="00383597" w:rsidRDefault="00383597" w:rsidP="00E62B1F">
      <w:pPr>
        <w:pStyle w:val="BodyText"/>
        <w:jc w:val="both"/>
        <w:rPr>
          <w:sz w:val="18"/>
          <w:szCs w:val="18"/>
        </w:rPr>
      </w:pPr>
      <w:r>
        <w:rPr>
          <w:sz w:val="18"/>
          <w:szCs w:val="18"/>
        </w:rPr>
        <w:t>Б</w:t>
      </w:r>
      <w:r w:rsidRPr="00A17630">
        <w:rPr>
          <w:sz w:val="18"/>
          <w:szCs w:val="18"/>
        </w:rPr>
        <w:t>ланк Светлана Рудольфовна</w:t>
      </w:r>
    </w:p>
    <w:p w:rsidR="00383597" w:rsidRDefault="00383597" w:rsidP="00E62B1F">
      <w:pPr>
        <w:pStyle w:val="BodyText"/>
        <w:jc w:val="both"/>
      </w:pPr>
      <w:r w:rsidRPr="00A17630">
        <w:rPr>
          <w:sz w:val="18"/>
          <w:szCs w:val="18"/>
        </w:rPr>
        <w:t>6-33-20</w:t>
      </w:r>
      <w:r>
        <w:t xml:space="preserve"> </w:t>
      </w:r>
    </w:p>
    <w:sectPr w:rsidR="00383597" w:rsidSect="00276092">
      <w:pgSz w:w="11906" w:h="16838"/>
      <w:pgMar w:top="1021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61058"/>
    <w:multiLevelType w:val="hybridMultilevel"/>
    <w:tmpl w:val="B434C2FC"/>
    <w:lvl w:ilvl="0" w:tplc="FFCA7C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3C3D"/>
    <w:rsid w:val="00014270"/>
    <w:rsid w:val="00036379"/>
    <w:rsid w:val="0007348F"/>
    <w:rsid w:val="000A6186"/>
    <w:rsid w:val="000B0773"/>
    <w:rsid w:val="000F5939"/>
    <w:rsid w:val="00134345"/>
    <w:rsid w:val="00167132"/>
    <w:rsid w:val="001742FC"/>
    <w:rsid w:val="00182672"/>
    <w:rsid w:val="00182CD3"/>
    <w:rsid w:val="00184511"/>
    <w:rsid w:val="001A4426"/>
    <w:rsid w:val="001A57A9"/>
    <w:rsid w:val="001C4119"/>
    <w:rsid w:val="001D1DB9"/>
    <w:rsid w:val="001E5BC3"/>
    <w:rsid w:val="001E6AD5"/>
    <w:rsid w:val="001F147D"/>
    <w:rsid w:val="00221C73"/>
    <w:rsid w:val="00221EC9"/>
    <w:rsid w:val="00250B7C"/>
    <w:rsid w:val="00263697"/>
    <w:rsid w:val="00266425"/>
    <w:rsid w:val="00266AE0"/>
    <w:rsid w:val="00276092"/>
    <w:rsid w:val="002A0DEC"/>
    <w:rsid w:val="002A283A"/>
    <w:rsid w:val="002C1269"/>
    <w:rsid w:val="00380456"/>
    <w:rsid w:val="00383597"/>
    <w:rsid w:val="003C2BB9"/>
    <w:rsid w:val="003C76E4"/>
    <w:rsid w:val="003D73C9"/>
    <w:rsid w:val="003D7A5F"/>
    <w:rsid w:val="003E3117"/>
    <w:rsid w:val="003E5CB3"/>
    <w:rsid w:val="003E6F14"/>
    <w:rsid w:val="003F4C89"/>
    <w:rsid w:val="00404607"/>
    <w:rsid w:val="00451730"/>
    <w:rsid w:val="00452F07"/>
    <w:rsid w:val="00460D28"/>
    <w:rsid w:val="0047639E"/>
    <w:rsid w:val="00477F6F"/>
    <w:rsid w:val="00493B47"/>
    <w:rsid w:val="004A6145"/>
    <w:rsid w:val="004B2A3A"/>
    <w:rsid w:val="0050319A"/>
    <w:rsid w:val="00515584"/>
    <w:rsid w:val="00533B7D"/>
    <w:rsid w:val="00546706"/>
    <w:rsid w:val="00551580"/>
    <w:rsid w:val="0056512F"/>
    <w:rsid w:val="005828EA"/>
    <w:rsid w:val="005C296D"/>
    <w:rsid w:val="005E18C0"/>
    <w:rsid w:val="005E578A"/>
    <w:rsid w:val="005E791B"/>
    <w:rsid w:val="005F4E78"/>
    <w:rsid w:val="00600253"/>
    <w:rsid w:val="00644177"/>
    <w:rsid w:val="00647894"/>
    <w:rsid w:val="00651563"/>
    <w:rsid w:val="00664F0A"/>
    <w:rsid w:val="0068188E"/>
    <w:rsid w:val="00684FF4"/>
    <w:rsid w:val="00686ADC"/>
    <w:rsid w:val="00696B97"/>
    <w:rsid w:val="006975D6"/>
    <w:rsid w:val="006A4532"/>
    <w:rsid w:val="006C4103"/>
    <w:rsid w:val="006F0BFD"/>
    <w:rsid w:val="006F1FC6"/>
    <w:rsid w:val="006F6F2B"/>
    <w:rsid w:val="00707F06"/>
    <w:rsid w:val="007313D5"/>
    <w:rsid w:val="00736DC9"/>
    <w:rsid w:val="007715B2"/>
    <w:rsid w:val="00797A45"/>
    <w:rsid w:val="007A0D18"/>
    <w:rsid w:val="007C0990"/>
    <w:rsid w:val="007C4E2E"/>
    <w:rsid w:val="007C5308"/>
    <w:rsid w:val="007D5136"/>
    <w:rsid w:val="00813012"/>
    <w:rsid w:val="008201EC"/>
    <w:rsid w:val="0082091B"/>
    <w:rsid w:val="00821437"/>
    <w:rsid w:val="00822833"/>
    <w:rsid w:val="00834F6E"/>
    <w:rsid w:val="0085268C"/>
    <w:rsid w:val="00856A53"/>
    <w:rsid w:val="00861EB8"/>
    <w:rsid w:val="00864102"/>
    <w:rsid w:val="00872B87"/>
    <w:rsid w:val="00887F39"/>
    <w:rsid w:val="00895381"/>
    <w:rsid w:val="008B3F2F"/>
    <w:rsid w:val="008B40A6"/>
    <w:rsid w:val="0095321D"/>
    <w:rsid w:val="00957528"/>
    <w:rsid w:val="009932F9"/>
    <w:rsid w:val="009D7B93"/>
    <w:rsid w:val="009E294B"/>
    <w:rsid w:val="00A17630"/>
    <w:rsid w:val="00A20C98"/>
    <w:rsid w:val="00A50482"/>
    <w:rsid w:val="00A6195E"/>
    <w:rsid w:val="00AD6D1A"/>
    <w:rsid w:val="00AD7E7B"/>
    <w:rsid w:val="00B24A90"/>
    <w:rsid w:val="00B50387"/>
    <w:rsid w:val="00BC6A9E"/>
    <w:rsid w:val="00BD297C"/>
    <w:rsid w:val="00BD379D"/>
    <w:rsid w:val="00BD414D"/>
    <w:rsid w:val="00BE5CB2"/>
    <w:rsid w:val="00BF0143"/>
    <w:rsid w:val="00BF0CCB"/>
    <w:rsid w:val="00C24B7F"/>
    <w:rsid w:val="00C26E95"/>
    <w:rsid w:val="00C3370E"/>
    <w:rsid w:val="00C341C3"/>
    <w:rsid w:val="00C42AE1"/>
    <w:rsid w:val="00C73FF6"/>
    <w:rsid w:val="00C96798"/>
    <w:rsid w:val="00CA69CE"/>
    <w:rsid w:val="00CB6B2A"/>
    <w:rsid w:val="00CF229D"/>
    <w:rsid w:val="00D3247E"/>
    <w:rsid w:val="00D3360B"/>
    <w:rsid w:val="00D73477"/>
    <w:rsid w:val="00D95EE8"/>
    <w:rsid w:val="00D96703"/>
    <w:rsid w:val="00DA118E"/>
    <w:rsid w:val="00DB1BE1"/>
    <w:rsid w:val="00DD0CA9"/>
    <w:rsid w:val="00DE2F8C"/>
    <w:rsid w:val="00E46C77"/>
    <w:rsid w:val="00E479E8"/>
    <w:rsid w:val="00E62B1F"/>
    <w:rsid w:val="00E74135"/>
    <w:rsid w:val="00EA7FC6"/>
    <w:rsid w:val="00EB4843"/>
    <w:rsid w:val="00EC0811"/>
    <w:rsid w:val="00ED67E4"/>
    <w:rsid w:val="00EE5F90"/>
    <w:rsid w:val="00EE677F"/>
    <w:rsid w:val="00EF29AC"/>
    <w:rsid w:val="00EF2C39"/>
    <w:rsid w:val="00EF6820"/>
    <w:rsid w:val="00EF7EA0"/>
    <w:rsid w:val="00F138B5"/>
    <w:rsid w:val="00F13C3D"/>
    <w:rsid w:val="00F1672E"/>
    <w:rsid w:val="00F34289"/>
    <w:rsid w:val="00F36C72"/>
    <w:rsid w:val="00F479E1"/>
    <w:rsid w:val="00F7428C"/>
    <w:rsid w:val="00F76ED4"/>
    <w:rsid w:val="00F829F6"/>
    <w:rsid w:val="00F90A8C"/>
    <w:rsid w:val="00FA3F2D"/>
    <w:rsid w:val="00FD219E"/>
    <w:rsid w:val="00FE7604"/>
    <w:rsid w:val="00FF75B3"/>
    <w:rsid w:val="00FF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48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50482"/>
    <w:pPr>
      <w:tabs>
        <w:tab w:val="left" w:pos="1440"/>
      </w:tabs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22F0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71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F04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163</TotalTime>
  <Pages>1</Pages>
  <Words>147</Words>
  <Characters>839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user</cp:lastModifiedBy>
  <cp:revision>73</cp:revision>
  <cp:lastPrinted>2014-07-11T02:20:00Z</cp:lastPrinted>
  <dcterms:created xsi:type="dcterms:W3CDTF">2011-12-19T06:01:00Z</dcterms:created>
  <dcterms:modified xsi:type="dcterms:W3CDTF">2014-10-17T03:45:00Z</dcterms:modified>
</cp:coreProperties>
</file>