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45" w:rsidRDefault="00423445" w:rsidP="00F23A36">
      <w:pPr>
        <w:ind w:right="895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23445" w:rsidRPr="00F23A36" w:rsidRDefault="00423445" w:rsidP="00F23A36">
      <w:pPr>
        <w:ind w:right="895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r w:rsidRPr="008B4394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5pt;height:57pt;visibility:visible">
            <v:imagedata r:id="rId6" o:title=""/>
          </v:shape>
        </w:pict>
      </w:r>
    </w:p>
    <w:p w:rsidR="00423445" w:rsidRPr="00F23A36" w:rsidRDefault="00423445" w:rsidP="00F23A36">
      <w:pPr>
        <w:ind w:right="895"/>
        <w:rPr>
          <w:color w:val="000000"/>
          <w:sz w:val="28"/>
          <w:szCs w:val="28"/>
        </w:rPr>
      </w:pPr>
    </w:p>
    <w:p w:rsidR="00423445" w:rsidRPr="00F23A36" w:rsidRDefault="00423445" w:rsidP="00F23A36">
      <w:pPr>
        <w:jc w:val="center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БОЛЬШЕИРБИНСКИЙ ПОСЕЛКОВЫЙ СОВЕТ ДЕПУТАТОВ</w:t>
      </w:r>
    </w:p>
    <w:p w:rsidR="00423445" w:rsidRPr="00F23A36" w:rsidRDefault="00423445" w:rsidP="00F23A36">
      <w:pPr>
        <w:jc w:val="center"/>
        <w:rPr>
          <w:color w:val="000000"/>
          <w:sz w:val="28"/>
          <w:szCs w:val="28"/>
        </w:rPr>
      </w:pPr>
    </w:p>
    <w:p w:rsidR="00423445" w:rsidRPr="00F23A36" w:rsidRDefault="00423445" w:rsidP="00F23A36">
      <w:pPr>
        <w:jc w:val="center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КУРАГИНСКОГО РАЙОНА</w:t>
      </w:r>
    </w:p>
    <w:p w:rsidR="00423445" w:rsidRPr="00F23A36" w:rsidRDefault="00423445" w:rsidP="00F23A36">
      <w:pPr>
        <w:jc w:val="center"/>
        <w:rPr>
          <w:color w:val="000000"/>
          <w:sz w:val="28"/>
          <w:szCs w:val="28"/>
        </w:rPr>
      </w:pPr>
    </w:p>
    <w:p w:rsidR="00423445" w:rsidRPr="00F23A36" w:rsidRDefault="00423445" w:rsidP="00F23A36">
      <w:pPr>
        <w:jc w:val="center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КРАСНОЯРСКОГО КРАЯ</w:t>
      </w:r>
    </w:p>
    <w:p w:rsidR="00423445" w:rsidRPr="00F23A36" w:rsidRDefault="00423445" w:rsidP="00F23A36">
      <w:pPr>
        <w:jc w:val="center"/>
        <w:rPr>
          <w:color w:val="000000"/>
          <w:sz w:val="28"/>
          <w:szCs w:val="28"/>
        </w:rPr>
      </w:pPr>
    </w:p>
    <w:p w:rsidR="00423445" w:rsidRPr="00F23A36" w:rsidRDefault="00423445" w:rsidP="00866DEF">
      <w:pPr>
        <w:tabs>
          <w:tab w:val="left" w:pos="798"/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</w:t>
      </w:r>
      <w:r w:rsidRPr="00F23A36">
        <w:rPr>
          <w:color w:val="000000"/>
          <w:sz w:val="28"/>
          <w:szCs w:val="28"/>
        </w:rPr>
        <w:t xml:space="preserve">РЕШЕНИЕ       </w:t>
      </w:r>
      <w:r>
        <w:rPr>
          <w:color w:val="000000"/>
          <w:sz w:val="28"/>
          <w:szCs w:val="28"/>
        </w:rPr>
        <w:t xml:space="preserve">                     </w:t>
      </w:r>
      <w:r w:rsidRPr="00F23A36">
        <w:rPr>
          <w:color w:val="000000"/>
          <w:sz w:val="28"/>
          <w:szCs w:val="28"/>
        </w:rPr>
        <w:t xml:space="preserve">                   </w:t>
      </w:r>
    </w:p>
    <w:p w:rsidR="00423445" w:rsidRPr="00F23A36" w:rsidRDefault="00423445" w:rsidP="00F23A3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423445" w:rsidRPr="00F23A36" w:rsidRDefault="00423445" w:rsidP="00F23A3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18.05.2012 </w:t>
      </w:r>
      <w:r w:rsidRPr="00F23A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р.п. Большая Ирба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Pr="00F23A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Pr="00F23A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28-124 </w:t>
      </w:r>
      <w:r w:rsidRPr="00F23A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</w:t>
      </w:r>
    </w:p>
    <w:p w:rsidR="00423445" w:rsidRPr="00F23A36" w:rsidRDefault="00423445" w:rsidP="00F23A3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23445" w:rsidRDefault="00423445" w:rsidP="00F23A36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</w:t>
      </w:r>
    </w:p>
    <w:p w:rsidR="00423445" w:rsidRDefault="00423445" w:rsidP="00F23A36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Большеирбинского поселкового</w:t>
      </w:r>
    </w:p>
    <w:p w:rsidR="00423445" w:rsidRDefault="00423445" w:rsidP="00F23A36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 от 26.12.2011 №23-96 р</w:t>
      </w:r>
    </w:p>
    <w:p w:rsidR="00423445" w:rsidRPr="00F23A36" w:rsidRDefault="00423445" w:rsidP="00F23A36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23A36">
        <w:rPr>
          <w:color w:val="000000"/>
          <w:sz w:val="28"/>
          <w:szCs w:val="28"/>
        </w:rPr>
        <w:t>О бюджете  муниципального образования</w:t>
      </w:r>
    </w:p>
    <w:p w:rsidR="00423445" w:rsidRPr="00F23A36" w:rsidRDefault="00423445" w:rsidP="00F23A36">
      <w:pPr>
        <w:outlineLvl w:val="0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посёлок Большая Ирба на 2012 год</w:t>
      </w:r>
      <w:r>
        <w:rPr>
          <w:color w:val="000000"/>
          <w:sz w:val="28"/>
          <w:szCs w:val="28"/>
        </w:rPr>
        <w:t>»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</w:p>
    <w:p w:rsidR="00423445" w:rsidRPr="00F23A36" w:rsidRDefault="00423445" w:rsidP="00F23A36">
      <w:pPr>
        <w:pStyle w:val="Heading1"/>
        <w:ind w:right="-1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  <w:t xml:space="preserve">В соответствии  со статьёй  55 Устава муниципального образования посёлок Большая Ирба Курагинского района Красноярского края,  пункта «а)» статьи 2 Положения о бюджетном процессе в муниципальном образовании посёлок Большая Ирба, утвержденного Большеирбинским поселковым советом депутатов от 10.11.2011 № 22-87 р, поселковый Совет депутатов РЕШИЛ:  </w:t>
      </w:r>
    </w:p>
    <w:p w:rsidR="00423445" w:rsidRPr="009F5E0D" w:rsidRDefault="00423445" w:rsidP="00C56056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5E0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1. Внести в решение Большеирбинского 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селкового Совета депутатов от 26.12.2011 № 23-96</w:t>
      </w:r>
      <w:r w:rsidRPr="009F5E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 «О бюджете муниципального образова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ния посёлок Большая Ирба на 2012</w:t>
      </w:r>
      <w:r w:rsidRPr="009F5E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изменениями и дополнениями внесенными решениями от 27.02.2012 №24-104 р; от 11.03.2012 №25-109 р; от 23.04.2012 №26-111 р; от 28.05.2012 №27-121 р)</w:t>
      </w:r>
      <w:r w:rsidRPr="009F5E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следующие изменения и дополнения: </w:t>
      </w:r>
    </w:p>
    <w:p w:rsidR="00423445" w:rsidRPr="00003E92" w:rsidRDefault="00423445" w:rsidP="004873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 подпункте 1.1. пункта 1 цифры «37605,158» заменить цифрами «38026,658»;</w:t>
      </w:r>
    </w:p>
    <w:p w:rsidR="00423445" w:rsidRDefault="00423445" w:rsidP="00C56056">
      <w:pPr>
        <w:pStyle w:val="BodyTextIndent"/>
      </w:pPr>
      <w:r w:rsidRPr="007929A3">
        <w:t xml:space="preserve">1.2. </w:t>
      </w:r>
      <w:r>
        <w:t>в подпункте 1.2. пункта 1 цифры «39959,158» заменить цифрами «40362,964»;</w:t>
      </w:r>
    </w:p>
    <w:p w:rsidR="00423445" w:rsidRDefault="00423445" w:rsidP="00C56056">
      <w:pPr>
        <w:pStyle w:val="BodyTextIndent"/>
      </w:pPr>
      <w:r>
        <w:t>1.3.в подпункте 1.3. пункта 1 цифры «2354,0» заменить цифрами «2336,306»;</w:t>
      </w:r>
    </w:p>
    <w:p w:rsidR="00423445" w:rsidRDefault="00423445" w:rsidP="00C56056">
      <w:pPr>
        <w:pStyle w:val="BodyTextIndent"/>
      </w:pPr>
      <w:r>
        <w:t>1.4. в подпункте 1.4</w:t>
      </w:r>
      <w:r w:rsidRPr="00661984">
        <w:t>. пункта 1 цифры «2354,0» заменить цифрами «2336,</w:t>
      </w:r>
      <w:r>
        <w:t>3</w:t>
      </w:r>
      <w:r w:rsidRPr="00661984">
        <w:t>0</w:t>
      </w:r>
      <w:r>
        <w:t>6</w:t>
      </w:r>
      <w:r w:rsidRPr="00661984">
        <w:t>»</w:t>
      </w:r>
      <w:r>
        <w:t xml:space="preserve"> </w:t>
      </w:r>
    </w:p>
    <w:p w:rsidR="00423445" w:rsidRDefault="00423445" w:rsidP="00C5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 в пункте 11 цифры «18944,458» заменить  цифрами «19365,958»;</w:t>
      </w:r>
    </w:p>
    <w:p w:rsidR="00423445" w:rsidRDefault="00423445" w:rsidP="00C5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в подпункте г) пункта 11 цифры «7,7» заменить цифрами «19,2»;</w:t>
      </w:r>
    </w:p>
    <w:p w:rsidR="00423445" w:rsidRDefault="00423445" w:rsidP="006F2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 пункт 11:</w:t>
      </w:r>
    </w:p>
    <w:p w:rsidR="00423445" w:rsidRDefault="00423445" w:rsidP="006F2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добавить подпунктом «м» следующего содержания:</w:t>
      </w:r>
    </w:p>
    <w:p w:rsidR="00423445" w:rsidRDefault="00423445" w:rsidP="00BC6F2C">
      <w:pPr>
        <w:jc w:val="both"/>
        <w:rPr>
          <w:sz w:val="28"/>
          <w:szCs w:val="28"/>
        </w:rPr>
      </w:pPr>
      <w:r>
        <w:rPr>
          <w:sz w:val="28"/>
          <w:szCs w:val="28"/>
        </w:rPr>
        <w:t>«м</w:t>
      </w:r>
      <w:r w:rsidRPr="006F25FF">
        <w:rPr>
          <w:sz w:val="28"/>
          <w:szCs w:val="28"/>
        </w:rPr>
        <w:t>)</w:t>
      </w:r>
      <w:r>
        <w:rPr>
          <w:sz w:val="28"/>
          <w:szCs w:val="28"/>
        </w:rPr>
        <w:t xml:space="preserve">   с</w:t>
      </w:r>
      <w:r w:rsidRPr="00F20480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Pr="00F20480">
        <w:rPr>
          <w:sz w:val="28"/>
          <w:szCs w:val="28"/>
        </w:rPr>
        <w:t xml:space="preserve"> бюджетам муниципальных образований Красноярского края для реализации проектов по благоустройству в целях улучшения архитектурного облика поселений</w:t>
      </w:r>
      <w:r>
        <w:rPr>
          <w:sz w:val="28"/>
          <w:szCs w:val="28"/>
        </w:rPr>
        <w:t xml:space="preserve">  в  сумме 410,0  </w:t>
      </w:r>
      <w:r w:rsidRPr="006F25FF">
        <w:rPr>
          <w:sz w:val="28"/>
          <w:szCs w:val="28"/>
        </w:rPr>
        <w:t>ты</w:t>
      </w:r>
      <w:r>
        <w:rPr>
          <w:sz w:val="28"/>
          <w:szCs w:val="28"/>
        </w:rPr>
        <w:t>с</w:t>
      </w:r>
      <w:r w:rsidRPr="006F25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F25FF">
        <w:rPr>
          <w:sz w:val="28"/>
          <w:szCs w:val="28"/>
        </w:rPr>
        <w:t>руб.</w:t>
      </w:r>
      <w:r>
        <w:rPr>
          <w:sz w:val="28"/>
          <w:szCs w:val="28"/>
        </w:rPr>
        <w:t>»;</w:t>
      </w:r>
    </w:p>
    <w:p w:rsidR="00423445" w:rsidRDefault="00423445" w:rsidP="00BC6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1.8. в подпункте «в» пункта12 цифры «5,0» заменит цифрами «9,8».</w:t>
      </w:r>
    </w:p>
    <w:p w:rsidR="00423445" w:rsidRDefault="00423445" w:rsidP="00C5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1.9. в пункте 13 цифры «89,65» заменить цифрами «67,156».  </w:t>
      </w:r>
    </w:p>
    <w:p w:rsidR="00423445" w:rsidRDefault="00423445" w:rsidP="00C5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1.10. Приложения № 1, 4, 5, 6  к решению изложить в новой редакции согласно приложениям № 1, 2, 3, 4  к настоящему решению.</w:t>
      </w:r>
    </w:p>
    <w:p w:rsidR="00423445" w:rsidRDefault="00423445" w:rsidP="00C56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 исполнением  настоящего  решения  возложить  на постоянную  комиссию  по  экономической  политике  и  финансам (Попову О.С.).</w:t>
      </w:r>
    </w:p>
    <w:p w:rsidR="00423445" w:rsidRDefault="00423445" w:rsidP="00C5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3. Решение вступает в силу в день,  следующий за днём его     официального опубликования в общественно-политической газете «Тубинские вести».</w:t>
      </w: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Е.Б. Бублик</w:t>
      </w: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                                                                               Н.Н. Корнева</w:t>
      </w: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  <w:bookmarkStart w:id="0" w:name="_GoBack"/>
      <w:bookmarkEnd w:id="0"/>
    </w:p>
    <w:p w:rsidR="00423445" w:rsidRDefault="00423445" w:rsidP="00C56056">
      <w:pPr>
        <w:jc w:val="both"/>
        <w:rPr>
          <w:sz w:val="28"/>
          <w:szCs w:val="28"/>
        </w:rPr>
      </w:pPr>
    </w:p>
    <w:p w:rsidR="00423445" w:rsidRDefault="00423445" w:rsidP="00C5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23445" w:rsidRPr="00C465C7" w:rsidRDefault="00423445" w:rsidP="00C56056">
      <w:pPr>
        <w:jc w:val="both"/>
        <w:rPr>
          <w:color w:val="FF0000"/>
          <w:sz w:val="28"/>
          <w:szCs w:val="28"/>
        </w:rPr>
      </w:pPr>
    </w:p>
    <w:p w:rsidR="00423445" w:rsidRPr="00C465C7" w:rsidRDefault="00423445" w:rsidP="00C56056">
      <w:pPr>
        <w:jc w:val="both"/>
        <w:rPr>
          <w:color w:val="FF0000"/>
          <w:sz w:val="28"/>
          <w:szCs w:val="28"/>
        </w:rPr>
      </w:pPr>
      <w:r w:rsidRPr="00C465C7">
        <w:rPr>
          <w:color w:val="FF0000"/>
          <w:sz w:val="28"/>
          <w:szCs w:val="28"/>
        </w:rPr>
        <w:t xml:space="preserve">          На основании подпункта 2 пункта  1 статьи 22, статей 53, 54  Устава муниципального образования посёлок Большая Ирба, пункта «а)» статьи 2 Положения о бюджетном процессе в муниципальном образовании  посёлок Большая Ирба, утвержденного решением Большеирбинского поселкового Совета депутатов от 10.11.2011 № 22-87 р, поселковый Совет депутатов   РЕШИЛ:</w:t>
      </w:r>
    </w:p>
    <w:p w:rsidR="00423445" w:rsidRPr="00F23A36" w:rsidRDefault="00423445" w:rsidP="00F23A36">
      <w:pPr>
        <w:ind w:firstLine="708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</w:r>
    </w:p>
    <w:p w:rsidR="00423445" w:rsidRPr="00F23A36" w:rsidRDefault="00423445" w:rsidP="00F23A36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1.Утвердить основные характеристики  бюджета муниципального образования посёлок Большая Ирба (далее – местного бюджета) на 2012 год:</w:t>
      </w:r>
    </w:p>
    <w:p w:rsidR="00423445" w:rsidRPr="00F23A36" w:rsidRDefault="00423445" w:rsidP="00F23A36">
      <w:pPr>
        <w:jc w:val="both"/>
        <w:outlineLvl w:val="0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</w:t>
      </w:r>
      <w:r w:rsidRPr="00F23A36">
        <w:rPr>
          <w:color w:val="000000"/>
          <w:sz w:val="28"/>
          <w:szCs w:val="28"/>
        </w:rPr>
        <w:tab/>
        <w:t xml:space="preserve">1.1.Общий объём доходов местного бюджета в сумме   </w:t>
      </w:r>
      <w:r w:rsidRPr="009F1859">
        <w:rPr>
          <w:color w:val="FF0000"/>
          <w:sz w:val="28"/>
          <w:szCs w:val="28"/>
        </w:rPr>
        <w:t>38026,658</w:t>
      </w:r>
      <w:r>
        <w:rPr>
          <w:color w:val="FF0000"/>
          <w:sz w:val="28"/>
          <w:szCs w:val="28"/>
        </w:rPr>
        <w:t xml:space="preserve"> </w:t>
      </w:r>
      <w:r w:rsidRPr="009F1859">
        <w:rPr>
          <w:color w:val="FF0000"/>
          <w:sz w:val="28"/>
          <w:szCs w:val="28"/>
        </w:rPr>
        <w:t>тыс</w:t>
      </w:r>
      <w:r w:rsidRPr="00F23A36">
        <w:rPr>
          <w:color w:val="000000"/>
          <w:sz w:val="28"/>
          <w:szCs w:val="28"/>
        </w:rPr>
        <w:t>. руб.;</w:t>
      </w:r>
    </w:p>
    <w:p w:rsidR="00423445" w:rsidRPr="00F23A36" w:rsidRDefault="00423445" w:rsidP="00F23A36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1.2.Общий объём расходов местного бюджета  в сумме  </w:t>
      </w:r>
      <w:r w:rsidRPr="00AF5E31">
        <w:rPr>
          <w:color w:val="FF0000"/>
          <w:sz w:val="28"/>
          <w:szCs w:val="28"/>
        </w:rPr>
        <w:t>40362,964</w:t>
      </w:r>
      <w:r>
        <w:rPr>
          <w:color w:val="FF0000"/>
          <w:sz w:val="28"/>
          <w:szCs w:val="28"/>
        </w:rPr>
        <w:t xml:space="preserve"> </w:t>
      </w:r>
      <w:r w:rsidRPr="00AF5E31">
        <w:rPr>
          <w:color w:val="FF0000"/>
          <w:sz w:val="28"/>
          <w:szCs w:val="28"/>
        </w:rPr>
        <w:t>тыс</w:t>
      </w:r>
      <w:r w:rsidRPr="00F23A36">
        <w:rPr>
          <w:color w:val="000000"/>
          <w:sz w:val="28"/>
          <w:szCs w:val="28"/>
        </w:rPr>
        <w:t>. руб.;</w:t>
      </w:r>
    </w:p>
    <w:p w:rsidR="00423445" w:rsidRPr="007929A3" w:rsidRDefault="00423445" w:rsidP="00F23A36">
      <w:pPr>
        <w:ind w:firstLine="708"/>
        <w:jc w:val="both"/>
        <w:rPr>
          <w:color w:val="FF0000"/>
          <w:sz w:val="28"/>
          <w:szCs w:val="28"/>
        </w:rPr>
      </w:pPr>
      <w:r w:rsidRPr="007929A3">
        <w:rPr>
          <w:color w:val="FF0000"/>
          <w:sz w:val="28"/>
          <w:szCs w:val="28"/>
        </w:rPr>
        <w:t>1.3.  Дефицит местного бюджета  в сумме 23</w:t>
      </w:r>
      <w:r>
        <w:rPr>
          <w:color w:val="FF0000"/>
          <w:sz w:val="28"/>
          <w:szCs w:val="28"/>
        </w:rPr>
        <w:t>36</w:t>
      </w:r>
      <w:r w:rsidRPr="007929A3">
        <w:rPr>
          <w:color w:val="FF0000"/>
          <w:sz w:val="28"/>
          <w:szCs w:val="28"/>
        </w:rPr>
        <w:t>,</w:t>
      </w:r>
      <w:r>
        <w:rPr>
          <w:color w:val="FF0000"/>
          <w:sz w:val="28"/>
          <w:szCs w:val="28"/>
        </w:rPr>
        <w:t>306</w:t>
      </w:r>
      <w:r w:rsidRPr="007929A3">
        <w:rPr>
          <w:color w:val="FF0000"/>
          <w:sz w:val="28"/>
          <w:szCs w:val="28"/>
        </w:rPr>
        <w:t xml:space="preserve"> тыс. руб.;</w:t>
      </w:r>
    </w:p>
    <w:p w:rsidR="00423445" w:rsidRPr="007929A3" w:rsidRDefault="00423445" w:rsidP="00F23A36">
      <w:pPr>
        <w:ind w:firstLine="708"/>
        <w:jc w:val="both"/>
        <w:rPr>
          <w:color w:val="000000"/>
          <w:sz w:val="28"/>
          <w:szCs w:val="28"/>
        </w:rPr>
      </w:pPr>
      <w:r w:rsidRPr="007929A3">
        <w:rPr>
          <w:color w:val="FF0000"/>
          <w:sz w:val="28"/>
          <w:szCs w:val="28"/>
        </w:rPr>
        <w:t>1.4. Источники внутреннего финансирования дефицита местного бюджета   в сумме  23</w:t>
      </w:r>
      <w:r>
        <w:rPr>
          <w:color w:val="FF0000"/>
          <w:sz w:val="28"/>
          <w:szCs w:val="28"/>
        </w:rPr>
        <w:t>36,306</w:t>
      </w:r>
      <w:r w:rsidRPr="007929A3">
        <w:rPr>
          <w:color w:val="FF0000"/>
          <w:sz w:val="28"/>
          <w:szCs w:val="28"/>
        </w:rPr>
        <w:t xml:space="preserve"> тыс. руб.  согласно приложению 1 к настоящему решению.                                               </w:t>
      </w:r>
      <w:r w:rsidRPr="007929A3">
        <w:rPr>
          <w:color w:val="000000"/>
          <w:sz w:val="28"/>
          <w:szCs w:val="28"/>
        </w:rPr>
        <w:t xml:space="preserve"> </w:t>
      </w:r>
    </w:p>
    <w:p w:rsidR="00423445" w:rsidRPr="00F23A36" w:rsidRDefault="00423445" w:rsidP="00F23A36">
      <w:pPr>
        <w:ind w:firstLine="708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2.  Утвердить перечень главных  администраторов доходов местного бюджета и закрепленные за ними доходные источники, согласно приложению 2 к настоящему решению.  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</w:t>
      </w:r>
      <w:r w:rsidRPr="00F23A36">
        <w:rPr>
          <w:color w:val="000000"/>
          <w:sz w:val="28"/>
          <w:szCs w:val="28"/>
        </w:rPr>
        <w:tab/>
        <w:t xml:space="preserve">3. Утвердить перечень 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бюджета, согласно приложению 3 к настоящему решению. 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</w:t>
      </w:r>
      <w:r w:rsidRPr="00F23A36">
        <w:rPr>
          <w:color w:val="000000"/>
          <w:sz w:val="28"/>
          <w:szCs w:val="28"/>
        </w:rPr>
        <w:tab/>
        <w:t xml:space="preserve">4. Утвердить доходы местного бюджета на 2012 год  согласно приложению 4 к настоящему решению. </w:t>
      </w:r>
    </w:p>
    <w:p w:rsidR="00423445" w:rsidRPr="00F23A36" w:rsidRDefault="00423445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</w:t>
      </w:r>
      <w:r w:rsidRPr="00F23A36">
        <w:rPr>
          <w:color w:val="000000"/>
        </w:rPr>
        <w:tab/>
        <w:t xml:space="preserve">5. Утвердить в пределах общего объема расходов, установленного пунктом 1 настоящего решения, распределение бюджетных ассигнований   по разделам и подразделам бюджетной  классификации расходов бюджетов Российской Федерации на 2012 год согласно приложению 5 к настоящему решению. </w:t>
      </w:r>
    </w:p>
    <w:p w:rsidR="00423445" w:rsidRPr="00F23A36" w:rsidRDefault="00423445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  </w:t>
      </w:r>
      <w:r w:rsidRPr="00F23A36">
        <w:rPr>
          <w:color w:val="000000"/>
        </w:rPr>
        <w:tab/>
        <w:t>6. Утвердить ведомственную структуру расходов местного бюджета на 2012 год  согласно приложению 6 к настоящему решению.</w:t>
      </w:r>
    </w:p>
    <w:p w:rsidR="00423445" w:rsidRPr="00F23A36" w:rsidRDefault="00423445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 </w:t>
      </w:r>
      <w:r w:rsidRPr="00F23A36">
        <w:rPr>
          <w:color w:val="000000"/>
        </w:rPr>
        <w:tab/>
        <w:t>7.Утвердить перечень муниципальных целевых программ, подлежащих финансированию  в 2012году за счет средств местного бюджета, согласно приложению 7 к настоящему решению.</w:t>
      </w:r>
    </w:p>
    <w:p w:rsidR="00423445" w:rsidRPr="00F23A36" w:rsidRDefault="00423445" w:rsidP="00F23A36">
      <w:pPr>
        <w:pStyle w:val="BodyTextIndent"/>
        <w:rPr>
          <w:color w:val="000000"/>
        </w:rPr>
      </w:pPr>
      <w:r w:rsidRPr="00F23A36">
        <w:rPr>
          <w:color w:val="000000"/>
        </w:rPr>
        <w:t xml:space="preserve">8.Установить, что глава  посёлка вправе в ходе исполнения настоящего решения вносить изменения в сводную бюджетную  роспись   местного  бюджета на 2012 год: </w:t>
      </w:r>
    </w:p>
    <w:p w:rsidR="00423445" w:rsidRPr="00F23A36" w:rsidRDefault="00423445" w:rsidP="00F23A36">
      <w:pPr>
        <w:pStyle w:val="BodyTextIndent"/>
        <w:rPr>
          <w:color w:val="000000"/>
        </w:rPr>
      </w:pPr>
      <w:r w:rsidRPr="00F23A36">
        <w:rPr>
          <w:color w:val="000000"/>
        </w:rPr>
        <w:t>8.1. Без внесения изменений и дополнений в настоящее решение:</w:t>
      </w:r>
    </w:p>
    <w:p w:rsidR="00423445" w:rsidRPr="00F23A36" w:rsidRDefault="00423445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 </w:t>
      </w:r>
      <w:r w:rsidRPr="00F23A36">
        <w:rPr>
          <w:color w:val="000000"/>
        </w:rPr>
        <w:tab/>
        <w:t xml:space="preserve"> а) на сумму средств, выделяемых за счет средств резервного фонда администрации поселка Большая Ирба;</w:t>
      </w:r>
    </w:p>
    <w:p w:rsidR="00423445" w:rsidRPr="00F23A36" w:rsidRDefault="00423445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 </w:t>
      </w:r>
      <w:r w:rsidRPr="00F23A36">
        <w:rPr>
          <w:color w:val="000000"/>
        </w:rPr>
        <w:tab/>
        <w:t xml:space="preserve"> 8.2. С последующим внесением изменений и дополнений в настоящее решение;</w:t>
      </w:r>
    </w:p>
    <w:p w:rsidR="00423445" w:rsidRPr="00F23A36" w:rsidRDefault="00423445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 </w:t>
      </w:r>
      <w:r w:rsidRPr="00F23A36">
        <w:rPr>
          <w:color w:val="000000"/>
        </w:rPr>
        <w:tab/>
        <w:t xml:space="preserve"> а) на сумму доходов, дополнительно полученных бюджетными учреждениями от осуществления предпринимательской деятельности, компенсации затрат получателя бюджетных средств и прочих безвозмездных перечислений по предпринимательской  и иной деятельности, сверх утвержденных настоящим решением и смет доходов и расходов;   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</w:t>
      </w:r>
      <w:r w:rsidRPr="00F23A36">
        <w:rPr>
          <w:color w:val="000000"/>
          <w:sz w:val="28"/>
          <w:szCs w:val="28"/>
        </w:rPr>
        <w:tab/>
        <w:t xml:space="preserve"> б) на сумму средств межбюджетных трансфертов, предоставляемых из районного бюджета на основании решений, распоряжений, постановлений органов местного самоуправления района и уведомлений финансового управления о выделении финансовой помощи на осуществление отдельных целевых расходов;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</w:t>
      </w:r>
      <w:r w:rsidRPr="00F23A36">
        <w:rPr>
          <w:color w:val="000000"/>
          <w:sz w:val="28"/>
          <w:szCs w:val="28"/>
        </w:rPr>
        <w:tab/>
        <w:t xml:space="preserve"> в)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</w:t>
      </w:r>
      <w:r w:rsidRPr="00F23A36">
        <w:rPr>
          <w:color w:val="000000"/>
          <w:sz w:val="28"/>
          <w:szCs w:val="28"/>
        </w:rPr>
        <w:tab/>
        <w:t xml:space="preserve">г) в случае создания, переименования, реорганизации, ликвидации действующих органов местного самоуправления, а также муниципальных учреждений, в том числе путем изменения типа существующих муниципальных учреждений, за счёт перераспределения объёма оказываемых муниципальных услуг, исполняемых функций и  численности в пределах общего объёма средств, предусмотренных настоящим решением.      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</w:t>
      </w:r>
      <w:r w:rsidRPr="00F23A36">
        <w:rPr>
          <w:color w:val="000000"/>
          <w:sz w:val="28"/>
          <w:szCs w:val="28"/>
        </w:rPr>
        <w:tab/>
        <w:t>9. Размеры денежного вознаграждения лиц, замещающих муниципальные должности, размеры должностных окладов по должностям муниципальной службы увеличиваются (индексируется) на 6,0 процентов с 1 октября 2012 года.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</w:t>
      </w:r>
      <w:r w:rsidRPr="00F23A36">
        <w:rPr>
          <w:color w:val="000000"/>
          <w:sz w:val="28"/>
          <w:szCs w:val="28"/>
        </w:rPr>
        <w:tab/>
        <w:t xml:space="preserve">10. Заработная плата работников администрации, оплата труда которых осуществляется на основе тарифной сетки в 2012 году увеличиваются (индексируются) на 6,0 процентов с 1 октября 2012 года. 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     11. Учесть в местном бюджете межбюджетные трансферты на 2012 год за счет средств районного бюджета в </w:t>
      </w:r>
      <w:r w:rsidRPr="000E274F">
        <w:rPr>
          <w:color w:val="FF0000"/>
          <w:sz w:val="28"/>
          <w:szCs w:val="28"/>
        </w:rPr>
        <w:t xml:space="preserve">сумме  </w:t>
      </w:r>
      <w:r w:rsidRPr="009F1AEE">
        <w:rPr>
          <w:color w:val="FF0000"/>
          <w:sz w:val="28"/>
          <w:szCs w:val="28"/>
        </w:rPr>
        <w:t>19365,958</w:t>
      </w:r>
      <w:r w:rsidRPr="000E274F">
        <w:rPr>
          <w:color w:val="FF0000"/>
          <w:sz w:val="28"/>
          <w:szCs w:val="28"/>
        </w:rPr>
        <w:t>тыс</w:t>
      </w:r>
      <w:r w:rsidRPr="00F23A36">
        <w:rPr>
          <w:color w:val="000000"/>
          <w:sz w:val="28"/>
          <w:szCs w:val="28"/>
        </w:rPr>
        <w:t>. руб.:</w:t>
      </w:r>
    </w:p>
    <w:p w:rsidR="00423445" w:rsidRPr="00F23A36" w:rsidRDefault="00423445" w:rsidP="00F23A36">
      <w:pPr>
        <w:ind w:firstLine="708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а) дотацию на выравнивание уровня  бюджетной  обеспеченности  за счёт субвенции из краевого  бюджета в сумме  </w:t>
      </w:r>
      <w:r w:rsidRPr="000E274F">
        <w:rPr>
          <w:color w:val="FF0000"/>
          <w:sz w:val="28"/>
          <w:szCs w:val="28"/>
        </w:rPr>
        <w:t>417,4тыс</w:t>
      </w:r>
      <w:r w:rsidRPr="00F23A36">
        <w:rPr>
          <w:color w:val="000000"/>
          <w:sz w:val="28"/>
          <w:szCs w:val="28"/>
        </w:rPr>
        <w:t xml:space="preserve">. руб.; </w:t>
      </w:r>
    </w:p>
    <w:p w:rsidR="00423445" w:rsidRPr="00F23A36" w:rsidRDefault="00423445" w:rsidP="00F23A36">
      <w:pPr>
        <w:ind w:firstLine="708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б</w:t>
      </w:r>
      <w:r w:rsidRPr="00F23A36">
        <w:rPr>
          <w:color w:val="000000"/>
          <w:sz w:val="28"/>
          <w:szCs w:val="28"/>
          <w:lang w:eastAsia="en-US"/>
        </w:rPr>
        <w:t>) иные межбюджетные трансферты</w:t>
      </w:r>
      <w:r w:rsidRPr="00F23A36">
        <w:rPr>
          <w:color w:val="000000"/>
          <w:sz w:val="28"/>
          <w:szCs w:val="28"/>
        </w:rPr>
        <w:t xml:space="preserve">  на осуществление  полномочий  по первичному воинскому учёту на территориях, где отсутствуют военные комиссариаты  за счёт субвенции из краевого бюджета в сумме 435,2 тыс. руб.;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 в) иные межбюджетные трансферты на реализацию решений, связанных с установлением предельных индексов изменения размера платы граждан за коммунальные услуги за счет краевого бюджета в сумме 6678,01 тыс. руб., в том числе: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на  компенсацию выпадающих доходов организаций коммунального комплекса в сумме 5393,61 тыс. руб.;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на компенсацию части размера платы граждан за коммунальные услуги в сумме 1284,4 тыс. руб.;</w:t>
      </w:r>
    </w:p>
    <w:p w:rsidR="00423445" w:rsidRPr="00903D56" w:rsidRDefault="00423445" w:rsidP="00F23A36">
      <w:pPr>
        <w:pStyle w:val="BodyTextIndent"/>
      </w:pPr>
      <w:r w:rsidRPr="00F23A36">
        <w:rPr>
          <w:color w:val="000000"/>
        </w:rPr>
        <w:t xml:space="preserve">г) иные межбюджетные трансферты  на осуществление государственных  полномочий  по созданию и обеспечению деятельности административных комиссий  за счёт краевого бюджета в сумме </w:t>
      </w:r>
      <w:r w:rsidRPr="009C6436">
        <w:rPr>
          <w:color w:val="FF0000"/>
        </w:rPr>
        <w:t xml:space="preserve">19,2 </w:t>
      </w:r>
      <w:r w:rsidRPr="00F23A36">
        <w:rPr>
          <w:color w:val="000000"/>
        </w:rPr>
        <w:t>тыс. руб.;</w:t>
      </w:r>
    </w:p>
    <w:p w:rsidR="00423445" w:rsidRPr="00903D56" w:rsidRDefault="00423445" w:rsidP="00F23A36">
      <w:pPr>
        <w:pStyle w:val="BodyTextIndent"/>
      </w:pPr>
      <w:r w:rsidRPr="00903D56">
        <w:t xml:space="preserve">д) иные межбюджетные трансферты на организацию и проведение акарицидных обработок мест массового отдыха населения за счёт краевого бюджета в сумме 9,286 тыс. руб.;   </w:t>
      </w:r>
    </w:p>
    <w:p w:rsidR="00423445" w:rsidRPr="00F23A36" w:rsidRDefault="00423445" w:rsidP="00F23A36">
      <w:pPr>
        <w:pStyle w:val="BodyTextIndent"/>
        <w:rPr>
          <w:color w:val="000000"/>
        </w:rPr>
      </w:pPr>
      <w:r w:rsidRPr="00F23A36">
        <w:rPr>
          <w:color w:val="000000"/>
        </w:rPr>
        <w:t>е) иные межбюджетные трансферты на реализацию мероприятий, предусмотренных долгосрочной программой «Дороги  Красноярья» на 2012-2016 годы в сумме 400,0 тыс. руб.;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    ж) иные межбюджетные трансферты на реализацию мероприятий, предусмотренных долгосрочной целевой программой  «Обеспечение пожарной безопасности сельских населённых пунктов Красноярского края» на 2011-2013 годы в сумме 292,61 тыс. рублей.;</w:t>
      </w:r>
    </w:p>
    <w:p w:rsidR="00423445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  <w:t xml:space="preserve">з) иные межбюджетные трансферты на частичное финансирование (возмещение) расходов на увеличение фонда оплаты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 в сумме </w:t>
      </w:r>
      <w:r w:rsidRPr="00E37115">
        <w:rPr>
          <w:color w:val="FF0000"/>
          <w:sz w:val="28"/>
          <w:szCs w:val="28"/>
        </w:rPr>
        <w:t xml:space="preserve">125,5 </w:t>
      </w:r>
      <w:r w:rsidRPr="00F23A36">
        <w:rPr>
          <w:color w:val="000000"/>
          <w:sz w:val="28"/>
          <w:szCs w:val="28"/>
        </w:rPr>
        <w:t>тыс.руб.</w:t>
      </w:r>
    </w:p>
    <w:p w:rsidR="00423445" w:rsidRPr="00903D56" w:rsidRDefault="00423445" w:rsidP="00F23A36">
      <w:pPr>
        <w:jc w:val="both"/>
        <w:rPr>
          <w:sz w:val="28"/>
          <w:szCs w:val="28"/>
        </w:rPr>
      </w:pPr>
      <w:r w:rsidRPr="00903D56">
        <w:rPr>
          <w:sz w:val="28"/>
          <w:szCs w:val="28"/>
        </w:rPr>
        <w:t xml:space="preserve">          и)иные межбюджетные трансферты на обеспечение сбалансированности бюджетов поселений в сумме 3054,0тыс.руб.</w:t>
      </w:r>
    </w:p>
    <w:p w:rsidR="00423445" w:rsidRPr="00903D56" w:rsidRDefault="00423445" w:rsidP="00E21E2E">
      <w:pPr>
        <w:jc w:val="both"/>
        <w:rPr>
          <w:sz w:val="28"/>
          <w:szCs w:val="28"/>
        </w:rPr>
      </w:pPr>
      <w:r w:rsidRPr="00903D56">
        <w:rPr>
          <w:sz w:val="28"/>
          <w:szCs w:val="28"/>
        </w:rPr>
        <w:t xml:space="preserve">         к) 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 в сумме 5084,298тыс.руб.».</w:t>
      </w:r>
    </w:p>
    <w:p w:rsidR="00423445" w:rsidRPr="00903D56" w:rsidRDefault="00423445" w:rsidP="00E21E2E">
      <w:pPr>
        <w:jc w:val="both"/>
        <w:rPr>
          <w:sz w:val="28"/>
          <w:szCs w:val="28"/>
        </w:rPr>
      </w:pPr>
      <w:r w:rsidRPr="00903D56">
        <w:rPr>
          <w:sz w:val="28"/>
          <w:szCs w:val="28"/>
        </w:rPr>
        <w:t xml:space="preserve">      л) субсидии бюджетам поселений на обеспечение мероприятий по капитальному ремонту многоквартирных домов за счет средств бюджетов                в сумме 2440,454тыс.руб.».</w:t>
      </w:r>
    </w:p>
    <w:p w:rsidR="00423445" w:rsidRDefault="00423445" w:rsidP="00F23A36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ED092E">
        <w:rPr>
          <w:color w:val="FF0000"/>
          <w:sz w:val="28"/>
          <w:szCs w:val="28"/>
        </w:rPr>
        <w:t>м)   субсидии бюджетам муниципальных образований Красноярского края для реализации проектов по благоустройству в целях улучшения архитектурного облика поселений  в  сумме 410,0  тыс. руб.».</w:t>
      </w:r>
    </w:p>
    <w:p w:rsidR="00423445" w:rsidRPr="000E274F" w:rsidRDefault="00423445" w:rsidP="00F23A36">
      <w:pPr>
        <w:jc w:val="both"/>
        <w:rPr>
          <w:color w:val="FF0000"/>
          <w:sz w:val="28"/>
          <w:szCs w:val="28"/>
        </w:rPr>
      </w:pPr>
    </w:p>
    <w:p w:rsidR="00423445" w:rsidRPr="00F23A36" w:rsidRDefault="00423445" w:rsidP="00F23A36">
      <w:pPr>
        <w:pStyle w:val="BodyTextIndent"/>
        <w:rPr>
          <w:color w:val="000000"/>
        </w:rPr>
      </w:pPr>
      <w:r w:rsidRPr="00F23A36">
        <w:rPr>
          <w:color w:val="000000"/>
        </w:rPr>
        <w:t>12. Установить в составе расходов долевое финансирование за счёт  средств местного бюджета на 2012 год:</w:t>
      </w:r>
    </w:p>
    <w:p w:rsidR="00423445" w:rsidRPr="00F23A36" w:rsidRDefault="00423445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</w:t>
      </w:r>
      <w:r w:rsidRPr="00F23A36">
        <w:rPr>
          <w:color w:val="000000"/>
        </w:rPr>
        <w:tab/>
        <w:t>а) на реализацию мероприятий, предусмотренных долгосрочной  целевой программой «Обеспечение пожарной безопасности сельских населённых пунктов Красноярского края на 2011 -2013 годы» в сумме 14,7 тыс. руб.;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     б) на реализацию решений, связанных с установлением предельных индексов изменения размера платы граждан за коммунальные услуги в сумме 6678,01 тыс. руб., в том числе: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на компенсацию выпадающих  доходов организаций коммунального комплекса  в сумме 5393,61 тыс. руб.;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на компенсацию части размера платы граждан за коммунальные услуги в сумме 1284,4 тыс. руб.;</w:t>
      </w:r>
    </w:p>
    <w:p w:rsidR="00423445" w:rsidRPr="00F23A36" w:rsidRDefault="00423445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</w:t>
      </w:r>
      <w:r w:rsidRPr="00F23A36">
        <w:rPr>
          <w:color w:val="000000"/>
        </w:rPr>
        <w:tab/>
        <w:t xml:space="preserve">в) по организации и проведению акарицидных обработок мест массового отдыха населения в сумме </w:t>
      </w:r>
      <w:r w:rsidRPr="00903D56">
        <w:t>9,8</w:t>
      </w:r>
      <w:r w:rsidRPr="0085238A">
        <w:rPr>
          <w:color w:val="FF0000"/>
        </w:rPr>
        <w:t xml:space="preserve"> </w:t>
      </w:r>
      <w:r w:rsidRPr="00F23A36">
        <w:rPr>
          <w:color w:val="000000"/>
        </w:rPr>
        <w:t xml:space="preserve">тыс. руб. 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      г)  на  присуждение грантов Губернатора Красноярского края «Жители – за чистоту и благоустройство» на 2011- 2013 годы в сумме </w:t>
      </w:r>
      <w:r w:rsidRPr="003A36A0">
        <w:rPr>
          <w:color w:val="FF0000"/>
          <w:sz w:val="28"/>
          <w:szCs w:val="28"/>
        </w:rPr>
        <w:t xml:space="preserve">9,8 </w:t>
      </w:r>
      <w:r w:rsidRPr="00F23A36">
        <w:rPr>
          <w:color w:val="000000"/>
          <w:sz w:val="28"/>
          <w:szCs w:val="28"/>
        </w:rPr>
        <w:t>тыс. руб.</w:t>
      </w:r>
    </w:p>
    <w:p w:rsidR="00423445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  <w:t>д) на реализацию мероприятий, предусмотренных долгосрочной программой «Дороги  Красноярья» на 2012-2016 годы в сумме 4,0 тыс. руб.</w:t>
      </w:r>
    </w:p>
    <w:p w:rsidR="00423445" w:rsidRPr="00903D56" w:rsidRDefault="00423445" w:rsidP="00F23A36">
      <w:pPr>
        <w:jc w:val="both"/>
        <w:rPr>
          <w:sz w:val="28"/>
          <w:szCs w:val="28"/>
        </w:rPr>
      </w:pPr>
      <w:r w:rsidRPr="00903D56">
        <w:rPr>
          <w:sz w:val="28"/>
          <w:szCs w:val="28"/>
        </w:rPr>
        <w:t xml:space="preserve">         ж) на обеспечение мероприятий по проведению капитальных ремонтов многоквартирных домов в сумме  75,248 тыс. руб.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    13. Установить, что в расходной части местного бюджета предусматривается резервный фонд администрации посёлка Большая Ирба в размере </w:t>
      </w:r>
      <w:r w:rsidRPr="00AB33D1">
        <w:rPr>
          <w:color w:val="FF0000"/>
          <w:sz w:val="28"/>
          <w:szCs w:val="28"/>
        </w:rPr>
        <w:t xml:space="preserve">67,156 </w:t>
      </w:r>
      <w:r w:rsidRPr="00F23A36">
        <w:rPr>
          <w:color w:val="000000"/>
          <w:sz w:val="28"/>
          <w:szCs w:val="28"/>
        </w:rPr>
        <w:t>тыс. руб.</w:t>
      </w:r>
    </w:p>
    <w:p w:rsidR="00423445" w:rsidRPr="00F23A36" w:rsidRDefault="00423445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</w:t>
      </w:r>
      <w:r w:rsidRPr="00F23A36">
        <w:rPr>
          <w:color w:val="000000"/>
        </w:rPr>
        <w:tab/>
        <w:t xml:space="preserve"> Администрация посёлка Большая Ирба  ежеквартально информирует поселковый Совет депутатов о расходовании средств резервного фонда.    </w:t>
      </w:r>
    </w:p>
    <w:p w:rsidR="00423445" w:rsidRPr="00F23A36" w:rsidRDefault="00423445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</w:t>
      </w:r>
      <w:r w:rsidRPr="00F23A36">
        <w:rPr>
          <w:color w:val="000000"/>
        </w:rPr>
        <w:tab/>
        <w:t xml:space="preserve">  Расходование средств резервного фонда осуществляется в порядке, установленном Администрацией посёлка.  </w:t>
      </w:r>
    </w:p>
    <w:p w:rsidR="00423445" w:rsidRPr="00F23A36" w:rsidRDefault="00423445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ab/>
        <w:t>14.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заключаемыми  соглашениями на 2012 год согласно приложению 8 к настоящему решению.</w:t>
      </w:r>
    </w:p>
    <w:p w:rsidR="00423445" w:rsidRPr="00F23A36" w:rsidRDefault="00423445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  </w:t>
      </w:r>
      <w:r w:rsidRPr="00F23A36">
        <w:rPr>
          <w:color w:val="000000"/>
        </w:rPr>
        <w:tab/>
        <w:t xml:space="preserve">15.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территориальном отделе казначейства Красноярского края по  Курагинскому району.   </w:t>
      </w:r>
    </w:p>
    <w:p w:rsidR="00423445" w:rsidRPr="00F23A36" w:rsidRDefault="00423445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</w:t>
      </w:r>
      <w:r w:rsidRPr="00F23A36">
        <w:rPr>
          <w:color w:val="000000"/>
        </w:rPr>
        <w:tab/>
        <w:t xml:space="preserve">  Исполнение местного бюджета в части санкционирования оплаты денежных обязательств, открытия и ведения лицевых счетов  осуществляется территориальным отделом казначейства Красноярского края по Курагинскому району на основании соглашения, заключенного между  администрацией посёлка Большая Ирба и территориальным отделом казначейства администрации Красноярского края по Курагинскому району.     </w:t>
      </w:r>
    </w:p>
    <w:p w:rsidR="00423445" w:rsidRPr="00F23A36" w:rsidRDefault="00423445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</w:t>
      </w:r>
      <w:r w:rsidRPr="00F23A36">
        <w:rPr>
          <w:color w:val="000000"/>
        </w:rPr>
        <w:tab/>
        <w:t xml:space="preserve">  16. Остатки средств местного бюджета на 01 января 2012  г. в полном объёме направляются на покрытие временных кассовых разрывов, возникающих в ходе исполнения местного бюджета в 2012 году, за исключением неиспользованных межбюджетных трансфертов,  имеющих целевое назначение.   </w:t>
      </w:r>
    </w:p>
    <w:p w:rsidR="00423445" w:rsidRPr="00F23A36" w:rsidRDefault="00423445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</w:t>
      </w:r>
      <w:r w:rsidRPr="00F23A36">
        <w:rPr>
          <w:color w:val="000000"/>
        </w:rPr>
        <w:tab/>
        <w:t xml:space="preserve"> 17. Установить, что не использованные по состоянию на 01 января 2012 год остатки межбюджетных трансфертов, предоставленных за счет средств федерального бюджета, имеющих целевое назначение, подлежат возврату в районный бюджет в течение первых 5 рабочих дней  2012 года.</w:t>
      </w:r>
    </w:p>
    <w:p w:rsidR="00423445" w:rsidRPr="00F23A36" w:rsidRDefault="00423445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</w:t>
      </w:r>
      <w:r w:rsidRPr="00F23A36">
        <w:rPr>
          <w:color w:val="000000"/>
          <w:sz w:val="28"/>
          <w:szCs w:val="28"/>
        </w:rPr>
        <w:tab/>
        <w:t xml:space="preserve"> 18. Настоящее решение вступает в силу с 01 января 2012 года, но не ранее дня,  следующего  за днем его официального опубликования в общественно-политической газете «Тубинские вести».</w:t>
      </w:r>
    </w:p>
    <w:p w:rsidR="00423445" w:rsidRDefault="00423445" w:rsidP="00F23A36">
      <w:pPr>
        <w:jc w:val="both"/>
        <w:rPr>
          <w:sz w:val="28"/>
          <w:szCs w:val="28"/>
        </w:rPr>
      </w:pPr>
    </w:p>
    <w:p w:rsidR="00423445" w:rsidRDefault="00423445" w:rsidP="00F23A36">
      <w:pPr>
        <w:jc w:val="both"/>
        <w:rPr>
          <w:sz w:val="28"/>
          <w:szCs w:val="28"/>
        </w:rPr>
      </w:pPr>
    </w:p>
    <w:p w:rsidR="00423445" w:rsidRDefault="00423445" w:rsidP="00F23A36">
      <w:pPr>
        <w:tabs>
          <w:tab w:val="left" w:pos="6246"/>
        </w:tabs>
        <w:jc w:val="center"/>
      </w:pPr>
      <w:r>
        <w:rPr>
          <w:sz w:val="28"/>
          <w:szCs w:val="28"/>
        </w:rPr>
        <w:t>Глава поселка                                                                                    Н.Н.Корнева</w:t>
      </w:r>
    </w:p>
    <w:p w:rsidR="00423445" w:rsidRDefault="00423445"/>
    <w:sectPr w:rsidR="00423445" w:rsidSect="007929A3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45" w:rsidRDefault="00423445" w:rsidP="00C457AD">
      <w:r>
        <w:separator/>
      </w:r>
    </w:p>
  </w:endnote>
  <w:endnote w:type="continuationSeparator" w:id="0">
    <w:p w:rsidR="00423445" w:rsidRDefault="00423445" w:rsidP="00C4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45" w:rsidRDefault="00423445" w:rsidP="00C457AD">
      <w:r>
        <w:separator/>
      </w:r>
    </w:p>
  </w:footnote>
  <w:footnote w:type="continuationSeparator" w:id="0">
    <w:p w:rsidR="00423445" w:rsidRDefault="00423445" w:rsidP="00C4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A36"/>
    <w:rsid w:val="00003E92"/>
    <w:rsid w:val="00013BE3"/>
    <w:rsid w:val="00033FBD"/>
    <w:rsid w:val="000346A9"/>
    <w:rsid w:val="00043326"/>
    <w:rsid w:val="00050482"/>
    <w:rsid w:val="00061B21"/>
    <w:rsid w:val="00071371"/>
    <w:rsid w:val="00090239"/>
    <w:rsid w:val="000904AA"/>
    <w:rsid w:val="000B0CF5"/>
    <w:rsid w:val="000B2F99"/>
    <w:rsid w:val="000E274F"/>
    <w:rsid w:val="000F42E9"/>
    <w:rsid w:val="00103157"/>
    <w:rsid w:val="00170E19"/>
    <w:rsid w:val="001B44B9"/>
    <w:rsid w:val="001B4DD4"/>
    <w:rsid w:val="001C3EE0"/>
    <w:rsid w:val="001C4E54"/>
    <w:rsid w:val="001D1185"/>
    <w:rsid w:val="00200BC7"/>
    <w:rsid w:val="00204236"/>
    <w:rsid w:val="00217122"/>
    <w:rsid w:val="00220D60"/>
    <w:rsid w:val="00296A3F"/>
    <w:rsid w:val="002B05D6"/>
    <w:rsid w:val="002C6A93"/>
    <w:rsid w:val="002E1914"/>
    <w:rsid w:val="002E7597"/>
    <w:rsid w:val="00301950"/>
    <w:rsid w:val="003031D1"/>
    <w:rsid w:val="003031F9"/>
    <w:rsid w:val="00360380"/>
    <w:rsid w:val="003A36A0"/>
    <w:rsid w:val="003D4250"/>
    <w:rsid w:val="003F0488"/>
    <w:rsid w:val="00413FD5"/>
    <w:rsid w:val="00423445"/>
    <w:rsid w:val="00423E14"/>
    <w:rsid w:val="00425E7E"/>
    <w:rsid w:val="00444FBC"/>
    <w:rsid w:val="0046589A"/>
    <w:rsid w:val="00487382"/>
    <w:rsid w:val="004B041E"/>
    <w:rsid w:val="004B3E9C"/>
    <w:rsid w:val="004C3349"/>
    <w:rsid w:val="004C70DB"/>
    <w:rsid w:val="004E66A1"/>
    <w:rsid w:val="0050362C"/>
    <w:rsid w:val="00511D04"/>
    <w:rsid w:val="00516083"/>
    <w:rsid w:val="005362B4"/>
    <w:rsid w:val="00540FF5"/>
    <w:rsid w:val="00562AF1"/>
    <w:rsid w:val="005D1E17"/>
    <w:rsid w:val="005F5A0B"/>
    <w:rsid w:val="00612859"/>
    <w:rsid w:val="0062288A"/>
    <w:rsid w:val="006275D6"/>
    <w:rsid w:val="00632EBA"/>
    <w:rsid w:val="006553D8"/>
    <w:rsid w:val="00656238"/>
    <w:rsid w:val="00661984"/>
    <w:rsid w:val="00672FC3"/>
    <w:rsid w:val="0068369D"/>
    <w:rsid w:val="00686BE8"/>
    <w:rsid w:val="006A0467"/>
    <w:rsid w:val="006B3C35"/>
    <w:rsid w:val="006E30A1"/>
    <w:rsid w:val="006E5E38"/>
    <w:rsid w:val="006F1CFF"/>
    <w:rsid w:val="006F25FF"/>
    <w:rsid w:val="007326ED"/>
    <w:rsid w:val="00735589"/>
    <w:rsid w:val="00767FFB"/>
    <w:rsid w:val="0077515E"/>
    <w:rsid w:val="007929A3"/>
    <w:rsid w:val="007B2461"/>
    <w:rsid w:val="007E37F7"/>
    <w:rsid w:val="007F3FCF"/>
    <w:rsid w:val="0080362E"/>
    <w:rsid w:val="00811573"/>
    <w:rsid w:val="00841ECE"/>
    <w:rsid w:val="0085238A"/>
    <w:rsid w:val="0085753A"/>
    <w:rsid w:val="00866DEF"/>
    <w:rsid w:val="00867BC8"/>
    <w:rsid w:val="00873981"/>
    <w:rsid w:val="008B391F"/>
    <w:rsid w:val="008B4394"/>
    <w:rsid w:val="008C5604"/>
    <w:rsid w:val="008D0A7F"/>
    <w:rsid w:val="008D3824"/>
    <w:rsid w:val="00903D56"/>
    <w:rsid w:val="00906716"/>
    <w:rsid w:val="00910440"/>
    <w:rsid w:val="00917F49"/>
    <w:rsid w:val="0092351D"/>
    <w:rsid w:val="00945649"/>
    <w:rsid w:val="009741BF"/>
    <w:rsid w:val="00982E2A"/>
    <w:rsid w:val="009934D2"/>
    <w:rsid w:val="009A6A24"/>
    <w:rsid w:val="009C6436"/>
    <w:rsid w:val="009D2CAF"/>
    <w:rsid w:val="009E11D6"/>
    <w:rsid w:val="009E1CB7"/>
    <w:rsid w:val="009F1859"/>
    <w:rsid w:val="009F1AEE"/>
    <w:rsid w:val="009F5E0D"/>
    <w:rsid w:val="00A226BD"/>
    <w:rsid w:val="00A331B2"/>
    <w:rsid w:val="00A3631D"/>
    <w:rsid w:val="00A62110"/>
    <w:rsid w:val="00AB33D1"/>
    <w:rsid w:val="00AC0CF8"/>
    <w:rsid w:val="00AC37BB"/>
    <w:rsid w:val="00AD3256"/>
    <w:rsid w:val="00AF313C"/>
    <w:rsid w:val="00AF5E31"/>
    <w:rsid w:val="00BA1156"/>
    <w:rsid w:val="00BA7CE6"/>
    <w:rsid w:val="00BB0B19"/>
    <w:rsid w:val="00BC6F2C"/>
    <w:rsid w:val="00BE0EA0"/>
    <w:rsid w:val="00BE2C53"/>
    <w:rsid w:val="00C25FD4"/>
    <w:rsid w:val="00C30673"/>
    <w:rsid w:val="00C30E9D"/>
    <w:rsid w:val="00C429E8"/>
    <w:rsid w:val="00C457AD"/>
    <w:rsid w:val="00C465C7"/>
    <w:rsid w:val="00C56056"/>
    <w:rsid w:val="00C5773B"/>
    <w:rsid w:val="00C73918"/>
    <w:rsid w:val="00CA768E"/>
    <w:rsid w:val="00CB6720"/>
    <w:rsid w:val="00CD7E09"/>
    <w:rsid w:val="00D23842"/>
    <w:rsid w:val="00D26DC5"/>
    <w:rsid w:val="00D44211"/>
    <w:rsid w:val="00D66115"/>
    <w:rsid w:val="00D74EAD"/>
    <w:rsid w:val="00D76581"/>
    <w:rsid w:val="00D82D6E"/>
    <w:rsid w:val="00D86486"/>
    <w:rsid w:val="00D978C3"/>
    <w:rsid w:val="00DC2F4C"/>
    <w:rsid w:val="00DD5754"/>
    <w:rsid w:val="00DE155F"/>
    <w:rsid w:val="00E21719"/>
    <w:rsid w:val="00E21E2E"/>
    <w:rsid w:val="00E2799E"/>
    <w:rsid w:val="00E30C86"/>
    <w:rsid w:val="00E37115"/>
    <w:rsid w:val="00E61C1A"/>
    <w:rsid w:val="00E63621"/>
    <w:rsid w:val="00E812E2"/>
    <w:rsid w:val="00EB3502"/>
    <w:rsid w:val="00EC19D4"/>
    <w:rsid w:val="00ED092E"/>
    <w:rsid w:val="00EE51F3"/>
    <w:rsid w:val="00F05CCC"/>
    <w:rsid w:val="00F20480"/>
    <w:rsid w:val="00F23A36"/>
    <w:rsid w:val="00F46C25"/>
    <w:rsid w:val="00F64934"/>
    <w:rsid w:val="00F822C2"/>
    <w:rsid w:val="00FB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36"/>
    <w:rPr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F23A36"/>
    <w:rPr>
      <w:sz w:val="24"/>
      <w:szCs w:val="24"/>
      <w:lang w:val="ru-R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23A36"/>
    <w:rPr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F23A36"/>
    <w:pPr>
      <w:ind w:firstLine="708"/>
      <w:jc w:val="both"/>
    </w:pPr>
    <w:rPr>
      <w:sz w:val="28"/>
      <w:szCs w:val="28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41DF5"/>
    <w:rPr>
      <w:sz w:val="24"/>
      <w:szCs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Normal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6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6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57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57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305</TotalTime>
  <Pages>6</Pages>
  <Words>1951</Words>
  <Characters>11124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189</cp:revision>
  <cp:lastPrinted>2012-06-13T03:48:00Z</cp:lastPrinted>
  <dcterms:created xsi:type="dcterms:W3CDTF">2012-02-21T06:31:00Z</dcterms:created>
  <dcterms:modified xsi:type="dcterms:W3CDTF">2012-07-18T01:31:00Z</dcterms:modified>
</cp:coreProperties>
</file>