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9D" w:rsidRDefault="002C799D" w:rsidP="00A00AEC">
      <w:pPr>
        <w:ind w:right="8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C799D" w:rsidRDefault="002C799D" w:rsidP="00A00AEC">
      <w:pPr>
        <w:ind w:right="8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E6F7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57pt;visibility:visible">
            <v:imagedata r:id="rId4" o:title=""/>
          </v:shape>
        </w:pict>
      </w:r>
    </w:p>
    <w:p w:rsidR="002C799D" w:rsidRPr="009F5E0D" w:rsidRDefault="002C799D" w:rsidP="00A00AEC">
      <w:pPr>
        <w:ind w:right="895"/>
        <w:rPr>
          <w:sz w:val="32"/>
          <w:szCs w:val="32"/>
        </w:rPr>
      </w:pPr>
    </w:p>
    <w:p w:rsidR="002C799D" w:rsidRPr="009F5E0D" w:rsidRDefault="002C799D" w:rsidP="00A00AEC">
      <w:pPr>
        <w:jc w:val="center"/>
        <w:rPr>
          <w:sz w:val="32"/>
          <w:szCs w:val="32"/>
        </w:rPr>
      </w:pPr>
      <w:r w:rsidRPr="009F5E0D">
        <w:rPr>
          <w:sz w:val="32"/>
          <w:szCs w:val="32"/>
        </w:rPr>
        <w:t>БОЛЬШЕИРБИНСКИЙ ПОСЕЛКОВЫЙ СОВЕТ ДЕПУТАТОВ</w:t>
      </w:r>
    </w:p>
    <w:p w:rsidR="002C799D" w:rsidRPr="009F5E0D" w:rsidRDefault="002C799D" w:rsidP="00A00AEC">
      <w:pPr>
        <w:jc w:val="center"/>
        <w:rPr>
          <w:sz w:val="32"/>
          <w:szCs w:val="32"/>
        </w:rPr>
      </w:pPr>
    </w:p>
    <w:p w:rsidR="002C799D" w:rsidRPr="009F5E0D" w:rsidRDefault="002C799D" w:rsidP="00A00AEC">
      <w:pPr>
        <w:jc w:val="center"/>
        <w:rPr>
          <w:sz w:val="32"/>
          <w:szCs w:val="32"/>
        </w:rPr>
      </w:pPr>
      <w:r w:rsidRPr="009F5E0D">
        <w:rPr>
          <w:sz w:val="32"/>
          <w:szCs w:val="32"/>
        </w:rPr>
        <w:t>КУРАГИНСКОГО РАЙОНА</w:t>
      </w:r>
    </w:p>
    <w:p w:rsidR="002C799D" w:rsidRPr="009F5E0D" w:rsidRDefault="002C799D" w:rsidP="00A00AEC">
      <w:pPr>
        <w:jc w:val="center"/>
        <w:rPr>
          <w:sz w:val="32"/>
          <w:szCs w:val="32"/>
        </w:rPr>
      </w:pPr>
    </w:p>
    <w:p w:rsidR="002C799D" w:rsidRPr="009F5E0D" w:rsidRDefault="002C799D" w:rsidP="00A00AEC">
      <w:pPr>
        <w:jc w:val="center"/>
        <w:rPr>
          <w:sz w:val="32"/>
          <w:szCs w:val="32"/>
        </w:rPr>
      </w:pPr>
      <w:r w:rsidRPr="009F5E0D">
        <w:rPr>
          <w:sz w:val="32"/>
          <w:szCs w:val="32"/>
        </w:rPr>
        <w:t>КРАСНОЯРСКОГО КРАЯ</w:t>
      </w:r>
    </w:p>
    <w:p w:rsidR="002C799D" w:rsidRPr="009F5E0D" w:rsidRDefault="002C799D" w:rsidP="00A00AEC">
      <w:pPr>
        <w:jc w:val="center"/>
        <w:rPr>
          <w:sz w:val="32"/>
          <w:szCs w:val="32"/>
        </w:rPr>
      </w:pPr>
    </w:p>
    <w:p w:rsidR="002C799D" w:rsidRPr="009F5E0D" w:rsidRDefault="002C799D" w:rsidP="00A00AEC">
      <w:pPr>
        <w:jc w:val="center"/>
        <w:rPr>
          <w:sz w:val="32"/>
          <w:szCs w:val="32"/>
        </w:rPr>
      </w:pPr>
      <w:r w:rsidRPr="009F5E0D">
        <w:rPr>
          <w:sz w:val="32"/>
          <w:szCs w:val="32"/>
        </w:rPr>
        <w:t xml:space="preserve">  РЕШЕНИЕ                          </w:t>
      </w:r>
    </w:p>
    <w:p w:rsidR="002C799D" w:rsidRDefault="002C799D" w:rsidP="00A00AEC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99D" w:rsidRDefault="002C799D" w:rsidP="00A00AE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123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26.12</w:t>
      </w:r>
      <w:r w:rsidRPr="00BF123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2011                                 р.п. Большая Ирба                              № 23-96 р</w:t>
      </w:r>
    </w:p>
    <w:p w:rsidR="002C799D" w:rsidRDefault="002C799D" w:rsidP="00A00AE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799D" w:rsidRDefault="002C799D" w:rsidP="00A00AE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799D" w:rsidRPr="00003E92" w:rsidRDefault="002C799D" w:rsidP="005837C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03E92">
        <w:rPr>
          <w:sz w:val="28"/>
          <w:szCs w:val="28"/>
        </w:rPr>
        <w:t xml:space="preserve"> бюджете  муниципального образования</w:t>
      </w:r>
    </w:p>
    <w:p w:rsidR="002C799D" w:rsidRDefault="002C799D" w:rsidP="005837C7">
      <w:pPr>
        <w:outlineLvl w:val="0"/>
        <w:rPr>
          <w:sz w:val="28"/>
          <w:szCs w:val="28"/>
        </w:rPr>
      </w:pPr>
      <w:r w:rsidRPr="00003E92">
        <w:rPr>
          <w:sz w:val="28"/>
          <w:szCs w:val="28"/>
        </w:rPr>
        <w:t>п</w:t>
      </w:r>
      <w:r>
        <w:rPr>
          <w:sz w:val="28"/>
          <w:szCs w:val="28"/>
        </w:rPr>
        <w:t>осё</w:t>
      </w:r>
      <w:r w:rsidRPr="00003E92">
        <w:rPr>
          <w:sz w:val="28"/>
          <w:szCs w:val="28"/>
        </w:rPr>
        <w:t>лок Большая Ирба</w:t>
      </w:r>
      <w:r>
        <w:rPr>
          <w:sz w:val="28"/>
          <w:szCs w:val="28"/>
        </w:rPr>
        <w:t xml:space="preserve"> на 2012 </w:t>
      </w:r>
      <w:r w:rsidRPr="00003E92">
        <w:rPr>
          <w:sz w:val="28"/>
          <w:szCs w:val="28"/>
        </w:rPr>
        <w:t>год</w:t>
      </w:r>
    </w:p>
    <w:p w:rsidR="002C799D" w:rsidRDefault="002C799D" w:rsidP="00A00AEC">
      <w:pPr>
        <w:jc w:val="both"/>
        <w:rPr>
          <w:sz w:val="28"/>
          <w:szCs w:val="28"/>
        </w:rPr>
      </w:pPr>
    </w:p>
    <w:p w:rsidR="002C799D" w:rsidRDefault="002C799D" w:rsidP="00A00AEC">
      <w:pPr>
        <w:pStyle w:val="Heading1"/>
        <w:ind w:right="-1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 xml:space="preserve">В соответствии  со статьёй  55 Устава муниципального образования посёлок Большая Ирба Курагинского района Красноярского края,  пункта «а)» статьи 2 Положения о бюджетном процессе в муниципальном образовании посёлок Большая Ирба, утвержденного Большеирбинским поселковым советом депутатов от 10.11.2011 № 22-87 р, поселковый Совет депутатов РЕШИЛ:  </w:t>
      </w:r>
    </w:p>
    <w:p w:rsidR="002C799D" w:rsidRDefault="002C799D" w:rsidP="000B502E">
      <w:pPr>
        <w:ind w:firstLine="708"/>
        <w:jc w:val="both"/>
        <w:rPr>
          <w:sz w:val="28"/>
          <w:szCs w:val="28"/>
        </w:rPr>
      </w:pPr>
      <w:r w:rsidRPr="009F5E0D">
        <w:rPr>
          <w:b/>
          <w:bCs/>
          <w:sz w:val="28"/>
          <w:szCs w:val="28"/>
        </w:rPr>
        <w:tab/>
      </w:r>
    </w:p>
    <w:p w:rsidR="002C799D" w:rsidRDefault="002C799D" w:rsidP="000B502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 бюджета муниципального образования посёлок Большая Ирба (далее – местного бюджета) на 2012 год:</w:t>
      </w:r>
    </w:p>
    <w:p w:rsidR="002C799D" w:rsidRPr="000B502E" w:rsidRDefault="002C799D" w:rsidP="000B50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1.1.Общий объём</w:t>
      </w:r>
      <w:r w:rsidRPr="000B502E">
        <w:rPr>
          <w:sz w:val="28"/>
          <w:szCs w:val="28"/>
        </w:rPr>
        <w:t xml:space="preserve"> доходов местного бюджета в сумме  </w:t>
      </w:r>
      <w:r w:rsidRPr="006C3F67">
        <w:rPr>
          <w:sz w:val="28"/>
          <w:szCs w:val="28"/>
        </w:rPr>
        <w:t xml:space="preserve"> </w:t>
      </w:r>
      <w:r>
        <w:rPr>
          <w:sz w:val="28"/>
          <w:szCs w:val="28"/>
        </w:rPr>
        <w:t>27032,157</w:t>
      </w:r>
      <w:r w:rsidRPr="006C3F67">
        <w:rPr>
          <w:sz w:val="28"/>
          <w:szCs w:val="28"/>
        </w:rPr>
        <w:t>тыс. руб.;</w:t>
      </w:r>
    </w:p>
    <w:p w:rsidR="002C799D" w:rsidRPr="000B502E" w:rsidRDefault="002C799D" w:rsidP="000B502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1.2.О</w:t>
      </w:r>
      <w:r w:rsidRPr="000B502E">
        <w:rPr>
          <w:sz w:val="28"/>
          <w:szCs w:val="28"/>
        </w:rPr>
        <w:t xml:space="preserve">бщий объём расходов местного бюджета  в сумме  </w:t>
      </w:r>
      <w:r>
        <w:rPr>
          <w:sz w:val="28"/>
          <w:szCs w:val="28"/>
        </w:rPr>
        <w:t>29332,157</w:t>
      </w:r>
      <w:r w:rsidRPr="000B502E">
        <w:rPr>
          <w:sz w:val="28"/>
          <w:szCs w:val="28"/>
        </w:rPr>
        <w:t xml:space="preserve"> тыс. руб.;</w:t>
      </w:r>
    </w:p>
    <w:p w:rsidR="002C799D" w:rsidRPr="000B502E" w:rsidRDefault="002C799D" w:rsidP="000B502E">
      <w:pPr>
        <w:ind w:firstLine="708"/>
        <w:jc w:val="both"/>
        <w:rPr>
          <w:sz w:val="28"/>
          <w:szCs w:val="28"/>
        </w:rPr>
      </w:pPr>
      <w:r w:rsidRPr="000B502E">
        <w:rPr>
          <w:sz w:val="28"/>
          <w:szCs w:val="28"/>
        </w:rPr>
        <w:t xml:space="preserve">1.3.  Дефицит местного бюджета  в сумме </w:t>
      </w:r>
      <w:r>
        <w:rPr>
          <w:sz w:val="28"/>
          <w:szCs w:val="28"/>
        </w:rPr>
        <w:t>2300,0</w:t>
      </w:r>
      <w:r w:rsidRPr="000B502E">
        <w:rPr>
          <w:sz w:val="28"/>
          <w:szCs w:val="28"/>
        </w:rPr>
        <w:t xml:space="preserve"> тыс. руб.;</w:t>
      </w:r>
    </w:p>
    <w:p w:rsidR="002C799D" w:rsidRDefault="002C799D" w:rsidP="000B502E">
      <w:pPr>
        <w:ind w:firstLine="708"/>
        <w:jc w:val="both"/>
        <w:rPr>
          <w:sz w:val="28"/>
          <w:szCs w:val="28"/>
        </w:rPr>
      </w:pPr>
      <w:r w:rsidRPr="000B502E">
        <w:rPr>
          <w:sz w:val="28"/>
          <w:szCs w:val="28"/>
        </w:rPr>
        <w:t xml:space="preserve">1.4. Источники внутреннего финансирования дефицита местного бюджета   в сумме  </w:t>
      </w:r>
      <w:r>
        <w:rPr>
          <w:sz w:val="28"/>
          <w:szCs w:val="28"/>
        </w:rPr>
        <w:t>2300,0</w:t>
      </w:r>
      <w:r w:rsidRPr="000B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 согласно приложению 1 к настоящему решению.                                                </w:t>
      </w:r>
    </w:p>
    <w:p w:rsidR="002C799D" w:rsidRDefault="002C799D" w:rsidP="000B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перечень главных  администраторов доходов местного бюджета и закрепленные за ними доходные источники, согласно приложению 2 к настоящему решению.  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Утвердить перечень 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2C799D" w:rsidRDefault="002C799D" w:rsidP="000B502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 Утвердить доходы местного бюджета на 2012 год  согласно приложению 4 к настоящему решению</w:t>
      </w:r>
      <w:r>
        <w:rPr>
          <w:b/>
          <w:bCs/>
          <w:sz w:val="28"/>
          <w:szCs w:val="28"/>
        </w:rPr>
        <w:t xml:space="preserve">. </w:t>
      </w:r>
    </w:p>
    <w:p w:rsidR="002C799D" w:rsidRDefault="002C799D" w:rsidP="000B502E">
      <w:pPr>
        <w:pStyle w:val="BodyTextIndent"/>
        <w:ind w:firstLine="0"/>
      </w:pPr>
      <w:r>
        <w:t xml:space="preserve"> </w:t>
      </w:r>
      <w:r>
        <w:tab/>
        <w:t xml:space="preserve">5. Утвердить в пределах общего объема расходов, установленного пунктом 1 настоящего решения, распределение бюджетных ассигнований   по разделам и подразделам бюджетной  классификации расходов бюджетов Российской Федерации на 2012год согласно приложению 5 к настоящему решению. </w:t>
      </w:r>
    </w:p>
    <w:p w:rsidR="002C799D" w:rsidRDefault="002C799D" w:rsidP="000B502E">
      <w:pPr>
        <w:pStyle w:val="BodyTextIndent"/>
        <w:ind w:firstLine="0"/>
      </w:pPr>
      <w:r>
        <w:t xml:space="preserve">     </w:t>
      </w:r>
      <w:r>
        <w:tab/>
        <w:t>6. Утвердить ведомственную структуру расходов местного бюджета на 2012 год  согласно приложению 6 к настоящему решению.</w:t>
      </w:r>
    </w:p>
    <w:p w:rsidR="002C799D" w:rsidRDefault="002C799D" w:rsidP="000B502E">
      <w:pPr>
        <w:pStyle w:val="BodyTextIndent"/>
        <w:ind w:firstLine="0"/>
      </w:pPr>
      <w:r>
        <w:t xml:space="preserve">    </w:t>
      </w:r>
      <w:r>
        <w:tab/>
        <w:t>7.Утвердить перечень муниципальных целевых программ, подлежащих финансированию  в 2012году за счет средств местного бюджета, согласно приложению 7 к настоящему решению.</w:t>
      </w:r>
    </w:p>
    <w:p w:rsidR="002C799D" w:rsidRDefault="002C799D" w:rsidP="000B502E">
      <w:pPr>
        <w:pStyle w:val="BodyTextIndent"/>
      </w:pPr>
      <w:r>
        <w:t xml:space="preserve">8.Установить, что глава  посёлка вправе в ходе исполнения настоящего решения вносить изменения в сводную бюджетную  роспись   местного  бюджета на 2012 год: </w:t>
      </w:r>
    </w:p>
    <w:p w:rsidR="002C799D" w:rsidRDefault="002C799D" w:rsidP="000B502E">
      <w:pPr>
        <w:pStyle w:val="BodyTextIndent"/>
      </w:pPr>
      <w:r>
        <w:t>8.1. Без внесения изменений и дополнений в настоящее решение:</w:t>
      </w:r>
    </w:p>
    <w:p w:rsidR="002C799D" w:rsidRDefault="002C799D" w:rsidP="000B502E">
      <w:pPr>
        <w:pStyle w:val="BodyTextIndent"/>
        <w:ind w:firstLine="0"/>
      </w:pPr>
      <w:r>
        <w:t xml:space="preserve">    </w:t>
      </w:r>
      <w:r>
        <w:tab/>
        <w:t xml:space="preserve"> а) на сумму средств, выделяемых за счет средств резервного фонда администрации поселка Большая Ирба;</w:t>
      </w:r>
    </w:p>
    <w:p w:rsidR="002C799D" w:rsidRDefault="002C799D" w:rsidP="000B502E">
      <w:pPr>
        <w:pStyle w:val="BodyTextIndent"/>
        <w:ind w:firstLine="0"/>
      </w:pPr>
      <w:r>
        <w:t xml:space="preserve">    </w:t>
      </w:r>
      <w:r>
        <w:tab/>
        <w:t xml:space="preserve"> 8.2. С последующим внесением изменений и дополнений в настоящее решение;</w:t>
      </w:r>
    </w:p>
    <w:p w:rsidR="002C799D" w:rsidRDefault="002C799D" w:rsidP="000B502E">
      <w:pPr>
        <w:pStyle w:val="BodyTextIndent"/>
        <w:ind w:firstLine="0"/>
      </w:pPr>
      <w:r>
        <w:t xml:space="preserve">    </w:t>
      </w:r>
      <w:r>
        <w:tab/>
        <w:t xml:space="preserve"> 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перечислений по предпринимательской  и иной деятельности, сверх утвержденных настоящим решением и смет доходов и расходов;   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 численности в пределах общего объёма средств, предусмотренных настоящим решением.      </w:t>
      </w:r>
    </w:p>
    <w:p w:rsidR="002C799D" w:rsidRPr="00A30B4C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9. Размеры денежного вознаграждения лиц,</w:t>
      </w:r>
      <w:r>
        <w:t xml:space="preserve"> </w:t>
      </w:r>
      <w:r>
        <w:rPr>
          <w:sz w:val="28"/>
          <w:szCs w:val="28"/>
        </w:rPr>
        <w:t>замещающих муниципальные должности, размеры должностных окладов по должностям муниципальной службы увеличиваются (индексируется) на 6,0 процентов с 1 октября 2012 года.</w:t>
      </w:r>
    </w:p>
    <w:p w:rsidR="002C799D" w:rsidRPr="00F77F86" w:rsidRDefault="002C799D" w:rsidP="000B502E">
      <w:pPr>
        <w:jc w:val="both"/>
        <w:rPr>
          <w:color w:val="000000"/>
          <w:sz w:val="28"/>
          <w:szCs w:val="28"/>
        </w:rPr>
      </w:pPr>
      <w:r w:rsidRPr="00A30B4C">
        <w:rPr>
          <w:sz w:val="28"/>
          <w:szCs w:val="28"/>
        </w:rPr>
        <w:t xml:space="preserve">     </w:t>
      </w:r>
      <w:r w:rsidRPr="00A30B4C">
        <w:rPr>
          <w:sz w:val="28"/>
          <w:szCs w:val="28"/>
        </w:rPr>
        <w:tab/>
      </w:r>
      <w:r w:rsidRPr="00F77F86">
        <w:rPr>
          <w:color w:val="000000"/>
          <w:sz w:val="28"/>
          <w:szCs w:val="28"/>
        </w:rPr>
        <w:t xml:space="preserve">10. Заработная плата работников администрации, оплата труда которых осуществляется на основе тарифной сетки в </w:t>
      </w:r>
      <w:r>
        <w:rPr>
          <w:color w:val="000000"/>
          <w:sz w:val="28"/>
          <w:szCs w:val="28"/>
        </w:rPr>
        <w:t xml:space="preserve">2012 </w:t>
      </w:r>
      <w:r w:rsidRPr="00F77F86">
        <w:rPr>
          <w:color w:val="000000"/>
          <w:sz w:val="28"/>
          <w:szCs w:val="28"/>
        </w:rPr>
        <w:t xml:space="preserve">году увеличиваются (индексируются) на 6,0 процентов с 1 октября 2012 года. </w:t>
      </w:r>
    </w:p>
    <w:p w:rsidR="002C799D" w:rsidRPr="00A30B4C" w:rsidRDefault="002C799D" w:rsidP="000B502E">
      <w:pPr>
        <w:jc w:val="both"/>
        <w:rPr>
          <w:sz w:val="28"/>
          <w:szCs w:val="28"/>
        </w:rPr>
      </w:pPr>
      <w:r w:rsidRPr="00F77F86">
        <w:rPr>
          <w:color w:val="000000"/>
          <w:sz w:val="28"/>
          <w:szCs w:val="28"/>
        </w:rPr>
        <w:t xml:space="preserve">          11.</w:t>
      </w:r>
      <w:r>
        <w:rPr>
          <w:sz w:val="28"/>
          <w:szCs w:val="28"/>
        </w:rPr>
        <w:t xml:space="preserve"> Учесть в местном бюджете межбюджетные трансферты на 2012 год </w:t>
      </w:r>
      <w:r w:rsidRPr="00A30B4C">
        <w:rPr>
          <w:sz w:val="28"/>
          <w:szCs w:val="28"/>
        </w:rPr>
        <w:t xml:space="preserve">за счет средств районного бюджета в сумме </w:t>
      </w:r>
      <w:r>
        <w:rPr>
          <w:sz w:val="28"/>
          <w:szCs w:val="28"/>
        </w:rPr>
        <w:t xml:space="preserve"> 8371,457</w:t>
      </w:r>
      <w:bookmarkStart w:id="0" w:name="_GoBack"/>
      <w:bookmarkEnd w:id="0"/>
      <w:r w:rsidRPr="00A30B4C">
        <w:rPr>
          <w:sz w:val="28"/>
          <w:szCs w:val="28"/>
        </w:rPr>
        <w:t xml:space="preserve"> тыс. руб.:</w:t>
      </w:r>
    </w:p>
    <w:p w:rsidR="002C799D" w:rsidRDefault="002C799D" w:rsidP="000B502E">
      <w:pPr>
        <w:ind w:firstLine="708"/>
        <w:jc w:val="both"/>
        <w:rPr>
          <w:sz w:val="28"/>
          <w:szCs w:val="28"/>
        </w:rPr>
      </w:pPr>
      <w:r w:rsidRPr="00A30B4C">
        <w:rPr>
          <w:sz w:val="28"/>
          <w:szCs w:val="28"/>
        </w:rPr>
        <w:t>а) дотацию на выравнивание уровня  бюджетной  обеспеченности  за</w:t>
      </w:r>
      <w:r>
        <w:rPr>
          <w:sz w:val="28"/>
          <w:szCs w:val="28"/>
        </w:rPr>
        <w:t xml:space="preserve"> счёт субвенции из краевого  бюджета в сумме  416,5тыс. руб.; </w:t>
      </w:r>
    </w:p>
    <w:p w:rsidR="002C799D" w:rsidRDefault="002C799D" w:rsidP="000B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eastAsia="en-US"/>
        </w:rPr>
        <w:t>) иные межбюджетные трансферты</w:t>
      </w:r>
      <w:r>
        <w:rPr>
          <w:sz w:val="28"/>
          <w:szCs w:val="28"/>
        </w:rPr>
        <w:t xml:space="preserve">  на осуществление  полномочий  по первичному воинскому учёту на территориях, где отсутствуют военные комиссариаты  за счёт субвенции из краевого бюджета в сумме 435,2 тыс. руб.;</w:t>
      </w:r>
    </w:p>
    <w:p w:rsidR="002C799D" w:rsidRPr="00F77F86" w:rsidRDefault="002C799D" w:rsidP="000D72B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F86">
        <w:rPr>
          <w:color w:val="000000"/>
          <w:sz w:val="28"/>
          <w:szCs w:val="28"/>
        </w:rPr>
        <w:t>в)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6</w:t>
      </w:r>
      <w:r>
        <w:rPr>
          <w:color w:val="000000"/>
          <w:sz w:val="28"/>
          <w:szCs w:val="28"/>
        </w:rPr>
        <w:t>6</w:t>
      </w:r>
      <w:r w:rsidRPr="00F77F86">
        <w:rPr>
          <w:color w:val="000000"/>
          <w:sz w:val="28"/>
          <w:szCs w:val="28"/>
        </w:rPr>
        <w:t>78,01 тыс. руб., в том числе:</w:t>
      </w:r>
    </w:p>
    <w:p w:rsidR="002C799D" w:rsidRPr="00F77F86" w:rsidRDefault="002C799D" w:rsidP="000D72B9">
      <w:pPr>
        <w:jc w:val="both"/>
        <w:rPr>
          <w:color w:val="000000"/>
          <w:sz w:val="28"/>
          <w:szCs w:val="28"/>
        </w:rPr>
      </w:pPr>
      <w:r w:rsidRPr="00F77F86">
        <w:rPr>
          <w:color w:val="000000"/>
          <w:sz w:val="28"/>
          <w:szCs w:val="28"/>
        </w:rPr>
        <w:t xml:space="preserve">    на  компенсацию выпадающих доходов организаций коммунального комплекса в сумме 5393,61 тыс. руб.;</w:t>
      </w:r>
    </w:p>
    <w:p w:rsidR="002C799D" w:rsidRPr="00F77F86" w:rsidRDefault="002C799D" w:rsidP="000D72B9">
      <w:pPr>
        <w:jc w:val="both"/>
        <w:rPr>
          <w:color w:val="000000"/>
          <w:sz w:val="28"/>
          <w:szCs w:val="28"/>
        </w:rPr>
      </w:pPr>
      <w:r w:rsidRPr="00F77F86">
        <w:rPr>
          <w:color w:val="000000"/>
          <w:sz w:val="28"/>
          <w:szCs w:val="28"/>
        </w:rPr>
        <w:t xml:space="preserve">    на компенсацию части размера платы граждан за коммунальные услуги в сумме 1284,4 тыс. руб.;</w:t>
      </w:r>
    </w:p>
    <w:p w:rsidR="002C799D" w:rsidRDefault="002C799D" w:rsidP="000B502E">
      <w:pPr>
        <w:pStyle w:val="BodyTextIndent"/>
      </w:pPr>
      <w:r>
        <w:t>г) иные межбюджетные трансферты  на осуществление государственных  полномочий  по созданию и обеспечению деятельности административных комиссий  за счёт краевого бюджета в сумме 7,7 тыс. руб.;</w:t>
      </w:r>
    </w:p>
    <w:p w:rsidR="002C799D" w:rsidRDefault="002C799D" w:rsidP="000B502E">
      <w:pPr>
        <w:pStyle w:val="BodyTextIndent"/>
      </w:pPr>
      <w:r>
        <w:t xml:space="preserve">д) иные межбюджетные трансферты на организацию и проведение акарицидных обработок мест массового отдыха населения за счёт краевого бюджета в сумме 16,0 тыс. руб.;   </w:t>
      </w:r>
    </w:p>
    <w:p w:rsidR="002C799D" w:rsidRDefault="002C799D" w:rsidP="000B502E">
      <w:pPr>
        <w:pStyle w:val="BodyTextIndent"/>
      </w:pPr>
      <w:r>
        <w:t xml:space="preserve">е) иные межбюджетные трансферты </w:t>
      </w:r>
      <w:r w:rsidRPr="00253E43">
        <w:t>на реализацию мероприятий, предусмотренных долгосрочной программой «Дороги  Красноярья» на 2012-2016 годы в сумме 4</w:t>
      </w:r>
      <w:r>
        <w:t>00</w:t>
      </w:r>
      <w:r w:rsidRPr="00253E43">
        <w:t>,0 тыс.</w:t>
      </w:r>
      <w:r>
        <w:t xml:space="preserve"> </w:t>
      </w:r>
      <w:r w:rsidRPr="00253E43">
        <w:t>руб</w:t>
      </w:r>
      <w:r>
        <w:t>.;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</w:t>
      </w:r>
      <w:r w:rsidRPr="000B502E">
        <w:rPr>
          <w:sz w:val="28"/>
          <w:szCs w:val="28"/>
        </w:rPr>
        <w:t>) иные межбюджетные трансферты на реализацию мероприятий, предусмотренных долгосрочной целевой программой  «Обеспечение пожарной безопасности сельских населённых пунктов Красноярского края»</w:t>
      </w:r>
      <w:r>
        <w:rPr>
          <w:sz w:val="28"/>
          <w:szCs w:val="28"/>
        </w:rPr>
        <w:t xml:space="preserve"> на 2011-2013 годы в сумме 292,61</w:t>
      </w:r>
      <w:r w:rsidRPr="000B502E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;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иные межбюджетные трансферты на частичное финансирование (возмещение) расходов на увеличение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сумме 125,437 тыс. рублей.</w:t>
      </w:r>
    </w:p>
    <w:p w:rsidR="002C799D" w:rsidRDefault="002C799D" w:rsidP="000B502E">
      <w:pPr>
        <w:pStyle w:val="BodyTextIndent"/>
      </w:pPr>
      <w:r>
        <w:t>12. Установить в составе расходов долевое финансирование за счёт  средств местного бюджета на 2012год:</w:t>
      </w:r>
    </w:p>
    <w:p w:rsidR="002C799D" w:rsidRDefault="002C799D" w:rsidP="000B502E">
      <w:pPr>
        <w:pStyle w:val="BodyTextIndent"/>
        <w:ind w:firstLine="0"/>
      </w:pPr>
      <w:r>
        <w:t xml:space="preserve"> </w:t>
      </w:r>
      <w:r>
        <w:tab/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2C799D" w:rsidRPr="00996238" w:rsidRDefault="002C799D" w:rsidP="00AF5CF4">
      <w:pPr>
        <w:jc w:val="both"/>
        <w:rPr>
          <w:color w:val="000000"/>
          <w:sz w:val="28"/>
          <w:szCs w:val="28"/>
        </w:rPr>
      </w:pPr>
      <w:r w:rsidRPr="00996238">
        <w:rPr>
          <w:color w:val="000000"/>
        </w:rPr>
        <w:t xml:space="preserve">          </w:t>
      </w:r>
      <w:r w:rsidRPr="00996238">
        <w:rPr>
          <w:color w:val="000000"/>
          <w:sz w:val="28"/>
          <w:szCs w:val="28"/>
        </w:rPr>
        <w:t>б) на реализацию решений, связанных с установлением предельных индексов изменения размера платы граждан за коммунальные услуги в сумме 6</w:t>
      </w:r>
      <w:r>
        <w:rPr>
          <w:color w:val="000000"/>
          <w:sz w:val="28"/>
          <w:szCs w:val="28"/>
        </w:rPr>
        <w:t>6</w:t>
      </w:r>
      <w:r w:rsidRPr="00996238">
        <w:rPr>
          <w:color w:val="000000"/>
          <w:sz w:val="28"/>
          <w:szCs w:val="28"/>
        </w:rPr>
        <w:t>78,01 тыс. руб., в том числе:</w:t>
      </w:r>
    </w:p>
    <w:p w:rsidR="002C799D" w:rsidRPr="00996238" w:rsidRDefault="002C799D" w:rsidP="00AF5CF4">
      <w:pPr>
        <w:jc w:val="both"/>
        <w:rPr>
          <w:color w:val="000000"/>
          <w:sz w:val="28"/>
          <w:szCs w:val="28"/>
        </w:rPr>
      </w:pPr>
      <w:r w:rsidRPr="00996238">
        <w:rPr>
          <w:color w:val="000000"/>
          <w:sz w:val="28"/>
          <w:szCs w:val="28"/>
        </w:rPr>
        <w:t xml:space="preserve">     на компенсацию выпадающих  доходов организаций коммунального комплекса  в сумме 5393,61 тыс. руб.;</w:t>
      </w:r>
    </w:p>
    <w:p w:rsidR="002C799D" w:rsidRPr="00996238" w:rsidRDefault="002C799D" w:rsidP="00AF5CF4">
      <w:pPr>
        <w:jc w:val="both"/>
        <w:rPr>
          <w:color w:val="000000"/>
          <w:sz w:val="28"/>
          <w:szCs w:val="28"/>
        </w:rPr>
      </w:pPr>
      <w:r w:rsidRPr="00996238">
        <w:rPr>
          <w:color w:val="000000"/>
          <w:sz w:val="28"/>
          <w:szCs w:val="28"/>
        </w:rPr>
        <w:t xml:space="preserve">     на компенсацию части размера платы граждан за коммунальные услуги в сумме 1284,4 тыс. руб.;</w:t>
      </w:r>
    </w:p>
    <w:p w:rsidR="002C799D" w:rsidRDefault="002C799D" w:rsidP="000B502E">
      <w:pPr>
        <w:pStyle w:val="BodyTextIndent"/>
        <w:ind w:firstLine="0"/>
      </w:pPr>
      <w:r>
        <w:t xml:space="preserve">  </w:t>
      </w:r>
      <w:r>
        <w:tab/>
        <w:t xml:space="preserve">в) по организации и проведению акарицидных обработок мест массового </w:t>
      </w:r>
      <w:r w:rsidRPr="00996238">
        <w:rPr>
          <w:color w:val="000000"/>
        </w:rPr>
        <w:t xml:space="preserve">отдыха </w:t>
      </w:r>
      <w:r>
        <w:t xml:space="preserve">населения в сумме 5,0 тыс. руб. </w:t>
      </w:r>
    </w:p>
    <w:p w:rsidR="002C799D" w:rsidRDefault="002C799D" w:rsidP="000B502E">
      <w:pPr>
        <w:jc w:val="both"/>
        <w:rPr>
          <w:sz w:val="28"/>
          <w:szCs w:val="28"/>
        </w:rPr>
      </w:pPr>
      <w:r w:rsidRPr="000B50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</w:t>
      </w:r>
      <w:r w:rsidRPr="000B502E">
        <w:rPr>
          <w:sz w:val="28"/>
          <w:szCs w:val="28"/>
        </w:rPr>
        <w:t>)  на  присуждение грантов Губернатора Красноярского края «Жители – за чистоту и благоустройство» на 2011- 2013 годы в сумме 5,0 тыс. руб.</w:t>
      </w:r>
    </w:p>
    <w:p w:rsidR="002C799D" w:rsidRPr="000B502E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на реализацию мероприятий, предусмотренных долгосрочной программой «Дороги  Красноярья» на 2012-2016 годы в сумме 4,0 тыс. руб.</w:t>
      </w:r>
    </w:p>
    <w:p w:rsidR="002C799D" w:rsidRPr="00DD6868" w:rsidRDefault="002C799D" w:rsidP="00FE5ADF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DD6868">
        <w:rPr>
          <w:sz w:val="28"/>
          <w:szCs w:val="28"/>
        </w:rPr>
        <w:t xml:space="preserve">13. Установить, что в расходной части местного бюджета предусматривается резервный фонд администрации посёлка Большая Ирба в размере </w:t>
      </w:r>
      <w:r>
        <w:rPr>
          <w:sz w:val="28"/>
          <w:szCs w:val="28"/>
        </w:rPr>
        <w:t>5</w:t>
      </w:r>
      <w:r w:rsidRPr="00DD6868">
        <w:rPr>
          <w:sz w:val="28"/>
          <w:szCs w:val="28"/>
        </w:rPr>
        <w:t>0,0 тыс. руб.</w:t>
      </w:r>
    </w:p>
    <w:p w:rsidR="002C799D" w:rsidRDefault="002C799D" w:rsidP="000B502E">
      <w:pPr>
        <w:pStyle w:val="BodyTextIndent"/>
        <w:ind w:firstLine="0"/>
      </w:pPr>
      <w:r>
        <w:t xml:space="preserve">   </w:t>
      </w:r>
      <w:r>
        <w:tab/>
        <w:t xml:space="preserve"> Администрация посёлка Большая Ирба  ежеквартально информирует поселковый Совет депутатов о расходовании средств резервного фонда.    </w:t>
      </w:r>
    </w:p>
    <w:p w:rsidR="002C799D" w:rsidRDefault="002C799D" w:rsidP="000B502E">
      <w:pPr>
        <w:pStyle w:val="BodyTextIndent"/>
        <w:ind w:firstLine="0"/>
      </w:pPr>
      <w:r>
        <w:t xml:space="preserve">  </w:t>
      </w:r>
      <w:r>
        <w:tab/>
        <w:t xml:space="preserve">  Расходование средств резервного фонда осуществляется в порядке, установленном Администрацией посёлка.  </w:t>
      </w:r>
    </w:p>
    <w:p w:rsidR="002C799D" w:rsidRDefault="002C799D" w:rsidP="000B502E">
      <w:pPr>
        <w:pStyle w:val="BodyTextIndent"/>
        <w:ind w:firstLine="0"/>
      </w:pPr>
      <w:r>
        <w:tab/>
        <w:t>14.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 соглашениями на 2012 год согласно приложению 8 к настоящему решению.</w:t>
      </w:r>
    </w:p>
    <w:p w:rsidR="002C799D" w:rsidRDefault="002C799D" w:rsidP="000B502E">
      <w:pPr>
        <w:pStyle w:val="BodyTextIndent"/>
        <w:ind w:firstLine="0"/>
      </w:pPr>
      <w:r>
        <w:t xml:space="preserve">     </w:t>
      </w:r>
      <w:r>
        <w:tab/>
        <w:t xml:space="preserve">15.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казначейства Красноярского края по  Курагинскому району.   </w:t>
      </w:r>
    </w:p>
    <w:p w:rsidR="002C799D" w:rsidRDefault="002C799D" w:rsidP="000B502E">
      <w:pPr>
        <w:pStyle w:val="BodyTextIndent"/>
        <w:ind w:firstLine="0"/>
      </w:pPr>
      <w:r>
        <w:t xml:space="preserve">   </w:t>
      </w:r>
      <w:r>
        <w:tab/>
        <w:t xml:space="preserve">  Исполнение местного бюджета в части санкционирования оплаты денежных обязательств, открытия и ведения лицевых счетов  осуществляется территориальным отделом казначейства Красноярского края по Курагинскому району на основании соглашения, заключенного между  администрацией посёлка Большая Ирба и территориальным отделом казначейства администрации Красноярского края по Курагинскому району.     </w:t>
      </w:r>
    </w:p>
    <w:p w:rsidR="002C799D" w:rsidRDefault="002C799D" w:rsidP="000B502E">
      <w:pPr>
        <w:pStyle w:val="BodyTextIndent"/>
        <w:ind w:firstLine="0"/>
      </w:pPr>
      <w:r>
        <w:t xml:space="preserve">  </w:t>
      </w:r>
      <w:r>
        <w:tab/>
        <w:t xml:space="preserve">  16. Остатки средств местного бюджета на 01 января 2012  г. в полном объёме направляются на покрытие временных кассовых разрывов, возникающих в ходе исполнения местного бюджета в 2012 году, за исключением неиспользованных межбюджетных трансфертов,  имеющих целевое назначение.   </w:t>
      </w:r>
    </w:p>
    <w:p w:rsidR="002C799D" w:rsidRDefault="002C799D" w:rsidP="000B502E">
      <w:pPr>
        <w:pStyle w:val="BodyTextIndent"/>
        <w:ind w:firstLine="0"/>
      </w:pPr>
      <w:r>
        <w:t xml:space="preserve">   </w:t>
      </w:r>
      <w:r>
        <w:tab/>
        <w:t xml:space="preserve"> 17. Установить, что не использованные по состоянию на 01 января 2012 год остатки межбюджетных трансфертов, предоставленных за счет средств федерального бюджета, имеющих целевое назначение, подлежат возврату в районный бюджет в течение первых 5 рабочих дней  2012 года.</w:t>
      </w:r>
    </w:p>
    <w:p w:rsidR="002C799D" w:rsidRDefault="002C799D" w:rsidP="000B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18. Настоящее решение вступает в силу с 01 января 2012 года, но не ранее дня,  следующего  за днем его официального опубликования в общественно-политической газете «Тубинские вести».</w:t>
      </w:r>
    </w:p>
    <w:p w:rsidR="002C799D" w:rsidRDefault="002C799D" w:rsidP="000B502E">
      <w:pPr>
        <w:jc w:val="both"/>
        <w:rPr>
          <w:sz w:val="28"/>
          <w:szCs w:val="28"/>
        </w:rPr>
      </w:pPr>
    </w:p>
    <w:p w:rsidR="002C799D" w:rsidRDefault="002C799D" w:rsidP="000B502E">
      <w:pPr>
        <w:jc w:val="both"/>
        <w:rPr>
          <w:sz w:val="28"/>
          <w:szCs w:val="28"/>
        </w:rPr>
      </w:pPr>
    </w:p>
    <w:p w:rsidR="002C799D" w:rsidRDefault="002C799D" w:rsidP="000B502E">
      <w:pPr>
        <w:tabs>
          <w:tab w:val="left" w:pos="62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Н.Н.Корнева</w:t>
      </w:r>
    </w:p>
    <w:p w:rsidR="002C799D" w:rsidRDefault="002C799D"/>
    <w:sectPr w:rsidR="002C799D" w:rsidSect="009F5E0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2E"/>
    <w:rsid w:val="00003E92"/>
    <w:rsid w:val="000340AF"/>
    <w:rsid w:val="000704A6"/>
    <w:rsid w:val="000B502E"/>
    <w:rsid w:val="000D72B9"/>
    <w:rsid w:val="000E304C"/>
    <w:rsid w:val="000E5EAD"/>
    <w:rsid w:val="00107EFE"/>
    <w:rsid w:val="0012425F"/>
    <w:rsid w:val="00145C81"/>
    <w:rsid w:val="00197113"/>
    <w:rsid w:val="00197C07"/>
    <w:rsid w:val="001B5D51"/>
    <w:rsid w:val="001C10AC"/>
    <w:rsid w:val="001D6FD6"/>
    <w:rsid w:val="00216460"/>
    <w:rsid w:val="002208E3"/>
    <w:rsid w:val="00225015"/>
    <w:rsid w:val="0024370E"/>
    <w:rsid w:val="00250EE2"/>
    <w:rsid w:val="00253E43"/>
    <w:rsid w:val="00272D98"/>
    <w:rsid w:val="002963B9"/>
    <w:rsid w:val="002A40CA"/>
    <w:rsid w:val="002B7A34"/>
    <w:rsid w:val="002C799D"/>
    <w:rsid w:val="002D0B9A"/>
    <w:rsid w:val="002F56C7"/>
    <w:rsid w:val="00327759"/>
    <w:rsid w:val="00336100"/>
    <w:rsid w:val="00385373"/>
    <w:rsid w:val="003855CF"/>
    <w:rsid w:val="003912BC"/>
    <w:rsid w:val="00395863"/>
    <w:rsid w:val="003A4374"/>
    <w:rsid w:val="003D3231"/>
    <w:rsid w:val="004173B5"/>
    <w:rsid w:val="00425E7E"/>
    <w:rsid w:val="0044075F"/>
    <w:rsid w:val="00447752"/>
    <w:rsid w:val="00452F8A"/>
    <w:rsid w:val="00465322"/>
    <w:rsid w:val="00470A2D"/>
    <w:rsid w:val="00473FDC"/>
    <w:rsid w:val="004A0B04"/>
    <w:rsid w:val="004C0187"/>
    <w:rsid w:val="00500AD7"/>
    <w:rsid w:val="0057794B"/>
    <w:rsid w:val="005837C7"/>
    <w:rsid w:val="005867A2"/>
    <w:rsid w:val="00595070"/>
    <w:rsid w:val="005A1293"/>
    <w:rsid w:val="005B1386"/>
    <w:rsid w:val="005C0241"/>
    <w:rsid w:val="005C338E"/>
    <w:rsid w:val="005F6DEF"/>
    <w:rsid w:val="006340B4"/>
    <w:rsid w:val="00636040"/>
    <w:rsid w:val="00655E91"/>
    <w:rsid w:val="006C3F67"/>
    <w:rsid w:val="006D6561"/>
    <w:rsid w:val="006F1BA4"/>
    <w:rsid w:val="00724C73"/>
    <w:rsid w:val="00735127"/>
    <w:rsid w:val="007631A8"/>
    <w:rsid w:val="007A6935"/>
    <w:rsid w:val="007B6E00"/>
    <w:rsid w:val="0080624B"/>
    <w:rsid w:val="00840A5B"/>
    <w:rsid w:val="00842067"/>
    <w:rsid w:val="008600B5"/>
    <w:rsid w:val="00870E22"/>
    <w:rsid w:val="00884744"/>
    <w:rsid w:val="00895ABA"/>
    <w:rsid w:val="00910303"/>
    <w:rsid w:val="00942DB3"/>
    <w:rsid w:val="00957B54"/>
    <w:rsid w:val="00967098"/>
    <w:rsid w:val="00996238"/>
    <w:rsid w:val="009F5E0D"/>
    <w:rsid w:val="009F7300"/>
    <w:rsid w:val="00A00AEC"/>
    <w:rsid w:val="00A30B4C"/>
    <w:rsid w:val="00A405EF"/>
    <w:rsid w:val="00A506EA"/>
    <w:rsid w:val="00AF5CF4"/>
    <w:rsid w:val="00B03412"/>
    <w:rsid w:val="00B53FFC"/>
    <w:rsid w:val="00BA0164"/>
    <w:rsid w:val="00BB152F"/>
    <w:rsid w:val="00BC4CB3"/>
    <w:rsid w:val="00BE0C85"/>
    <w:rsid w:val="00BF123D"/>
    <w:rsid w:val="00BF1614"/>
    <w:rsid w:val="00C3012A"/>
    <w:rsid w:val="00C36156"/>
    <w:rsid w:val="00C50623"/>
    <w:rsid w:val="00C53D5B"/>
    <w:rsid w:val="00C73FC3"/>
    <w:rsid w:val="00CA4405"/>
    <w:rsid w:val="00CE6F76"/>
    <w:rsid w:val="00CE75B5"/>
    <w:rsid w:val="00D41D51"/>
    <w:rsid w:val="00D66C0B"/>
    <w:rsid w:val="00D841C3"/>
    <w:rsid w:val="00DD305C"/>
    <w:rsid w:val="00DD6868"/>
    <w:rsid w:val="00DF1B46"/>
    <w:rsid w:val="00E012F3"/>
    <w:rsid w:val="00E850A5"/>
    <w:rsid w:val="00E90EA2"/>
    <w:rsid w:val="00E97776"/>
    <w:rsid w:val="00EE63E2"/>
    <w:rsid w:val="00EF5222"/>
    <w:rsid w:val="00F238E0"/>
    <w:rsid w:val="00F25FD2"/>
    <w:rsid w:val="00F65A17"/>
    <w:rsid w:val="00F77F86"/>
    <w:rsid w:val="00F87622"/>
    <w:rsid w:val="00F920CA"/>
    <w:rsid w:val="00FB3B73"/>
    <w:rsid w:val="00FB4D13"/>
    <w:rsid w:val="00FC056D"/>
    <w:rsid w:val="00FC55D6"/>
    <w:rsid w:val="00FE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2E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0B502E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E850A5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B502E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50A5"/>
    <w:rPr>
      <w:sz w:val="24"/>
      <w:szCs w:val="24"/>
    </w:rPr>
  </w:style>
  <w:style w:type="paragraph" w:customStyle="1" w:styleId="ConsTitle">
    <w:name w:val="ConsTitle"/>
    <w:uiPriority w:val="99"/>
    <w:rsid w:val="000B50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0B502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1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1455</Words>
  <Characters>8297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2011-12-27T02:26:00Z</cp:lastPrinted>
  <dcterms:created xsi:type="dcterms:W3CDTF">2011-12-20T03:45:00Z</dcterms:created>
  <dcterms:modified xsi:type="dcterms:W3CDTF">2011-12-27T02:26:00Z</dcterms:modified>
</cp:coreProperties>
</file>