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78" w:rsidRPr="00FB3CBD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978" w:rsidRPr="00FB3CBD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1978" w:rsidRPr="00FB3CBD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БОЛЬШЕИРБИ</w:t>
      </w:r>
      <w:r w:rsidRPr="00FB3CBD">
        <w:rPr>
          <w:rFonts w:ascii="Times New Roman" w:hAnsi="Times New Roman" w:cs="Times New Roman"/>
          <w:sz w:val="28"/>
          <w:szCs w:val="28"/>
        </w:rPr>
        <w:t xml:space="preserve">НСКИЙ ПОСЕЛКОВЫЙ СОВЕТ ДЕПУТАТОВ </w:t>
      </w:r>
    </w:p>
    <w:p w:rsidR="00571978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>КУРАГИНСКИЙ РАЙОН</w:t>
      </w:r>
    </w:p>
    <w:p w:rsidR="00571978" w:rsidRPr="00FB3CBD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>КРАСНОЯРСКИЙ КРАЙ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71978" w:rsidRDefault="00571978" w:rsidP="00F13FCE">
      <w:pPr>
        <w:keepNext/>
        <w:tabs>
          <w:tab w:val="center" w:pos="5032"/>
          <w:tab w:val="left" w:pos="84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71978" w:rsidRPr="00FB3CBD" w:rsidRDefault="00571978" w:rsidP="00F13FCE">
      <w:pPr>
        <w:keepNext/>
        <w:tabs>
          <w:tab w:val="center" w:pos="5032"/>
          <w:tab w:val="left" w:pos="843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3CBD">
        <w:rPr>
          <w:rFonts w:ascii="Times New Roman" w:hAnsi="Times New Roman" w:cs="Times New Roman"/>
          <w:sz w:val="28"/>
          <w:szCs w:val="28"/>
        </w:rPr>
        <w:t>РЕШЕНИЕ</w:t>
      </w:r>
    </w:p>
    <w:p w:rsidR="00571978" w:rsidRPr="00FB3CBD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8" w:rsidRPr="00FB3CBD" w:rsidRDefault="00571978" w:rsidP="00F13FC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18.06.2012                   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         р.п. </w:t>
      </w:r>
      <w:r>
        <w:rPr>
          <w:rFonts w:ascii="Times New Roman" w:hAnsi="Times New Roman" w:cs="Times New Roman"/>
          <w:sz w:val="28"/>
          <w:szCs w:val="28"/>
        </w:rPr>
        <w:t xml:space="preserve">Большая Ирба  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3CB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28-125</w:t>
      </w:r>
      <w:r w:rsidRPr="00FB3CBD">
        <w:rPr>
          <w:rFonts w:ascii="Times New Roman" w:hAnsi="Times New Roman" w:cs="Times New Roman"/>
          <w:sz w:val="28"/>
          <w:szCs w:val="28"/>
        </w:rPr>
        <w:t>р</w:t>
      </w:r>
    </w:p>
    <w:p w:rsidR="00571978" w:rsidRDefault="00571978" w:rsidP="00F13FCE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должностей муниципальной службы</w:t>
      </w:r>
    </w:p>
    <w:p w:rsidR="00571978" w:rsidRDefault="00571978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посёлка Большая Ирба, в отношении </w:t>
      </w:r>
    </w:p>
    <w:p w:rsidR="00571978" w:rsidRDefault="00571978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которых для граждан, их замещавших, после увольнения </w:t>
      </w:r>
    </w:p>
    <w:p w:rsidR="00571978" w:rsidRDefault="00571978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муниципальной службы в течение</w:t>
      </w:r>
    </w:p>
    <w:p w:rsidR="00571978" w:rsidRDefault="00571978" w:rsidP="00C6229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 лет установлены ограничения при заключении трудового договора</w:t>
      </w:r>
    </w:p>
    <w:p w:rsidR="00571978" w:rsidRDefault="00571978" w:rsidP="00F13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1, 2 статьи 12 Федерального закона от 25.12.2008 N 273-ФЗ "О противодействии коррупции", во исполнение пункта 4 Указа Президента Российской Федерации от 21.07.2010 N 925 "О мерах по реализации отдельных положений Федерального закона "О противодействии коррупции", руководствуясь статьёй Устава посёлка Большая Ирба Курагинского района Красноярского края, Большеирбинский  поселковый Совет депутатов </w:t>
      </w:r>
      <w:r w:rsidRPr="00334063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978" w:rsidRDefault="00571978" w:rsidP="00BA7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978" w:rsidRPr="009E4A0C" w:rsidRDefault="00571978" w:rsidP="00BA7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A0C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посёлка </w:t>
      </w:r>
      <w:r>
        <w:rPr>
          <w:rFonts w:ascii="Times New Roman" w:hAnsi="Times New Roman" w:cs="Times New Roman"/>
          <w:sz w:val="28"/>
          <w:szCs w:val="28"/>
        </w:rPr>
        <w:t>Боьшая Ирба</w:t>
      </w:r>
      <w:r w:rsidRPr="009E4A0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E4A0C">
        <w:rPr>
          <w:rFonts w:ascii="Times New Roman" w:hAnsi="Times New Roman" w:cs="Times New Roman"/>
          <w:sz w:val="28"/>
          <w:szCs w:val="28"/>
        </w:rPr>
        <w:t xml:space="preserve"> в отношении которых для граждан, их замещавших, после увольнения с муниципальной службы в течение двух лет согласие на замещение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лица замещавшего должность муниципальной службы, дает комиссия по соблюдению требований к служебному поведению муниципальных служащих администрации посёлка</w:t>
      </w:r>
      <w:r>
        <w:rPr>
          <w:rFonts w:ascii="Times New Roman" w:hAnsi="Times New Roman" w:cs="Times New Roman"/>
          <w:sz w:val="28"/>
          <w:szCs w:val="28"/>
        </w:rPr>
        <w:t xml:space="preserve"> Большая Ирба </w:t>
      </w:r>
      <w:r w:rsidRPr="009E4A0C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согласно приложению.</w:t>
      </w:r>
    </w:p>
    <w:p w:rsidR="00571978" w:rsidRPr="009E4A0C" w:rsidRDefault="00571978" w:rsidP="00BA7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A0C">
        <w:rPr>
          <w:rFonts w:ascii="Times New Roman" w:hAnsi="Times New Roman" w:cs="Times New Roman"/>
          <w:sz w:val="28"/>
          <w:szCs w:val="28"/>
        </w:rPr>
        <w:t>Установить, что гражданин, замещавший должность муниципальной службы, включенную в перечень должностей согласно приложению к настоящему решению, в течение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571978" w:rsidRPr="009E4A0C" w:rsidRDefault="00571978" w:rsidP="00BA7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A0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571978" w:rsidRDefault="00571978" w:rsidP="00BA74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A0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общественно-политической газете «Тубинские вести».</w:t>
      </w:r>
    </w:p>
    <w:p w:rsidR="00571978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Совета депутатов                                                      Е.Б. Бублик</w:t>
      </w:r>
    </w:p>
    <w:p w:rsidR="00571978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посёлка                                                                                      Н.Н. Корнева</w:t>
      </w:r>
    </w:p>
    <w:p w:rsidR="00571978" w:rsidRDefault="00571978" w:rsidP="00F13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ind w:firstLine="5760"/>
        <w:jc w:val="right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71978" w:rsidRDefault="00571978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Большеирбинского поселкового Совета депутатов</w:t>
      </w:r>
    </w:p>
    <w:p w:rsidR="00571978" w:rsidRPr="00334063" w:rsidRDefault="00571978" w:rsidP="00F13FCE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18.06.2012 № 28-125 р</w:t>
      </w:r>
    </w:p>
    <w:p w:rsidR="00571978" w:rsidRDefault="00571978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978" w:rsidRPr="00686F25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571978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должностей 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льной службы, после увольнения,</w:t>
      </w:r>
    </w:p>
    <w:p w:rsidR="00571978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с которых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ин должен соблюдать ограничения</w:t>
      </w:r>
    </w:p>
    <w:p w:rsidR="00571978" w:rsidRPr="00686F25" w:rsidRDefault="00571978" w:rsidP="00F13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F25">
        <w:rPr>
          <w:rFonts w:ascii="Times New Roman" w:hAnsi="Times New Roman" w:cs="Times New Roman"/>
          <w:sz w:val="28"/>
          <w:szCs w:val="28"/>
          <w:lang w:eastAsia="ru-RU"/>
        </w:rPr>
        <w:t>при заключении им трудового договора</w:t>
      </w:r>
    </w:p>
    <w:p w:rsidR="00571978" w:rsidRDefault="00571978" w:rsidP="00F13FCE">
      <w:pPr>
        <w:pStyle w:val="ListParagraph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1978" w:rsidRDefault="00571978" w:rsidP="00F13F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посёлка</w:t>
      </w:r>
    </w:p>
    <w:p w:rsidR="00571978" w:rsidRPr="00E75C21" w:rsidRDefault="00571978" w:rsidP="00F13F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571978" w:rsidRDefault="00571978" w:rsidP="00F13F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978" w:rsidRDefault="00571978" w:rsidP="00F13FCE"/>
    <w:p w:rsidR="00571978" w:rsidRDefault="00571978">
      <w:bookmarkStart w:id="0" w:name="_GoBack"/>
      <w:bookmarkEnd w:id="0"/>
    </w:p>
    <w:sectPr w:rsidR="00571978" w:rsidSect="00BA74E9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785"/>
    <w:multiLevelType w:val="hybridMultilevel"/>
    <w:tmpl w:val="5A1A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AB1"/>
    <w:multiLevelType w:val="hybridMultilevel"/>
    <w:tmpl w:val="5784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FCE"/>
    <w:rsid w:val="000113FE"/>
    <w:rsid w:val="0009519E"/>
    <w:rsid w:val="001F2D9F"/>
    <w:rsid w:val="002A42F2"/>
    <w:rsid w:val="00303E02"/>
    <w:rsid w:val="00334063"/>
    <w:rsid w:val="00360422"/>
    <w:rsid w:val="003B3939"/>
    <w:rsid w:val="00571978"/>
    <w:rsid w:val="005D03EC"/>
    <w:rsid w:val="00686F25"/>
    <w:rsid w:val="006A12C7"/>
    <w:rsid w:val="006E24AC"/>
    <w:rsid w:val="008109E1"/>
    <w:rsid w:val="009532FC"/>
    <w:rsid w:val="009C31A2"/>
    <w:rsid w:val="009E4A0C"/>
    <w:rsid w:val="00A117D1"/>
    <w:rsid w:val="00AF68C1"/>
    <w:rsid w:val="00B206A3"/>
    <w:rsid w:val="00B231F1"/>
    <w:rsid w:val="00BA74E9"/>
    <w:rsid w:val="00C6229C"/>
    <w:rsid w:val="00CE1A66"/>
    <w:rsid w:val="00D44980"/>
    <w:rsid w:val="00D526A6"/>
    <w:rsid w:val="00D72BFB"/>
    <w:rsid w:val="00DC0C67"/>
    <w:rsid w:val="00E659C5"/>
    <w:rsid w:val="00E75C21"/>
    <w:rsid w:val="00EB1133"/>
    <w:rsid w:val="00F13FCE"/>
    <w:rsid w:val="00F921B3"/>
    <w:rsid w:val="00FA7D6E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3F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377</Words>
  <Characters>2149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Home</cp:lastModifiedBy>
  <cp:revision>7</cp:revision>
  <cp:lastPrinted>2012-06-13T03:47:00Z</cp:lastPrinted>
  <dcterms:created xsi:type="dcterms:W3CDTF">2012-05-02T06:32:00Z</dcterms:created>
  <dcterms:modified xsi:type="dcterms:W3CDTF">2013-04-22T02:53:00Z</dcterms:modified>
</cp:coreProperties>
</file>