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08" w:rsidRPr="00AD4BE4" w:rsidRDefault="00E77984" w:rsidP="00717315">
      <w:pPr>
        <w:pStyle w:val="afb"/>
      </w:pPr>
      <w:r w:rsidRPr="00AD4BE4">
        <w:t>МУНИЦИПАЛЬНЫЙ</w:t>
      </w:r>
      <w:r w:rsidR="00157008" w:rsidRPr="00AD4BE4">
        <w:t xml:space="preserve"> КОНТРАКТ № </w:t>
      </w:r>
      <w:r w:rsidR="00042E67" w:rsidRPr="00AD4BE4">
        <w:t>105</w:t>
      </w:r>
    </w:p>
    <w:p w:rsidR="00157008" w:rsidRPr="00AD4BE4" w:rsidRDefault="00157008" w:rsidP="00717315">
      <w:pPr>
        <w:pStyle w:val="af9"/>
        <w:jc w:val="center"/>
        <w:rPr>
          <w:rStyle w:val="FontStyle14"/>
          <w:b/>
          <w:sz w:val="20"/>
        </w:rPr>
      </w:pPr>
      <w:r w:rsidRPr="00AD4BE4">
        <w:rPr>
          <w:rStyle w:val="FontStyle14"/>
          <w:b/>
          <w:sz w:val="20"/>
        </w:rPr>
        <w:t xml:space="preserve">на выполнение работ </w:t>
      </w:r>
      <w:r w:rsidR="00E77984" w:rsidRPr="00AD4BE4">
        <w:rPr>
          <w:rStyle w:val="FontStyle14"/>
          <w:b/>
          <w:sz w:val="20"/>
        </w:rPr>
        <w:t>Благоустройство придомовой территории пгт Большая Ирба ул. Ленина 17 (</w:t>
      </w:r>
      <w:r w:rsidR="00A4491B" w:rsidRPr="00AD4BE4">
        <w:rPr>
          <w:rStyle w:val="FontStyle14"/>
          <w:b/>
          <w:sz w:val="20"/>
        </w:rPr>
        <w:t>установка малых архитектурных форм</w:t>
      </w:r>
      <w:r w:rsidR="00E77984" w:rsidRPr="00AD4BE4">
        <w:rPr>
          <w:rStyle w:val="FontStyle14"/>
          <w:b/>
          <w:sz w:val="20"/>
        </w:rPr>
        <w:t>)</w:t>
      </w:r>
    </w:p>
    <w:p w:rsidR="00717315" w:rsidRPr="00AD4BE4" w:rsidRDefault="00717315" w:rsidP="00717315">
      <w:pPr>
        <w:pStyle w:val="af9"/>
        <w:jc w:val="center"/>
        <w:rPr>
          <w:rStyle w:val="FontStyle14"/>
          <w:b/>
          <w:sz w:val="20"/>
        </w:rPr>
      </w:pPr>
    </w:p>
    <w:p w:rsidR="00157008" w:rsidRPr="00AD4BE4" w:rsidRDefault="00C83EA1" w:rsidP="00717315">
      <w:pPr>
        <w:pStyle w:val="af9"/>
        <w:jc w:val="center"/>
        <w:rPr>
          <w:b/>
        </w:rPr>
      </w:pPr>
      <w:r w:rsidRPr="00AD4BE4">
        <w:rPr>
          <w:b/>
        </w:rPr>
        <w:t xml:space="preserve">ИКЗ </w:t>
      </w:r>
      <w:r w:rsidR="00A4491B" w:rsidRPr="00AD4BE4">
        <w:rPr>
          <w:b/>
        </w:rPr>
        <w:t>183242300215424230100100530534299244</w:t>
      </w:r>
    </w:p>
    <w:p w:rsidR="00C83EA1" w:rsidRPr="00AD4BE4" w:rsidRDefault="00C83EA1" w:rsidP="00717315">
      <w:pPr>
        <w:pStyle w:val="af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717315" w:rsidRPr="00AD4BE4" w:rsidTr="00717315">
        <w:tc>
          <w:tcPr>
            <w:tcW w:w="5058" w:type="dxa"/>
          </w:tcPr>
          <w:p w:rsidR="00717315" w:rsidRPr="00AD4BE4" w:rsidRDefault="00717315" w:rsidP="00717315">
            <w:pPr>
              <w:pStyle w:val="afe"/>
            </w:pPr>
            <w:r w:rsidRPr="00AD4BE4">
              <w:t>пгт. Большая Ирба</w:t>
            </w:r>
          </w:p>
        </w:tc>
        <w:tc>
          <w:tcPr>
            <w:tcW w:w="5058" w:type="dxa"/>
          </w:tcPr>
          <w:p w:rsidR="00717315" w:rsidRPr="00AD4BE4" w:rsidRDefault="00717315" w:rsidP="00AD4BE4">
            <w:pPr>
              <w:pStyle w:val="afe"/>
              <w:jc w:val="right"/>
            </w:pPr>
            <w:r w:rsidRPr="00AD4BE4">
              <w:t>«</w:t>
            </w:r>
            <w:r w:rsidR="00AD4BE4" w:rsidRPr="00AD4BE4">
              <w:t>25</w:t>
            </w:r>
            <w:r w:rsidRPr="00AD4BE4">
              <w:t xml:space="preserve">» </w:t>
            </w:r>
            <w:r w:rsidR="00AD4BE4" w:rsidRPr="00AD4BE4">
              <w:t xml:space="preserve">июля </w:t>
            </w:r>
            <w:r w:rsidRPr="00AD4BE4">
              <w:t xml:space="preserve"> 20</w:t>
            </w:r>
            <w:r w:rsidR="00AD4BE4" w:rsidRPr="00AD4BE4">
              <w:t>18</w:t>
            </w:r>
            <w:r w:rsidRPr="00AD4BE4">
              <w:t xml:space="preserve"> года</w:t>
            </w:r>
          </w:p>
        </w:tc>
      </w:tr>
    </w:tbl>
    <w:p w:rsidR="00717315" w:rsidRPr="00AD4BE4" w:rsidRDefault="00717315" w:rsidP="00717315">
      <w:pPr>
        <w:pStyle w:val="af9"/>
      </w:pPr>
    </w:p>
    <w:p w:rsidR="00DF773A" w:rsidRPr="00AD4BE4" w:rsidRDefault="00E77984" w:rsidP="00717315">
      <w:pPr>
        <w:pStyle w:val="af9"/>
      </w:pPr>
      <w:proofErr w:type="gramStart"/>
      <w:r w:rsidRPr="00AD4BE4">
        <w:rPr>
          <w:b/>
        </w:rPr>
        <w:t>Администрация поселка Большая Ирба</w:t>
      </w:r>
      <w:r w:rsidR="00A929B4" w:rsidRPr="00AD4BE4">
        <w:rPr>
          <w:b/>
        </w:rPr>
        <w:t xml:space="preserve"> </w:t>
      </w:r>
      <w:r w:rsidR="00C83EA1" w:rsidRPr="00AD4BE4">
        <w:rPr>
          <w:b/>
        </w:rPr>
        <w:t>от имени муниципального образования посёлок Большая Ирба</w:t>
      </w:r>
      <w:r w:rsidR="00DF773A" w:rsidRPr="00AD4BE4">
        <w:t>,</w:t>
      </w:r>
      <w:r w:rsidR="00C34E27" w:rsidRPr="00AD4BE4">
        <w:t xml:space="preserve"> в </w:t>
      </w:r>
      <w:r w:rsidR="00DF773A" w:rsidRPr="00AD4BE4">
        <w:t xml:space="preserve">лице </w:t>
      </w:r>
      <w:r w:rsidRPr="00AD4BE4">
        <w:t>Главы посёлка Кузик Галины Григорьевны</w:t>
      </w:r>
      <w:r w:rsidR="00DF773A" w:rsidRPr="00AD4BE4">
        <w:t>, действующ</w:t>
      </w:r>
      <w:r w:rsidRPr="00AD4BE4">
        <w:t>его</w:t>
      </w:r>
      <w:r w:rsidR="00B65E5D" w:rsidRPr="00AD4BE4">
        <w:t xml:space="preserve"> </w:t>
      </w:r>
      <w:r w:rsidR="00DF773A" w:rsidRPr="00AD4BE4">
        <w:t xml:space="preserve">на основании </w:t>
      </w:r>
      <w:r w:rsidRPr="00AD4BE4">
        <w:t xml:space="preserve">Устава </w:t>
      </w:r>
      <w:r w:rsidR="00DF773A" w:rsidRPr="00AD4BE4">
        <w:t>именуем</w:t>
      </w:r>
      <w:r w:rsidRPr="00AD4BE4">
        <w:t>ая</w:t>
      </w:r>
      <w:r w:rsidR="00DF773A" w:rsidRPr="00AD4BE4">
        <w:t xml:space="preserve"> в дальнейшем</w:t>
      </w:r>
      <w:r w:rsidR="00B65E5D" w:rsidRPr="00AD4BE4">
        <w:t xml:space="preserve"> </w:t>
      </w:r>
      <w:r w:rsidR="00DF773A" w:rsidRPr="00AD4BE4">
        <w:t>«Заказчик», с одной стороны, и</w:t>
      </w:r>
      <w:r w:rsidR="00042E67" w:rsidRPr="00AD4BE4">
        <w:t xml:space="preserve"> </w:t>
      </w:r>
      <w:r w:rsidR="00BB207B" w:rsidRPr="00AD4BE4">
        <w:rPr>
          <w:b/>
        </w:rPr>
        <w:t>Общество с ограниченной ответственностью «ТД Мастер»</w:t>
      </w:r>
      <w:r w:rsidR="00A929B4" w:rsidRPr="00AD4BE4">
        <w:rPr>
          <w:b/>
        </w:rPr>
        <w:t xml:space="preserve">, </w:t>
      </w:r>
      <w:r w:rsidR="00DF773A" w:rsidRPr="00AD4BE4">
        <w:t>именуем</w:t>
      </w:r>
      <w:r w:rsidR="00BB207B" w:rsidRPr="00AD4BE4">
        <w:t>ое</w:t>
      </w:r>
      <w:r w:rsidR="00DF773A" w:rsidRPr="00AD4BE4">
        <w:t xml:space="preserve"> в дальнейшем «Подрядчик»,</w:t>
      </w:r>
      <w:r w:rsidR="00B65E5D" w:rsidRPr="00AD4BE4">
        <w:t xml:space="preserve"> </w:t>
      </w:r>
      <w:r w:rsidR="00DF773A" w:rsidRPr="00AD4BE4">
        <w:t xml:space="preserve">в лице </w:t>
      </w:r>
      <w:r w:rsidR="00BB207B" w:rsidRPr="00AD4BE4">
        <w:t>директора Федорова Алексея Геннадьевича</w:t>
      </w:r>
      <w:r w:rsidR="00DF773A" w:rsidRPr="00AD4BE4">
        <w:t>,</w:t>
      </w:r>
      <w:r w:rsidR="00B65E5D" w:rsidRPr="00AD4BE4">
        <w:t xml:space="preserve"> </w:t>
      </w:r>
      <w:r w:rsidR="00DF773A" w:rsidRPr="00AD4BE4">
        <w:t>действующ</w:t>
      </w:r>
      <w:r w:rsidR="00BB207B" w:rsidRPr="00AD4BE4">
        <w:t>его</w:t>
      </w:r>
      <w:r w:rsidR="00DF773A" w:rsidRPr="00AD4BE4">
        <w:t xml:space="preserve"> на основании </w:t>
      </w:r>
      <w:r w:rsidR="00BB207B" w:rsidRPr="00AD4BE4">
        <w:t>Устава</w:t>
      </w:r>
      <w:r w:rsidR="00DF773A" w:rsidRPr="00AD4BE4">
        <w:t>, с другой стороны, вместе именуемые «Стороны» и каждый в отдельности</w:t>
      </w:r>
      <w:proofErr w:type="gramEnd"/>
      <w:r w:rsidR="00DF773A" w:rsidRPr="00AD4BE4">
        <w:t xml:space="preserve"> «Сторона», </w:t>
      </w:r>
      <w:r w:rsidR="00130FBF" w:rsidRPr="00AD4BE4">
        <w:t xml:space="preserve">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00DF773A" w:rsidRPr="00AD4BE4">
        <w:t xml:space="preserve">на основании протокола </w:t>
      </w:r>
      <w:r w:rsidR="00BB207B" w:rsidRPr="00AD4BE4">
        <w:t xml:space="preserve">подведения итогов электронного аукциона </w:t>
      </w:r>
      <w:r w:rsidR="00DF773A" w:rsidRPr="00AD4BE4">
        <w:t xml:space="preserve">№ </w:t>
      </w:r>
      <w:r w:rsidR="00BB207B" w:rsidRPr="00AD4BE4">
        <w:t>0119300053318000018-3</w:t>
      </w:r>
      <w:r w:rsidR="00B65E5D" w:rsidRPr="00AD4BE4">
        <w:t xml:space="preserve"> </w:t>
      </w:r>
      <w:r w:rsidR="00DF773A" w:rsidRPr="00AD4BE4">
        <w:t>от «</w:t>
      </w:r>
      <w:r w:rsidR="00BB207B" w:rsidRPr="00AD4BE4">
        <w:t>10</w:t>
      </w:r>
      <w:r w:rsidR="00DF773A" w:rsidRPr="00AD4BE4">
        <w:t xml:space="preserve">» </w:t>
      </w:r>
      <w:r w:rsidR="00BB207B" w:rsidRPr="00AD4BE4">
        <w:t>июля</w:t>
      </w:r>
      <w:r w:rsidR="00DF773A" w:rsidRPr="00AD4BE4">
        <w:t xml:space="preserve"> 201</w:t>
      </w:r>
      <w:r w:rsidR="00BB207B" w:rsidRPr="00AD4BE4">
        <w:t>8</w:t>
      </w:r>
      <w:r w:rsidR="00DF773A" w:rsidRPr="00AD4BE4">
        <w:t xml:space="preserve"> года, заключили настоящий государственный контракт (далее – «Контракт») о нижеследующем:</w:t>
      </w:r>
    </w:p>
    <w:p w:rsidR="00C408E0" w:rsidRPr="00AD4BE4" w:rsidRDefault="00C408E0" w:rsidP="00717315">
      <w:pPr>
        <w:pStyle w:val="af9"/>
      </w:pPr>
    </w:p>
    <w:p w:rsidR="00C408E0" w:rsidRPr="00AD4BE4" w:rsidRDefault="00C408E0" w:rsidP="00717315">
      <w:pPr>
        <w:pStyle w:val="1"/>
      </w:pPr>
      <w:r w:rsidRPr="00AD4BE4">
        <w:rPr>
          <w:bCs/>
        </w:rPr>
        <w:t>1.</w:t>
      </w:r>
      <w:r w:rsidR="006A563F" w:rsidRPr="00AD4BE4">
        <w:t>ОБЪЕКТ ЗАКУПК</w:t>
      </w:r>
      <w:r w:rsidR="00A929B4" w:rsidRPr="00AD4BE4">
        <w:t>И (</w:t>
      </w:r>
      <w:r w:rsidR="006A563F" w:rsidRPr="00AD4BE4">
        <w:rPr>
          <w:spacing w:val="1"/>
        </w:rPr>
        <w:t>ПРЕДМЕТ КОНТРАКТА</w:t>
      </w:r>
      <w:r w:rsidR="006A563F" w:rsidRPr="00AD4BE4">
        <w:t>)</w:t>
      </w:r>
    </w:p>
    <w:p w:rsidR="00717315" w:rsidRPr="00AD4BE4" w:rsidRDefault="00717315" w:rsidP="00717315">
      <w:pPr>
        <w:pStyle w:val="af9"/>
      </w:pPr>
    </w:p>
    <w:p w:rsidR="00C408E0" w:rsidRPr="00AD4BE4" w:rsidRDefault="00C408E0" w:rsidP="00717315">
      <w:pPr>
        <w:pStyle w:val="af9"/>
      </w:pPr>
      <w:r w:rsidRPr="00AD4BE4">
        <w:t xml:space="preserve">1.1. Подрядчик обязуется выполнить работы </w:t>
      </w:r>
      <w:r w:rsidR="00081F52" w:rsidRPr="00AD4BE4">
        <w:t>по</w:t>
      </w:r>
      <w:r w:rsidR="00B65E5D" w:rsidRPr="00AD4BE4">
        <w:t xml:space="preserve"> </w:t>
      </w:r>
      <w:r w:rsidR="00326B5E" w:rsidRPr="00AD4BE4">
        <w:t>установке малых архитектурных форм</w:t>
      </w:r>
      <w:r w:rsidR="00B65E5D" w:rsidRPr="00AD4BE4">
        <w:t xml:space="preserve"> </w:t>
      </w:r>
      <w:r w:rsidRPr="00AD4BE4">
        <w:t xml:space="preserve">(далее - работы) в соответствии с </w:t>
      </w:r>
      <w:r w:rsidR="00354992" w:rsidRPr="00AD4BE4">
        <w:t>Техническим заданием</w:t>
      </w:r>
      <w:r w:rsidR="005F2EE0" w:rsidRPr="00AD4BE4">
        <w:t xml:space="preserve"> (Приложение 1 к Контракту</w:t>
      </w:r>
      <w:r w:rsidR="00210E42" w:rsidRPr="00AD4BE4">
        <w:t>)</w:t>
      </w:r>
      <w:r w:rsidR="00A929B4" w:rsidRPr="00AD4BE4">
        <w:t>,</w:t>
      </w:r>
      <w:r w:rsidR="00A929B4" w:rsidRPr="00AD4BE4">
        <w:rPr>
          <w:iCs/>
        </w:rPr>
        <w:t xml:space="preserve"> я</w:t>
      </w:r>
      <w:r w:rsidR="00130FBF" w:rsidRPr="00AD4BE4">
        <w:rPr>
          <w:iCs/>
        </w:rPr>
        <w:t>вляющимся неотъемлемой частью контракта,</w:t>
      </w:r>
      <w:r w:rsidR="00210E42" w:rsidRPr="00AD4BE4">
        <w:t xml:space="preserve"> и сдать результат работ Заказчику, а</w:t>
      </w:r>
      <w:r w:rsidRPr="00AD4BE4">
        <w:t xml:space="preserve"> Заказчик обязуется принять и оплатить выполненные работы в размере и в порядке, </w:t>
      </w:r>
      <w:r w:rsidR="0046164E" w:rsidRPr="00AD4BE4">
        <w:t xml:space="preserve">которые </w:t>
      </w:r>
      <w:r w:rsidRPr="00AD4BE4">
        <w:t>установлен</w:t>
      </w:r>
      <w:r w:rsidR="0046164E" w:rsidRPr="00AD4BE4">
        <w:t>ы</w:t>
      </w:r>
      <w:r w:rsidR="00B65E5D" w:rsidRPr="00AD4BE4">
        <w:t xml:space="preserve"> </w:t>
      </w:r>
      <w:r w:rsidR="00081F52" w:rsidRPr="00AD4BE4">
        <w:t>К</w:t>
      </w:r>
      <w:r w:rsidRPr="00AD4BE4">
        <w:t xml:space="preserve">онтрактом. </w:t>
      </w:r>
    </w:p>
    <w:p w:rsidR="00C408E0" w:rsidRPr="00AD4BE4" w:rsidRDefault="00C408E0" w:rsidP="00717315">
      <w:pPr>
        <w:pStyle w:val="af9"/>
      </w:pPr>
      <w:r w:rsidRPr="00AD4BE4">
        <w:t>1.</w:t>
      </w:r>
      <w:r w:rsidR="00210E42" w:rsidRPr="00AD4BE4">
        <w:t>2</w:t>
      </w:r>
      <w:r w:rsidRPr="00AD4BE4">
        <w:t xml:space="preserve">. </w:t>
      </w:r>
      <w:r w:rsidR="00DC32AB" w:rsidRPr="00AD4BE4">
        <w:t xml:space="preserve">Качество, технические характеристики </w:t>
      </w:r>
      <w:r w:rsidRPr="00AD4BE4">
        <w:t>работ, требования к выполнению</w:t>
      </w:r>
      <w:r w:rsidR="00DC32AB" w:rsidRPr="00AD4BE4">
        <w:t xml:space="preserve"> и </w:t>
      </w:r>
      <w:r w:rsidRPr="00AD4BE4">
        <w:t>результату работ</w:t>
      </w:r>
      <w:r w:rsidR="007E55D4" w:rsidRPr="00AD4BE4">
        <w:t xml:space="preserve">, а также </w:t>
      </w:r>
      <w:r w:rsidR="00DC32AB" w:rsidRPr="00AD4BE4">
        <w:t xml:space="preserve">иные показатели и характеристики </w:t>
      </w:r>
      <w:r w:rsidRPr="00AD4BE4">
        <w:t xml:space="preserve">определяются в соответствии с </w:t>
      </w:r>
      <w:r w:rsidR="00354992" w:rsidRPr="00AD4BE4">
        <w:t>Техническим заданием</w:t>
      </w:r>
      <w:r w:rsidR="00B65E5D" w:rsidRPr="00AD4BE4">
        <w:t xml:space="preserve"> </w:t>
      </w:r>
      <w:r w:rsidR="00081F52" w:rsidRPr="00AD4BE4">
        <w:t xml:space="preserve">(Приложение </w:t>
      </w:r>
      <w:r w:rsidRPr="00AD4BE4">
        <w:t>1</w:t>
      </w:r>
      <w:r w:rsidR="00081F52" w:rsidRPr="00AD4BE4">
        <w:t xml:space="preserve"> к Контракту).</w:t>
      </w:r>
    </w:p>
    <w:p w:rsidR="00081F52" w:rsidRPr="00AD4BE4" w:rsidRDefault="00081F52" w:rsidP="00717315">
      <w:pPr>
        <w:pStyle w:val="af9"/>
      </w:pPr>
    </w:p>
    <w:p w:rsidR="00C408E0" w:rsidRPr="00AD4BE4" w:rsidRDefault="00C408E0" w:rsidP="00717315">
      <w:pPr>
        <w:pStyle w:val="1"/>
      </w:pPr>
      <w:r w:rsidRPr="00AD4BE4">
        <w:t>2. ЦЕНА КОНТРАКТА</w:t>
      </w:r>
      <w:r w:rsidR="0038202B" w:rsidRPr="00AD4BE4">
        <w:t xml:space="preserve"> И ПОРЯДОК ОПЛАТЫ</w:t>
      </w:r>
    </w:p>
    <w:p w:rsidR="007B131C" w:rsidRPr="00AD4BE4" w:rsidRDefault="007B131C" w:rsidP="00717315">
      <w:pPr>
        <w:pStyle w:val="af9"/>
      </w:pPr>
    </w:p>
    <w:p w:rsidR="00130FBF" w:rsidRPr="00AD4BE4" w:rsidRDefault="00C408E0" w:rsidP="00717315">
      <w:pPr>
        <w:pStyle w:val="af9"/>
      </w:pPr>
      <w:r w:rsidRPr="00AD4BE4">
        <w:t>2.1.</w:t>
      </w:r>
      <w:r w:rsidR="00B65E5D" w:rsidRPr="00AD4BE4">
        <w:t xml:space="preserve"> </w:t>
      </w:r>
      <w:r w:rsidR="00130FBF" w:rsidRPr="00AD4BE4">
        <w:t xml:space="preserve">Цена настоящего Контракта составляет </w:t>
      </w:r>
      <w:r w:rsidR="00BB207B" w:rsidRPr="00AD4BE4">
        <w:t>573825,60</w:t>
      </w:r>
      <w:r w:rsidR="00042E67" w:rsidRPr="00AD4BE4">
        <w:t xml:space="preserve"> </w:t>
      </w:r>
      <w:r w:rsidR="00BB207B" w:rsidRPr="00AD4BE4">
        <w:t>(пятьсот семьдесят три тысячи восемьсот двадцать пять</w:t>
      </w:r>
      <w:r w:rsidR="00130FBF" w:rsidRPr="00AD4BE4">
        <w:t xml:space="preserve">) рублей </w:t>
      </w:r>
      <w:r w:rsidR="00BB207B" w:rsidRPr="00AD4BE4">
        <w:t xml:space="preserve">60 </w:t>
      </w:r>
      <w:r w:rsidR="00130FBF" w:rsidRPr="00AD4BE4">
        <w:t>копеек, в том числе НДС</w:t>
      </w:r>
      <w:r w:rsidR="001C5851" w:rsidRPr="00AD4BE4">
        <w:t xml:space="preserve"> 0,00 рублей</w:t>
      </w:r>
      <w:r w:rsidR="00130FBF" w:rsidRPr="00AD4BE4">
        <w:t>.</w:t>
      </w:r>
    </w:p>
    <w:p w:rsidR="00130FBF" w:rsidRPr="00AD4BE4" w:rsidRDefault="008F493C" w:rsidP="00717315">
      <w:pPr>
        <w:pStyle w:val="af9"/>
      </w:pPr>
      <w:r w:rsidRPr="00AD4BE4">
        <w:t>(</w:t>
      </w:r>
      <w:proofErr w:type="gramStart"/>
      <w:r w:rsidR="001C5851" w:rsidRPr="00AD4BE4">
        <w:t>ч</w:t>
      </w:r>
      <w:proofErr w:type="gramEnd"/>
      <w:r w:rsidR="001C5851" w:rsidRPr="00AD4BE4">
        <w:t>. 2 ст. 346.11 НК РФ</w:t>
      </w:r>
      <w:r w:rsidR="00130FBF" w:rsidRPr="00AD4BE4">
        <w:t>).</w:t>
      </w:r>
    </w:p>
    <w:p w:rsidR="005C08C4" w:rsidRPr="00AD4BE4" w:rsidRDefault="00130FBF" w:rsidP="00717315">
      <w:pPr>
        <w:pStyle w:val="af9"/>
      </w:pPr>
      <w:r w:rsidRPr="00AD4BE4">
        <w:t>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r w:rsidR="00C83EA1" w:rsidRPr="00AD4BE4">
        <w:t>.</w:t>
      </w:r>
    </w:p>
    <w:p w:rsidR="003E35CF" w:rsidRPr="00AD4BE4" w:rsidRDefault="003E35CF" w:rsidP="00717315">
      <w:pPr>
        <w:pStyle w:val="af9"/>
      </w:pPr>
      <w:r w:rsidRPr="00AD4BE4">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w:t>
      </w:r>
      <w:r w:rsidR="00B65E5D" w:rsidRPr="00AD4BE4">
        <w:t xml:space="preserve"> </w:t>
      </w:r>
      <w:r w:rsidRPr="00AD4BE4">
        <w:t>оплатой Контракта.</w:t>
      </w:r>
    </w:p>
    <w:p w:rsidR="007C5C64" w:rsidRPr="00AD4BE4" w:rsidRDefault="005C08C4" w:rsidP="00717315">
      <w:pPr>
        <w:pStyle w:val="af9"/>
      </w:pPr>
      <w:r w:rsidRPr="00AD4BE4">
        <w:t xml:space="preserve">Цена Контракта является твердой </w:t>
      </w:r>
      <w:r w:rsidR="00F3420F" w:rsidRPr="00AD4BE4">
        <w:t xml:space="preserve">и определяется на весь срок исполнения Контракта, за исключением случаев, </w:t>
      </w:r>
      <w:r w:rsidR="007C5C64" w:rsidRPr="00AD4BE4">
        <w:t>предусмотренных в ст. 95 Федерального закона от 05.04.2013 N 44- ФЗ, настоящим контрактом</w:t>
      </w:r>
      <w:r w:rsidR="00415A2C" w:rsidRPr="00AD4BE4">
        <w:t>.</w:t>
      </w:r>
    </w:p>
    <w:p w:rsidR="007F5BBF" w:rsidRPr="00AD4BE4" w:rsidRDefault="003E35CF" w:rsidP="00717315">
      <w:pPr>
        <w:pStyle w:val="af9"/>
      </w:pPr>
      <w:r w:rsidRPr="00AD4BE4">
        <w:t>2.2.</w:t>
      </w:r>
      <w:r w:rsidR="00B65E5D" w:rsidRPr="00AD4BE4">
        <w:t xml:space="preserve"> </w:t>
      </w:r>
      <w:r w:rsidR="007F5BBF" w:rsidRPr="00AD4BE4">
        <w:t xml:space="preserve">Оплата по контракту осуществляется единовременным платежом в безналичной форме путем перечисления денежных средств на расчетный счет Подрядчика, указанный в Контракте в течение </w:t>
      </w:r>
      <w:r w:rsidR="00C83EA1" w:rsidRPr="00AD4BE4">
        <w:t>15</w:t>
      </w:r>
      <w:r w:rsidR="007F5BBF" w:rsidRPr="00AD4BE4">
        <w:t xml:space="preserve"> (</w:t>
      </w:r>
      <w:r w:rsidR="00C83EA1" w:rsidRPr="00AD4BE4">
        <w:t>пятнадцати</w:t>
      </w:r>
      <w:r w:rsidR="007F5BBF" w:rsidRPr="00AD4BE4">
        <w:t>)</w:t>
      </w:r>
      <w:r w:rsidR="00042E67" w:rsidRPr="00AD4BE4">
        <w:t xml:space="preserve"> </w:t>
      </w:r>
      <w:r w:rsidR="00C83EA1" w:rsidRPr="00AD4BE4">
        <w:t xml:space="preserve">рабочих </w:t>
      </w:r>
      <w:r w:rsidR="007F5BBF" w:rsidRPr="00AD4BE4">
        <w:t xml:space="preserve">дней </w:t>
      </w:r>
      <w:proofErr w:type="gramStart"/>
      <w:r w:rsidR="00420041" w:rsidRPr="00AD4BE4">
        <w:t>с даты</w:t>
      </w:r>
      <w:r w:rsidR="007F5BBF" w:rsidRPr="00AD4BE4">
        <w:t xml:space="preserve"> подписания</w:t>
      </w:r>
      <w:proofErr w:type="gramEnd"/>
      <w:r w:rsidR="007F5BBF" w:rsidRPr="00AD4BE4">
        <w:t xml:space="preserve"> Сторонами </w:t>
      </w:r>
      <w:r w:rsidR="00C83EA1" w:rsidRPr="00AD4BE4">
        <w:t>форм КС-2, КС-3</w:t>
      </w:r>
      <w:r w:rsidR="00B65E5D" w:rsidRPr="00AD4BE4">
        <w:t xml:space="preserve"> </w:t>
      </w:r>
      <w:r w:rsidR="00420041" w:rsidRPr="00AD4BE4">
        <w:t>без замечаний Заказчика</w:t>
      </w:r>
      <w:r w:rsidR="007F5BBF" w:rsidRPr="00AD4BE4">
        <w:t>.</w:t>
      </w:r>
    </w:p>
    <w:p w:rsidR="007F5BBF" w:rsidRPr="00AD4BE4" w:rsidRDefault="007F5BBF" w:rsidP="00717315">
      <w:pPr>
        <w:pStyle w:val="af9"/>
      </w:pPr>
      <w:r w:rsidRPr="00AD4BE4">
        <w:t>Обязательства Заказчика по оплате цены Контракта считаются исполненными с момента списания денежных сре</w:t>
      </w:r>
      <w:proofErr w:type="gramStart"/>
      <w:r w:rsidRPr="00AD4BE4">
        <w:t>дств с р</w:t>
      </w:r>
      <w:proofErr w:type="gramEnd"/>
      <w:r w:rsidRPr="00AD4BE4">
        <w:t xml:space="preserve">асчетного счета Заказчика. </w:t>
      </w:r>
    </w:p>
    <w:p w:rsidR="007F5BBF" w:rsidRPr="00AD4BE4" w:rsidRDefault="00120D0E" w:rsidP="00717315">
      <w:pPr>
        <w:pStyle w:val="af9"/>
      </w:pPr>
      <w:r w:rsidRPr="00AD4BE4">
        <w:t>2.</w:t>
      </w:r>
      <w:r w:rsidR="003E35CF" w:rsidRPr="00AD4BE4">
        <w:t>3</w:t>
      </w:r>
      <w:r w:rsidRPr="00AD4BE4">
        <w:t>. Валюта, используемая для расчетов, - рубль Российской Федерации.</w:t>
      </w:r>
    </w:p>
    <w:p w:rsidR="00C83EA1" w:rsidRPr="00AD4BE4" w:rsidRDefault="00120D0E" w:rsidP="00717315">
      <w:pPr>
        <w:pStyle w:val="af9"/>
      </w:pPr>
      <w:r w:rsidRPr="00AD4BE4">
        <w:t>2.</w:t>
      </w:r>
      <w:r w:rsidR="003E35CF" w:rsidRPr="00AD4BE4">
        <w:t>4</w:t>
      </w:r>
      <w:r w:rsidRPr="00AD4BE4">
        <w:t>. Источник финансирования:</w:t>
      </w:r>
      <w:r w:rsidR="00B65E5D" w:rsidRPr="00AD4BE4">
        <w:t xml:space="preserve"> </w:t>
      </w:r>
      <w:r w:rsidR="00BF5027" w:rsidRPr="00AD4BE4">
        <w:t xml:space="preserve">Бюджет муниципального образования поселок </w:t>
      </w:r>
      <w:proofErr w:type="gramStart"/>
      <w:r w:rsidR="00BF5027" w:rsidRPr="00AD4BE4">
        <w:t>Большая</w:t>
      </w:r>
      <w:proofErr w:type="gramEnd"/>
      <w:r w:rsidR="00BF5027" w:rsidRPr="00AD4BE4">
        <w:t xml:space="preserve"> Ирба Курагинского района</w:t>
      </w:r>
    </w:p>
    <w:p w:rsidR="00C83EA1" w:rsidRPr="00AD4BE4" w:rsidRDefault="00C83EA1" w:rsidP="00717315">
      <w:pPr>
        <w:pStyle w:val="af9"/>
      </w:pPr>
    </w:p>
    <w:p w:rsidR="007F5BBF" w:rsidRPr="00AD4BE4" w:rsidRDefault="00120D0E" w:rsidP="00717315">
      <w:pPr>
        <w:pStyle w:val="1"/>
      </w:pPr>
      <w:r w:rsidRPr="00AD4BE4">
        <w:rPr>
          <w:snapToGrid w:val="0"/>
        </w:rPr>
        <w:t>3. ПРАВА И ОБЯЗАННОСТИ</w:t>
      </w:r>
      <w:r w:rsidRPr="00AD4BE4">
        <w:t xml:space="preserve"> СТОРОН</w:t>
      </w:r>
    </w:p>
    <w:p w:rsidR="007F5BBF" w:rsidRPr="00AD4BE4" w:rsidRDefault="007F5BBF" w:rsidP="00CC378B">
      <w:pPr>
        <w:pStyle w:val="af9"/>
      </w:pPr>
    </w:p>
    <w:p w:rsidR="007F5BBF" w:rsidRPr="00AD4BE4" w:rsidRDefault="00120D0E" w:rsidP="00717315">
      <w:pPr>
        <w:pStyle w:val="af9"/>
      </w:pPr>
      <w:r w:rsidRPr="00AD4BE4">
        <w:t xml:space="preserve">3.1. Заказчик </w:t>
      </w:r>
      <w:r w:rsidR="006A20C4" w:rsidRPr="00AD4BE4">
        <w:t>имеет право</w:t>
      </w:r>
      <w:r w:rsidRPr="00AD4BE4">
        <w:t>:</w:t>
      </w:r>
    </w:p>
    <w:p w:rsidR="007F5BBF" w:rsidRPr="00AD4BE4" w:rsidRDefault="00120D0E" w:rsidP="00717315">
      <w:pPr>
        <w:pStyle w:val="af9"/>
      </w:pPr>
      <w:r w:rsidRPr="00AD4BE4">
        <w:t>3.1.1. Требовать от Подрядчика надлежащего исполнения обязательств в соо</w:t>
      </w:r>
      <w:r w:rsidR="00E9131C" w:rsidRPr="00AD4BE4">
        <w:t>тветствии с условиями Контракта, а также требовать своевременного устранения выявленных недостатков.</w:t>
      </w:r>
    </w:p>
    <w:p w:rsidR="007F5BBF" w:rsidRPr="00AD4BE4" w:rsidRDefault="00120D0E" w:rsidP="00717315">
      <w:pPr>
        <w:pStyle w:val="af9"/>
      </w:pPr>
      <w:r w:rsidRPr="00AD4BE4">
        <w:t xml:space="preserve">3.1.2. Требовать от </w:t>
      </w:r>
      <w:r w:rsidR="00C733B7" w:rsidRPr="00AD4BE4">
        <w:t>Подрядчика</w:t>
      </w:r>
      <w:r w:rsidRPr="00AD4BE4">
        <w:t xml:space="preserve"> представления надлежащим образом оформленных документов.</w:t>
      </w:r>
    </w:p>
    <w:p w:rsidR="00E9131C" w:rsidRPr="00AD4BE4" w:rsidRDefault="00E9131C" w:rsidP="00717315">
      <w:pPr>
        <w:pStyle w:val="af9"/>
      </w:pPr>
      <w:r w:rsidRPr="00AD4BE4">
        <w:t>3.1.3.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7F5BBF" w:rsidRPr="00AD4BE4" w:rsidRDefault="00E9131C" w:rsidP="00717315">
      <w:pPr>
        <w:pStyle w:val="af9"/>
      </w:pPr>
      <w:r w:rsidRPr="00AD4BE4">
        <w:t>3.1.4</w:t>
      </w:r>
      <w:r w:rsidR="00120D0E" w:rsidRPr="00AD4BE4">
        <w:t xml:space="preserve">. Запрашивать у Подрядчика информацию о ходе и состоянии исполнения обязательств </w:t>
      </w:r>
      <w:r w:rsidR="00C733B7" w:rsidRPr="00AD4BE4">
        <w:t>Подрядчика</w:t>
      </w:r>
      <w:r w:rsidR="00120D0E" w:rsidRPr="00AD4BE4">
        <w:t xml:space="preserve"> по Контракту.</w:t>
      </w:r>
    </w:p>
    <w:p w:rsidR="007F5BBF" w:rsidRPr="00AD4BE4" w:rsidRDefault="00E9131C" w:rsidP="00717315">
      <w:pPr>
        <w:pStyle w:val="af9"/>
      </w:pPr>
      <w:r w:rsidRPr="00AD4BE4">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AD4BE4">
        <w:rPr>
          <w:spacing w:val="1"/>
        </w:rPr>
        <w:t>.</w:t>
      </w:r>
    </w:p>
    <w:p w:rsidR="007F5BBF" w:rsidRPr="00AD4BE4" w:rsidRDefault="00E9131C" w:rsidP="00717315">
      <w:pPr>
        <w:pStyle w:val="af9"/>
      </w:pPr>
      <w:r w:rsidRPr="00AD4BE4">
        <w:lastRenderedPageBreak/>
        <w:t>3.1.6</w:t>
      </w:r>
      <w:r w:rsidR="006A20C4" w:rsidRPr="00AD4BE4">
        <w:t xml:space="preserve">. Беспрепятственного доступа к объектам работ, выполняемых Подрядчиком по </w:t>
      </w:r>
      <w:r w:rsidR="00CB36B0" w:rsidRPr="00AD4BE4">
        <w:t>К</w:t>
      </w:r>
      <w:r w:rsidR="006A20C4" w:rsidRPr="00AD4BE4">
        <w:t xml:space="preserve">онтракту, для осуществления </w:t>
      </w:r>
      <w:proofErr w:type="gramStart"/>
      <w:r w:rsidR="006A20C4" w:rsidRPr="00AD4BE4">
        <w:t>контроля за</w:t>
      </w:r>
      <w:proofErr w:type="gramEnd"/>
      <w:r w:rsidR="006A20C4" w:rsidRPr="00AD4BE4">
        <w:t xml:space="preserve"> ходом и качеством выполнения работ, в том числе с привлечением специализированных организаций.</w:t>
      </w:r>
    </w:p>
    <w:p w:rsidR="00E9131C" w:rsidRPr="00AD4BE4" w:rsidRDefault="00120D0E" w:rsidP="00717315">
      <w:pPr>
        <w:pStyle w:val="af9"/>
        <w:rPr>
          <w:spacing w:val="1"/>
        </w:rPr>
      </w:pPr>
      <w:r w:rsidRPr="00AD4BE4">
        <w:t>3.1.</w:t>
      </w:r>
      <w:r w:rsidR="00E9131C" w:rsidRPr="00AD4BE4">
        <w:t>7</w:t>
      </w:r>
      <w:r w:rsidRPr="00AD4BE4">
        <w:t xml:space="preserve">. </w:t>
      </w:r>
      <w:r w:rsidR="00E9131C" w:rsidRPr="00AD4BE4">
        <w:rPr>
          <w:spacing w:val="1"/>
        </w:rPr>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F5BBF" w:rsidRPr="00AD4BE4" w:rsidRDefault="00E9131C" w:rsidP="00717315">
      <w:pPr>
        <w:pStyle w:val="af9"/>
      </w:pPr>
      <w:r w:rsidRPr="00AD4BE4">
        <w:t xml:space="preserve">3.1.8. </w:t>
      </w:r>
      <w:r w:rsidR="00120D0E" w:rsidRPr="00AD4BE4">
        <w:t xml:space="preserve">Направлять мотивированный отказ в подписании </w:t>
      </w:r>
      <w:r w:rsidR="00C83EA1" w:rsidRPr="00AD4BE4">
        <w:t xml:space="preserve">форм КС-2, КС-3 </w:t>
      </w:r>
      <w:r w:rsidR="00120D0E" w:rsidRPr="00AD4BE4">
        <w:t>по результатам приемк</w:t>
      </w:r>
      <w:r w:rsidRPr="00AD4BE4">
        <w:t>и результатов выполненных работ</w:t>
      </w:r>
      <w:r w:rsidR="00120D0E" w:rsidRPr="00AD4BE4">
        <w:t>.</w:t>
      </w:r>
    </w:p>
    <w:p w:rsidR="00E9131C" w:rsidRPr="00AD4BE4" w:rsidRDefault="00E9131C" w:rsidP="00717315">
      <w:pPr>
        <w:pStyle w:val="af9"/>
        <w:rPr>
          <w:spacing w:val="1"/>
        </w:rPr>
      </w:pPr>
      <w:r w:rsidRPr="00AD4BE4">
        <w:rPr>
          <w:spacing w:val="1"/>
        </w:rPr>
        <w:t xml:space="preserve">3.1.9. Отказаться в любое время до сдачи Работ от исполнения Контракта и потребовать возмещения ущерба, если </w:t>
      </w:r>
      <w:r w:rsidRPr="00AD4BE4">
        <w:t xml:space="preserve">Подрядчик </w:t>
      </w:r>
      <w:r w:rsidRPr="00AD4BE4">
        <w:rPr>
          <w:spacing w:val="1"/>
        </w:rPr>
        <w:t>не приступает своевременно к исполнению Контракта или выполняет Работы настолько медленно, что окончание их к сроку, указанному в</w:t>
      </w:r>
      <w:r w:rsidR="00B65E5D" w:rsidRPr="00AD4BE4">
        <w:rPr>
          <w:spacing w:val="1"/>
        </w:rPr>
        <w:t xml:space="preserve"> </w:t>
      </w:r>
      <w:r w:rsidRPr="00AD4BE4">
        <w:rPr>
          <w:spacing w:val="1"/>
        </w:rPr>
        <w:t>Контракте, становится явно невозможным.</w:t>
      </w:r>
    </w:p>
    <w:p w:rsidR="00E9131C" w:rsidRPr="00AD4BE4" w:rsidRDefault="00E9131C" w:rsidP="00717315">
      <w:pPr>
        <w:pStyle w:val="af9"/>
        <w:rPr>
          <w:spacing w:val="1"/>
        </w:rPr>
      </w:pPr>
      <w:r w:rsidRPr="00AD4BE4">
        <w:rPr>
          <w:spacing w:val="1"/>
        </w:rPr>
        <w:t xml:space="preserve">3.1.10. Принять решение </w:t>
      </w:r>
      <w:proofErr w:type="gramStart"/>
      <w:r w:rsidRPr="00AD4BE4">
        <w:rPr>
          <w:spacing w:val="1"/>
        </w:rPr>
        <w:t>об одностороннем отказе от исполнения Контракта в</w:t>
      </w:r>
      <w:r w:rsidR="00B65E5D" w:rsidRPr="00AD4BE4">
        <w:rPr>
          <w:spacing w:val="1"/>
        </w:rPr>
        <w:t xml:space="preserve"> </w:t>
      </w:r>
      <w:r w:rsidRPr="00AD4BE4">
        <w:rPr>
          <w:spacing w:val="1"/>
        </w:rPr>
        <w:t xml:space="preserve">соответствии с Законом </w:t>
      </w:r>
      <w:r w:rsidRPr="00AD4BE4">
        <w:t>о контрактной системе</w:t>
      </w:r>
      <w:proofErr w:type="gramEnd"/>
      <w:r w:rsidRPr="00AD4BE4">
        <w:rPr>
          <w:spacing w:val="1"/>
        </w:rPr>
        <w:t>.</w:t>
      </w:r>
    </w:p>
    <w:p w:rsidR="00E9131C" w:rsidRPr="00AD4BE4" w:rsidRDefault="00E9131C" w:rsidP="00717315">
      <w:pPr>
        <w:pStyle w:val="af9"/>
      </w:pPr>
      <w:r w:rsidRPr="00AD4BE4">
        <w:t>3.1.11</w:t>
      </w:r>
      <w:r w:rsidR="00120D0E" w:rsidRPr="00AD4BE4">
        <w:t>. Пользоваться иными установленными Контрактом и законодательством Российской Федерации правами.</w:t>
      </w:r>
    </w:p>
    <w:p w:rsidR="00E9131C" w:rsidRPr="00AD4BE4" w:rsidRDefault="00120D0E" w:rsidP="00717315">
      <w:pPr>
        <w:pStyle w:val="af9"/>
      </w:pPr>
      <w:r w:rsidRPr="00AD4BE4">
        <w:t>3.2. Заказчик обязан:</w:t>
      </w:r>
    </w:p>
    <w:p w:rsidR="003E5640" w:rsidRPr="00AD4BE4" w:rsidRDefault="00120D0E" w:rsidP="00717315">
      <w:pPr>
        <w:pStyle w:val="af9"/>
      </w:pPr>
      <w:r w:rsidRPr="00AD4BE4">
        <w:t xml:space="preserve">3.2.1. </w:t>
      </w:r>
      <w:r w:rsidR="003E5640" w:rsidRPr="00AD4BE4">
        <w:t xml:space="preserve">Провести экспертизу для проверки представленных Подрядчиком результатов выполненных Работ, предусмотренных </w:t>
      </w:r>
      <w:r w:rsidR="00544393" w:rsidRPr="00AD4BE4">
        <w:t>Контрактом в соответствии с п.</w:t>
      </w:r>
      <w:r w:rsidR="00B65E5D" w:rsidRPr="00AD4BE4">
        <w:t xml:space="preserve"> </w:t>
      </w:r>
      <w:r w:rsidR="00544393" w:rsidRPr="00AD4BE4">
        <w:t>5</w:t>
      </w:r>
      <w:r w:rsidR="003E5640" w:rsidRPr="00AD4BE4">
        <w:t>.3 Контракта.</w:t>
      </w:r>
    </w:p>
    <w:p w:rsidR="00E9131C" w:rsidRPr="00AD4BE4" w:rsidRDefault="003E5640" w:rsidP="00717315">
      <w:pPr>
        <w:pStyle w:val="af9"/>
      </w:pPr>
      <w:r w:rsidRPr="00AD4BE4">
        <w:t xml:space="preserve">3.2.2. </w:t>
      </w:r>
      <w:r w:rsidR="00120D0E" w:rsidRPr="00AD4BE4">
        <w:t xml:space="preserve">Принять и оплатить </w:t>
      </w:r>
      <w:r w:rsidR="00543795" w:rsidRPr="00AD4BE4">
        <w:t>выполненные работы</w:t>
      </w:r>
      <w:r w:rsidR="00B65E5D" w:rsidRPr="00AD4BE4">
        <w:t xml:space="preserve"> </w:t>
      </w:r>
      <w:r w:rsidR="00120D0E" w:rsidRPr="00AD4BE4">
        <w:t>при отсутствии у него</w:t>
      </w:r>
      <w:r w:rsidR="00EA3B6B" w:rsidRPr="00AD4BE4">
        <w:t xml:space="preserve"> замечаний по качеству, объему,</w:t>
      </w:r>
      <w:r w:rsidR="00B65E5D" w:rsidRPr="00AD4BE4">
        <w:t xml:space="preserve"> </w:t>
      </w:r>
      <w:r w:rsidR="00044FC3" w:rsidRPr="00AD4BE4">
        <w:t xml:space="preserve">иному </w:t>
      </w:r>
      <w:r w:rsidR="00120D0E" w:rsidRPr="00AD4BE4">
        <w:t xml:space="preserve">соответствию </w:t>
      </w:r>
      <w:r w:rsidR="00543795" w:rsidRPr="00AD4BE4">
        <w:t>выполненных работ</w:t>
      </w:r>
      <w:r w:rsidR="00120D0E" w:rsidRPr="00AD4BE4">
        <w:t xml:space="preserve"> условиям Контракта.</w:t>
      </w:r>
    </w:p>
    <w:p w:rsidR="00F24969" w:rsidRPr="00AD4BE4" w:rsidRDefault="00120D0E" w:rsidP="00717315">
      <w:pPr>
        <w:pStyle w:val="af9"/>
      </w:pPr>
      <w:r w:rsidRPr="00AD4BE4">
        <w:t>3.2.</w:t>
      </w:r>
      <w:r w:rsidR="003E5640" w:rsidRPr="00AD4BE4">
        <w:t>3</w:t>
      </w:r>
      <w:r w:rsidRPr="00AD4BE4">
        <w:t xml:space="preserve">. Для взыскания неустойки (штрафов, пеней) направлять </w:t>
      </w:r>
      <w:r w:rsidR="00543795" w:rsidRPr="00AD4BE4">
        <w:t>Подрядчику</w:t>
      </w:r>
      <w:r w:rsidR="00D83C03" w:rsidRPr="00AD4BE4">
        <w:t xml:space="preserve"> претензию, содержащую</w:t>
      </w:r>
      <w:r w:rsidRPr="00AD4BE4">
        <w:t xml:space="preserve"> требование об уплате сумм неустойки (штрафов, пеней), предусмотренных Контрактом за неисполнение (ненадлежащее исполнение) </w:t>
      </w:r>
      <w:r w:rsidR="00543795" w:rsidRPr="00AD4BE4">
        <w:t xml:space="preserve">Подрядчиком </w:t>
      </w:r>
      <w:r w:rsidRPr="00AD4BE4">
        <w:t>своих обязательств по Контракту.</w:t>
      </w:r>
    </w:p>
    <w:p w:rsidR="00F24969" w:rsidRPr="00AD4BE4" w:rsidRDefault="00F24969" w:rsidP="00717315">
      <w:pPr>
        <w:pStyle w:val="af9"/>
      </w:pPr>
      <w:r w:rsidRPr="00AD4BE4">
        <w:t>3.2.4. Исполнять иные обязанности, предусмотренные законодательством Российской Федерации и условиями Контракта.</w:t>
      </w:r>
    </w:p>
    <w:p w:rsidR="00E9131C" w:rsidRPr="00AD4BE4" w:rsidRDefault="00120D0E" w:rsidP="00717315">
      <w:pPr>
        <w:pStyle w:val="af9"/>
      </w:pPr>
      <w:r w:rsidRPr="00AD4BE4">
        <w:t xml:space="preserve">3.3. </w:t>
      </w:r>
      <w:r w:rsidR="00C63667" w:rsidRPr="00AD4BE4">
        <w:t>Подрядчик вправе</w:t>
      </w:r>
      <w:r w:rsidRPr="00AD4BE4">
        <w:t>:</w:t>
      </w:r>
    </w:p>
    <w:p w:rsidR="00E9131C" w:rsidRPr="00AD4BE4" w:rsidRDefault="00120D0E" w:rsidP="00717315">
      <w:pPr>
        <w:pStyle w:val="af9"/>
      </w:pPr>
      <w:r w:rsidRPr="00AD4BE4">
        <w:t xml:space="preserve">3.3.1. Требовать </w:t>
      </w:r>
      <w:r w:rsidR="00C63667" w:rsidRPr="00AD4BE4">
        <w:t xml:space="preserve">от Заказчика </w:t>
      </w:r>
      <w:r w:rsidRPr="00AD4BE4">
        <w:t xml:space="preserve">оплаты </w:t>
      </w:r>
      <w:r w:rsidR="00C63667" w:rsidRPr="00AD4BE4">
        <w:t>выполненных</w:t>
      </w:r>
      <w:r w:rsidR="00B65E5D" w:rsidRPr="00AD4BE4">
        <w:t xml:space="preserve"> </w:t>
      </w:r>
      <w:r w:rsidRPr="00AD4BE4">
        <w:t xml:space="preserve">надлежащим образом </w:t>
      </w:r>
      <w:r w:rsidR="00C63667" w:rsidRPr="00AD4BE4">
        <w:t>работ</w:t>
      </w:r>
      <w:r w:rsidRPr="00AD4BE4">
        <w:t>.</w:t>
      </w:r>
    </w:p>
    <w:p w:rsidR="00E9131C" w:rsidRPr="00AD4BE4" w:rsidRDefault="00120D0E" w:rsidP="00717315">
      <w:pPr>
        <w:pStyle w:val="af9"/>
      </w:pPr>
      <w:r w:rsidRPr="00AD4BE4">
        <w:t xml:space="preserve">3.3.2. Запрашивать у Заказчика </w:t>
      </w:r>
      <w:r w:rsidR="00F95862" w:rsidRPr="00AD4BE4">
        <w:t>разъяснения и уточнения относительно проведения работ в рамках Контракта</w:t>
      </w:r>
      <w:r w:rsidRPr="00AD4BE4">
        <w:t>.</w:t>
      </w:r>
    </w:p>
    <w:p w:rsidR="00F24969" w:rsidRPr="00AD4BE4" w:rsidRDefault="00F24969" w:rsidP="00717315">
      <w:pPr>
        <w:pStyle w:val="af9"/>
      </w:pPr>
      <w:r w:rsidRPr="00AD4BE4">
        <w:t>3.3.3.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24969" w:rsidRPr="00AD4BE4" w:rsidRDefault="00F24969" w:rsidP="00717315">
      <w:pPr>
        <w:pStyle w:val="af9"/>
      </w:pPr>
      <w:r w:rsidRPr="00AD4BE4">
        <w:t>3.3.</w:t>
      </w:r>
      <w:r w:rsidR="00010E3D" w:rsidRPr="00AD4BE4">
        <w:t>5</w:t>
      </w:r>
      <w:r w:rsidRPr="00AD4BE4">
        <w:t>. Пользоваться иными правами, установленными Контрактом и законодательством Российской Федерации.</w:t>
      </w:r>
    </w:p>
    <w:p w:rsidR="00E9131C" w:rsidRPr="00AD4BE4" w:rsidRDefault="00120D0E" w:rsidP="00717315">
      <w:pPr>
        <w:pStyle w:val="af9"/>
      </w:pPr>
      <w:r w:rsidRPr="00AD4BE4">
        <w:t xml:space="preserve">3.4. </w:t>
      </w:r>
      <w:r w:rsidR="006E345A" w:rsidRPr="00AD4BE4">
        <w:t>Подрядчик</w:t>
      </w:r>
      <w:r w:rsidRPr="00AD4BE4">
        <w:t xml:space="preserve"> обязан:</w:t>
      </w:r>
    </w:p>
    <w:p w:rsidR="00E9131C" w:rsidRPr="00AD4BE4" w:rsidRDefault="00120D0E" w:rsidP="00717315">
      <w:pPr>
        <w:pStyle w:val="af9"/>
      </w:pPr>
      <w:r w:rsidRPr="00AD4BE4">
        <w:t xml:space="preserve">3.4.1. </w:t>
      </w:r>
      <w:r w:rsidR="00C4765F" w:rsidRPr="00AD4BE4">
        <w:t>Выполнить все работы в объеме и в сроки, предусмотренные Контрактом и приложениями к нему</w:t>
      </w:r>
      <w:r w:rsidR="000E6E0F" w:rsidRPr="00AD4BE4">
        <w:t>,</w:t>
      </w:r>
      <w:r w:rsidR="00C4765F" w:rsidRPr="00AD4BE4">
        <w:t xml:space="preserve"> и сд</w:t>
      </w:r>
      <w:r w:rsidR="00FF2915" w:rsidRPr="00AD4BE4">
        <w:t>ать результат выполненных работ</w:t>
      </w:r>
      <w:r w:rsidR="00C4765F" w:rsidRPr="00AD4BE4">
        <w:t xml:space="preserve"> Заказчику по </w:t>
      </w:r>
      <w:r w:rsidR="00A85F9D" w:rsidRPr="00AD4BE4">
        <w:t>формам КС-2, КС-3</w:t>
      </w:r>
    </w:p>
    <w:p w:rsidR="00FF2915" w:rsidRPr="00AD4BE4" w:rsidRDefault="00FF2915" w:rsidP="00717315">
      <w:pPr>
        <w:pStyle w:val="af9"/>
      </w:pPr>
      <w:r w:rsidRPr="00AD4BE4">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9131C" w:rsidRPr="00AD4BE4" w:rsidRDefault="00FF2915" w:rsidP="00717315">
      <w:pPr>
        <w:pStyle w:val="af9"/>
      </w:pPr>
      <w:r w:rsidRPr="00AD4BE4">
        <w:t>3.4.3</w:t>
      </w:r>
      <w:r w:rsidR="00120D0E" w:rsidRPr="00AD4BE4">
        <w:t xml:space="preserve">. </w:t>
      </w:r>
      <w:r w:rsidR="00C4765F" w:rsidRPr="00AD4BE4">
        <w:t>Немедленно предупредить Заказчика и до получения от него указаний, приос</w:t>
      </w:r>
      <w:r w:rsidR="001B329F" w:rsidRPr="00AD4BE4">
        <w:t>тановить работу при обнаружении:</w:t>
      </w:r>
    </w:p>
    <w:p w:rsidR="00E9131C" w:rsidRPr="00AD4BE4" w:rsidRDefault="00FB086A" w:rsidP="00717315">
      <w:pPr>
        <w:pStyle w:val="af9"/>
      </w:pPr>
      <w:r w:rsidRPr="00AD4BE4">
        <w:t>- возможных неблагоприятных для Заказчика последствий выполнения его указаний о способе исполнения работ;</w:t>
      </w:r>
    </w:p>
    <w:p w:rsidR="00E9131C" w:rsidRPr="00AD4BE4" w:rsidRDefault="00FB086A" w:rsidP="00717315">
      <w:pPr>
        <w:pStyle w:val="af9"/>
      </w:pPr>
      <w:r w:rsidRPr="00AD4BE4">
        <w:t>- иных не зависящих от Подрядчика обстоятельств, которые грозят годности или прочности результатов выполняем</w:t>
      </w:r>
      <w:r w:rsidR="001C0F87" w:rsidRPr="00AD4BE4">
        <w:t>ых</w:t>
      </w:r>
      <w:r w:rsidRPr="00AD4BE4">
        <w:t xml:space="preserve"> работ</w:t>
      </w:r>
      <w:r w:rsidR="001C0F87" w:rsidRPr="00AD4BE4">
        <w:t xml:space="preserve"> либо создают невозможность их</w:t>
      </w:r>
      <w:r w:rsidRPr="00AD4BE4">
        <w:t xml:space="preserve"> завершения в срок.</w:t>
      </w:r>
    </w:p>
    <w:p w:rsidR="00FF2915" w:rsidRPr="00AD4BE4" w:rsidRDefault="00FF2915" w:rsidP="00717315">
      <w:pPr>
        <w:pStyle w:val="af9"/>
      </w:pPr>
      <w:r w:rsidRPr="00AD4BE4">
        <w:t xml:space="preserve">3.4.4. Обеспечить устранение недостатков, выявленных при приемке Заказчиком Работ и в течение гарантийного срока, за свой счет. </w:t>
      </w:r>
    </w:p>
    <w:p w:rsidR="00E9131C" w:rsidRPr="00AD4BE4" w:rsidRDefault="00120D0E" w:rsidP="00717315">
      <w:pPr>
        <w:pStyle w:val="af9"/>
      </w:pPr>
      <w:r w:rsidRPr="00AD4BE4">
        <w:t>3.4.</w:t>
      </w:r>
      <w:r w:rsidR="00FF2915" w:rsidRPr="00AD4BE4">
        <w:t>5</w:t>
      </w:r>
      <w:r w:rsidRPr="00AD4BE4">
        <w:t>. По запросу Заказчика</w:t>
      </w:r>
      <w:r w:rsidR="00B65E5D" w:rsidRPr="00AD4BE4">
        <w:t xml:space="preserve"> </w:t>
      </w:r>
      <w:r w:rsidRPr="00AD4BE4">
        <w:t>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 12.3. Контракта.</w:t>
      </w:r>
    </w:p>
    <w:p w:rsidR="00E9131C" w:rsidRPr="00AD4BE4" w:rsidRDefault="00FF2915" w:rsidP="00717315">
      <w:pPr>
        <w:pStyle w:val="af9"/>
      </w:pPr>
      <w:r w:rsidRPr="00AD4BE4">
        <w:t>3.4.6</w:t>
      </w:r>
      <w:r w:rsidR="00C4765F" w:rsidRPr="00AD4BE4">
        <w:t xml:space="preserve">. Не предоставлять другим лицам или </w:t>
      </w:r>
      <w:r w:rsidR="001B329F" w:rsidRPr="00AD4BE4">
        <w:t xml:space="preserve">не </w:t>
      </w:r>
      <w:r w:rsidR="00C4765F" w:rsidRPr="00AD4BE4">
        <w:t>разглашать иным способом конфиденциальную информацию, полученную в результате исполнения обязательств по Контракту.</w:t>
      </w:r>
    </w:p>
    <w:p w:rsidR="00E9131C" w:rsidRPr="00AD4BE4" w:rsidRDefault="00FF2915" w:rsidP="00717315">
      <w:pPr>
        <w:pStyle w:val="af9"/>
      </w:pPr>
      <w:r w:rsidRPr="00AD4BE4">
        <w:t>3.4.7</w:t>
      </w:r>
      <w:r w:rsidR="00C764BC" w:rsidRPr="00AD4BE4">
        <w:t xml:space="preserve">. Соблюдать при выполнении работ правила </w:t>
      </w:r>
      <w:r w:rsidR="009B43AE" w:rsidRPr="00AD4BE4">
        <w:t xml:space="preserve">внутреннего трудового распорядка, </w:t>
      </w:r>
      <w:r w:rsidR="00C764BC" w:rsidRPr="00AD4BE4">
        <w:t>техники безопасности и пожарной безопасности</w:t>
      </w:r>
      <w:r w:rsidR="009B43AE" w:rsidRPr="00AD4BE4">
        <w:t xml:space="preserve">, пропускной и </w:t>
      </w:r>
      <w:r w:rsidR="00B65E5D" w:rsidRPr="00AD4BE4">
        <w:t>внутриобъектовый</w:t>
      </w:r>
      <w:r w:rsidR="009B43AE" w:rsidRPr="00AD4BE4">
        <w:t xml:space="preserve"> режим</w:t>
      </w:r>
      <w:r w:rsidR="00F716FC" w:rsidRPr="00AD4BE4">
        <w:t xml:space="preserve"> Заказчика</w:t>
      </w:r>
      <w:r w:rsidR="009B43AE" w:rsidRPr="00AD4BE4">
        <w:t>.</w:t>
      </w:r>
    </w:p>
    <w:p w:rsidR="008102D0" w:rsidRPr="00AD4BE4" w:rsidRDefault="00FF2915" w:rsidP="00717315">
      <w:pPr>
        <w:pStyle w:val="af9"/>
      </w:pPr>
      <w:r w:rsidRPr="00AD4BE4">
        <w:t>3.4.8. В случае</w:t>
      </w:r>
      <w:proofErr w:type="gramStart"/>
      <w:r w:rsidRPr="00AD4BE4">
        <w:t>,</w:t>
      </w:r>
      <w:proofErr w:type="gramEnd"/>
      <w:r w:rsidRPr="00AD4BE4">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w:t>
      </w:r>
      <w:r w:rsidR="00B65E5D" w:rsidRPr="00AD4BE4">
        <w:t xml:space="preserve"> </w:t>
      </w:r>
      <w:r w:rsidRPr="00AD4BE4">
        <w:t>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w:t>
      </w:r>
      <w:r w:rsidR="00B65E5D" w:rsidRPr="00AD4BE4">
        <w:t xml:space="preserve"> </w:t>
      </w:r>
      <w:r w:rsidRPr="00AD4BE4">
        <w:t xml:space="preserve">течение всего срока исполнения Контракта. Указанные документы представляются Подрядчиком по требованию Заказчика в течение </w:t>
      </w:r>
      <w:r w:rsidR="00A85F9D" w:rsidRPr="00AD4BE4">
        <w:t>3</w:t>
      </w:r>
      <w:r w:rsidRPr="00AD4BE4">
        <w:t xml:space="preserve"> рабочих дней со дня получения соответствующего требования.</w:t>
      </w:r>
    </w:p>
    <w:p w:rsidR="00A85F9D" w:rsidRPr="00AD4BE4" w:rsidRDefault="00A85F9D" w:rsidP="00717315">
      <w:pPr>
        <w:pStyle w:val="af9"/>
      </w:pPr>
      <w:r w:rsidRPr="00AD4BE4">
        <w:t>3.4.9. Исполнять иные обязанности, предусмотренные действующим законодательством Российской Федерации и Контрактом</w:t>
      </w:r>
    </w:p>
    <w:p w:rsidR="00E64805" w:rsidRPr="00AD4BE4" w:rsidRDefault="00E64805" w:rsidP="00717315">
      <w:pPr>
        <w:pStyle w:val="af9"/>
      </w:pPr>
    </w:p>
    <w:p w:rsidR="00E64805" w:rsidRPr="00AD4BE4" w:rsidRDefault="001C1772" w:rsidP="00717315">
      <w:pPr>
        <w:pStyle w:val="1"/>
      </w:pPr>
      <w:r w:rsidRPr="00AD4BE4">
        <w:lastRenderedPageBreak/>
        <w:t>4</w:t>
      </w:r>
      <w:r w:rsidR="00FB1960" w:rsidRPr="00AD4BE4">
        <w:t xml:space="preserve">.СРОКИ ВЫПОЛНЕНИЯ </w:t>
      </w:r>
      <w:r w:rsidR="00C764BC" w:rsidRPr="00AD4BE4">
        <w:t>РАБОТ</w:t>
      </w:r>
      <w:r w:rsidR="00101A32" w:rsidRPr="00AD4BE4">
        <w:t xml:space="preserve">, МЕСТО, КАЧЕСТВО </w:t>
      </w:r>
      <w:r w:rsidR="00C408E0" w:rsidRPr="00AD4BE4">
        <w:t xml:space="preserve">И УСЛОВИЯ </w:t>
      </w:r>
      <w:r w:rsidR="00C764BC" w:rsidRPr="00AD4BE4">
        <w:t>ВЫПОЛНЕНИЯ РАБОТ</w:t>
      </w:r>
    </w:p>
    <w:p w:rsidR="00717315" w:rsidRPr="00AD4BE4" w:rsidRDefault="00717315" w:rsidP="00717315">
      <w:pPr>
        <w:pStyle w:val="af9"/>
      </w:pPr>
    </w:p>
    <w:p w:rsidR="00E64805" w:rsidRPr="00AD4BE4" w:rsidRDefault="009B43AE" w:rsidP="00717315">
      <w:pPr>
        <w:pStyle w:val="af9"/>
      </w:pPr>
      <w:r w:rsidRPr="00AD4BE4">
        <w:t>4</w:t>
      </w:r>
      <w:r w:rsidR="00C408E0" w:rsidRPr="00AD4BE4">
        <w:t xml:space="preserve">.1. </w:t>
      </w:r>
      <w:r w:rsidR="00FB1960" w:rsidRPr="00AD4BE4">
        <w:t xml:space="preserve">Сроки начала работ: </w:t>
      </w:r>
      <w:r w:rsidR="00A85F9D" w:rsidRPr="00AD4BE4">
        <w:t>с момента заключения настоящего Контракта</w:t>
      </w:r>
      <w:r w:rsidR="00FB1960" w:rsidRPr="00AD4BE4">
        <w:t>.</w:t>
      </w:r>
    </w:p>
    <w:p w:rsidR="00E64805" w:rsidRPr="00AD4BE4" w:rsidRDefault="00C408E0" w:rsidP="00717315">
      <w:pPr>
        <w:pStyle w:val="af9"/>
      </w:pPr>
      <w:r w:rsidRPr="00AD4BE4">
        <w:t xml:space="preserve">Сроки </w:t>
      </w:r>
      <w:r w:rsidR="005C08C4" w:rsidRPr="00AD4BE4">
        <w:t>завершения</w:t>
      </w:r>
      <w:r w:rsidRPr="00AD4BE4">
        <w:t xml:space="preserve"> работ</w:t>
      </w:r>
      <w:r w:rsidR="00227A60" w:rsidRPr="00AD4BE4">
        <w:t xml:space="preserve">: </w:t>
      </w:r>
      <w:r w:rsidR="00A85F9D" w:rsidRPr="00AD4BE4">
        <w:t xml:space="preserve">31 </w:t>
      </w:r>
      <w:r w:rsidR="00A4491B" w:rsidRPr="00AD4BE4">
        <w:t>августа</w:t>
      </w:r>
      <w:r w:rsidR="00A85F9D" w:rsidRPr="00AD4BE4">
        <w:t xml:space="preserve"> 2018</w:t>
      </w:r>
      <w:r w:rsidR="006D3342" w:rsidRPr="00AD4BE4">
        <w:t>.</w:t>
      </w:r>
    </w:p>
    <w:p w:rsidR="00E64805" w:rsidRPr="00AD4BE4" w:rsidRDefault="00101A32" w:rsidP="00717315">
      <w:pPr>
        <w:pStyle w:val="af9"/>
      </w:pPr>
      <w:r w:rsidRPr="00AD4BE4">
        <w:t xml:space="preserve">4.2. Место выполнения работ </w:t>
      </w:r>
      <w:r w:rsidR="00A85F9D" w:rsidRPr="00AD4BE4">
        <w:rPr>
          <w:i/>
        </w:rPr>
        <w:t xml:space="preserve">д. 17, ул. Ленина, пгт. </w:t>
      </w:r>
      <w:proofErr w:type="gramStart"/>
      <w:r w:rsidR="00A85F9D" w:rsidRPr="00AD4BE4">
        <w:rPr>
          <w:i/>
        </w:rPr>
        <w:t>Большая</w:t>
      </w:r>
      <w:proofErr w:type="gramEnd"/>
      <w:r w:rsidR="00A85F9D" w:rsidRPr="00AD4BE4">
        <w:rPr>
          <w:i/>
        </w:rPr>
        <w:t xml:space="preserve"> Ирба Курагинского района Красноярского края</w:t>
      </w:r>
      <w:r w:rsidRPr="00AD4BE4">
        <w:t>.</w:t>
      </w:r>
    </w:p>
    <w:p w:rsidR="00E64805" w:rsidRPr="00AD4BE4" w:rsidRDefault="008909A1" w:rsidP="00717315">
      <w:pPr>
        <w:pStyle w:val="af9"/>
      </w:pPr>
      <w:r w:rsidRPr="00AD4BE4">
        <w:t>4.3</w:t>
      </w:r>
      <w:r w:rsidR="00B84B4E" w:rsidRPr="00AD4BE4">
        <w:t xml:space="preserve">. Качество, технические характеристики работ, результаты работ и иные показатели должны соответствовать </w:t>
      </w:r>
      <w:r w:rsidR="00354992" w:rsidRPr="00AD4BE4">
        <w:t>Техническому задани</w:t>
      </w:r>
      <w:r w:rsidR="00A929B4" w:rsidRPr="00AD4BE4">
        <w:t>ю (</w:t>
      </w:r>
      <w:r w:rsidR="00894AD9" w:rsidRPr="00AD4BE4">
        <w:t>Приложение 1 к Контракту)</w:t>
      </w:r>
      <w:r w:rsidR="00B84B4E" w:rsidRPr="00AD4BE4">
        <w:t xml:space="preserve">, условиям Контракта, </w:t>
      </w:r>
      <w:r w:rsidR="000A74C3" w:rsidRPr="00AD4BE4">
        <w:t>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r w:rsidR="00894AD9" w:rsidRPr="00AD4BE4">
        <w:t>.</w:t>
      </w:r>
    </w:p>
    <w:p w:rsidR="00E64805" w:rsidRPr="00AD4BE4" w:rsidRDefault="00882902" w:rsidP="00717315">
      <w:pPr>
        <w:pStyle w:val="af9"/>
        <w:rPr>
          <w:bCs/>
        </w:rPr>
      </w:pPr>
      <w:r w:rsidRPr="00AD4BE4">
        <w:rPr>
          <w:bCs/>
        </w:rPr>
        <w:t>4.</w:t>
      </w:r>
      <w:r w:rsidR="00A85F9D" w:rsidRPr="00AD4BE4">
        <w:rPr>
          <w:bCs/>
        </w:rPr>
        <w:t>4</w:t>
      </w:r>
      <w:r w:rsidRPr="00AD4BE4">
        <w:rPr>
          <w:bCs/>
        </w:rPr>
        <w:t>.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A85F9D" w:rsidRPr="00AD4BE4" w:rsidRDefault="00A85F9D" w:rsidP="00717315">
      <w:pPr>
        <w:pStyle w:val="af9"/>
        <w:rPr>
          <w:bCs/>
        </w:rPr>
      </w:pPr>
    </w:p>
    <w:p w:rsidR="000F5380" w:rsidRPr="00AD4BE4" w:rsidRDefault="00166DCF" w:rsidP="00717315">
      <w:pPr>
        <w:pStyle w:val="1"/>
      </w:pPr>
      <w:r w:rsidRPr="00AD4BE4">
        <w:t>5</w:t>
      </w:r>
      <w:r w:rsidR="00C408E0" w:rsidRPr="00AD4BE4">
        <w:t>. ПО</w:t>
      </w:r>
      <w:r w:rsidRPr="00AD4BE4">
        <w:t xml:space="preserve">РЯДОК ПРИЕМКИ </w:t>
      </w:r>
      <w:r w:rsidR="00F00A22" w:rsidRPr="00AD4BE4">
        <w:t xml:space="preserve">РЕЗУЛЬТАТОВ </w:t>
      </w:r>
      <w:r w:rsidRPr="00AD4BE4">
        <w:t>ВЫПОЛНЕННЫХ РАБОТ</w:t>
      </w:r>
    </w:p>
    <w:p w:rsidR="00A85F9D" w:rsidRPr="00AD4BE4" w:rsidRDefault="00A85F9D" w:rsidP="00717315">
      <w:pPr>
        <w:pStyle w:val="af9"/>
      </w:pPr>
    </w:p>
    <w:p w:rsidR="000F5380" w:rsidRPr="00AD4BE4" w:rsidRDefault="00F00A22" w:rsidP="00717315">
      <w:pPr>
        <w:pStyle w:val="af9"/>
        <w:rPr>
          <w:b/>
          <w:bCs/>
        </w:rPr>
      </w:pPr>
      <w:r w:rsidRPr="00AD4BE4">
        <w:t xml:space="preserve">5.1. Заказчик осуществляет приемку результатов выполненных работ в течение </w:t>
      </w:r>
      <w:r w:rsidR="003E4997" w:rsidRPr="00AD4BE4">
        <w:t>3-х</w:t>
      </w:r>
      <w:r w:rsidRPr="00AD4BE4">
        <w:t xml:space="preserve"> рабочих дней</w:t>
      </w:r>
      <w:r w:rsidR="006D4432" w:rsidRPr="00AD4BE4">
        <w:t>.</w:t>
      </w:r>
    </w:p>
    <w:p w:rsidR="00022868" w:rsidRPr="00AD4BE4" w:rsidRDefault="00F00A22" w:rsidP="00717315">
      <w:pPr>
        <w:pStyle w:val="af9"/>
        <w:rPr>
          <w:b/>
          <w:bCs/>
        </w:rPr>
      </w:pPr>
      <w:r w:rsidRPr="00AD4BE4">
        <w:t>5.2. Подрядчик</w:t>
      </w:r>
      <w:r w:rsidR="00185183" w:rsidRPr="00AD4BE4">
        <w:t xml:space="preserve"> не позднее</w:t>
      </w:r>
      <w:r w:rsidR="00237453" w:rsidRPr="00AD4BE4">
        <w:t xml:space="preserve">, чем за </w:t>
      </w:r>
      <w:r w:rsidR="003E4997" w:rsidRPr="00AD4BE4">
        <w:t>3 рабочих дня</w:t>
      </w:r>
      <w:r w:rsidR="00B65E5D" w:rsidRPr="00AD4BE4">
        <w:t xml:space="preserve"> </w:t>
      </w:r>
      <w:r w:rsidRPr="00AD4BE4">
        <w:t xml:space="preserve">должен </w:t>
      </w:r>
      <w:r w:rsidR="00574861" w:rsidRPr="00AD4BE4">
        <w:t xml:space="preserve">письменно </w:t>
      </w:r>
      <w:r w:rsidRPr="00AD4BE4">
        <w:t xml:space="preserve">уведомить Заказчика о готовности </w:t>
      </w:r>
      <w:r w:rsidR="00CA4C58" w:rsidRPr="00AD4BE4">
        <w:t>к сдаче результата выполненных работ</w:t>
      </w:r>
      <w:r w:rsidRPr="00AD4BE4">
        <w:t xml:space="preserve">. Уведомление должно быть </w:t>
      </w:r>
      <w:r w:rsidR="00574861" w:rsidRPr="00AD4BE4">
        <w:t xml:space="preserve">также </w:t>
      </w:r>
      <w:r w:rsidRPr="00AD4BE4">
        <w:t xml:space="preserve">направлено по электронной почте: </w:t>
      </w:r>
      <w:hyperlink r:id="rId8" w:history="1">
        <w:r w:rsidR="00A4491B" w:rsidRPr="00AD4BE4">
          <w:rPr>
            <w:rStyle w:val="af1"/>
            <w:color w:val="auto"/>
          </w:rPr>
          <w:t>adm_irba@krasmail.ru</w:t>
        </w:r>
      </w:hyperlink>
    </w:p>
    <w:p w:rsidR="003A3B82" w:rsidRPr="00AD4BE4" w:rsidRDefault="00F00A22" w:rsidP="00717315">
      <w:pPr>
        <w:pStyle w:val="af9"/>
        <w:rPr>
          <w:sz w:val="28"/>
          <w:szCs w:val="28"/>
        </w:rPr>
      </w:pPr>
      <w:r w:rsidRPr="00AD4BE4">
        <w:t xml:space="preserve">5.3. Для проверки </w:t>
      </w:r>
      <w:r w:rsidR="00185183" w:rsidRPr="00AD4BE4">
        <w:t>результатов выполненных работ</w:t>
      </w:r>
      <w:r w:rsidRPr="00AD4BE4">
        <w:t xml:space="preserve"> в части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 Для проведения экспертизы </w:t>
      </w:r>
      <w:r w:rsidR="00697E02" w:rsidRPr="00AD4BE4">
        <w:t>результатов выполненных работ</w:t>
      </w:r>
      <w:r w:rsidR="00B65E5D" w:rsidRPr="00AD4BE4">
        <w:t xml:space="preserve"> </w:t>
      </w:r>
      <w:r w:rsidRPr="00AD4BE4">
        <w:t xml:space="preserve">эксперты, экспертные организации имеют право запрашивать у </w:t>
      </w:r>
      <w:r w:rsidR="00697E02" w:rsidRPr="00AD4BE4">
        <w:t xml:space="preserve">Подрядчика </w:t>
      </w:r>
      <w:r w:rsidRPr="00AD4BE4">
        <w:t>дополнительные материалы, относящиеся к условиям исполнения Контракта</w:t>
      </w:r>
      <w:r w:rsidRPr="00AD4BE4">
        <w:rPr>
          <w:i/>
        </w:rPr>
        <w:t xml:space="preserve">. </w:t>
      </w:r>
      <w:r w:rsidRPr="00AD4BE4">
        <w:t xml:space="preserve">Срок представления </w:t>
      </w:r>
      <w:r w:rsidR="00697E02" w:rsidRPr="00AD4BE4">
        <w:t>Подрядчиком</w:t>
      </w:r>
      <w:r w:rsidRPr="00AD4BE4">
        <w:t xml:space="preserve"> дополнительных материалов составляет</w:t>
      </w:r>
      <w:r w:rsidR="00B65E5D" w:rsidRPr="00AD4BE4">
        <w:t xml:space="preserve"> </w:t>
      </w:r>
      <w:r w:rsidR="003E4997" w:rsidRPr="00AD4BE4">
        <w:t>5</w:t>
      </w:r>
      <w:r w:rsidR="00B65E5D" w:rsidRPr="00AD4BE4">
        <w:t xml:space="preserve"> </w:t>
      </w:r>
      <w:r w:rsidRPr="00AD4BE4">
        <w:t xml:space="preserve">рабочих дней с момента направления запроса. При нарушении </w:t>
      </w:r>
      <w:r w:rsidR="00697E02" w:rsidRPr="00AD4BE4">
        <w:t xml:space="preserve">Подрядчиком </w:t>
      </w:r>
      <w:r w:rsidRPr="00AD4BE4">
        <w:t xml:space="preserve">срока представления дополнительных материалов срок приемки </w:t>
      </w:r>
      <w:r w:rsidR="00697E02" w:rsidRPr="00AD4BE4">
        <w:t>результатов выполненных работ</w:t>
      </w:r>
      <w:r w:rsidRPr="00AD4BE4">
        <w:t>, предусмотренный</w:t>
      </w:r>
      <w:r w:rsidR="00B65E5D" w:rsidRPr="00AD4BE4">
        <w:t xml:space="preserve"> </w:t>
      </w:r>
      <w:r w:rsidRPr="00AD4BE4">
        <w:t>п. 5.1. Контракта,</w:t>
      </w:r>
      <w:r w:rsidR="00B65E5D" w:rsidRPr="00AD4BE4">
        <w:t xml:space="preserve"> </w:t>
      </w:r>
      <w:r w:rsidRPr="00AD4BE4">
        <w:t>увеличивается на количество дней просрочки</w:t>
      </w:r>
      <w:r w:rsidRPr="00AD4BE4">
        <w:rPr>
          <w:sz w:val="28"/>
          <w:szCs w:val="28"/>
        </w:rPr>
        <w:t>.</w:t>
      </w:r>
    </w:p>
    <w:p w:rsidR="003A3B82" w:rsidRPr="00AD4BE4" w:rsidRDefault="00F00A22" w:rsidP="00717315">
      <w:pPr>
        <w:pStyle w:val="af9"/>
        <w:rPr>
          <w:b/>
          <w:bCs/>
          <w:szCs w:val="20"/>
        </w:rPr>
      </w:pPr>
      <w:r w:rsidRPr="00AD4BE4">
        <w:rPr>
          <w:kern w:val="16"/>
        </w:rPr>
        <w:t>5</w:t>
      </w:r>
      <w:r w:rsidRPr="00AD4BE4">
        <w:t>.4.</w:t>
      </w:r>
      <w:r w:rsidR="00B65E5D" w:rsidRPr="00AD4BE4">
        <w:t xml:space="preserve"> </w:t>
      </w:r>
      <w:r w:rsidRPr="00AD4BE4">
        <w:t>В случае обнаружения недостатков (по объему, качеству</w:t>
      </w:r>
      <w:r w:rsidR="00044FC3" w:rsidRPr="00AD4BE4">
        <w:t xml:space="preserve">, </w:t>
      </w:r>
      <w:r w:rsidRPr="00AD4BE4">
        <w:t xml:space="preserve">иных недостатков) Заказчик извещает </w:t>
      </w:r>
      <w:r w:rsidR="00697E02" w:rsidRPr="00AD4BE4">
        <w:t xml:space="preserve">Подрядчика </w:t>
      </w:r>
      <w:r w:rsidRPr="00AD4BE4">
        <w:t>не позднее</w:t>
      </w:r>
      <w:r w:rsidR="00B65E5D" w:rsidRPr="00AD4BE4">
        <w:t xml:space="preserve"> </w:t>
      </w:r>
      <w:r w:rsidR="003E4997" w:rsidRPr="00AD4BE4">
        <w:rPr>
          <w:kern w:val="16"/>
        </w:rPr>
        <w:t>5</w:t>
      </w:r>
      <w:r w:rsidR="00B65E5D" w:rsidRPr="00AD4BE4">
        <w:rPr>
          <w:kern w:val="16"/>
        </w:rPr>
        <w:t xml:space="preserve"> </w:t>
      </w:r>
      <w:r w:rsidRPr="00AD4BE4">
        <w:t xml:space="preserve">рабочих дней </w:t>
      </w:r>
      <w:proofErr w:type="gramStart"/>
      <w:r w:rsidRPr="00AD4BE4">
        <w:t>с даты обнаружения</w:t>
      </w:r>
      <w:proofErr w:type="gramEnd"/>
      <w:r w:rsidRPr="00AD4BE4">
        <w:t xml:space="preserve"> указанных недостатков. </w:t>
      </w:r>
      <w:r w:rsidR="00507862" w:rsidRPr="00AD4BE4">
        <w:t xml:space="preserve">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w:t>
      </w:r>
      <w:r w:rsidRPr="00AD4BE4">
        <w:t xml:space="preserve">Адресом электронной почты для направления извещений является: </w:t>
      </w:r>
      <w:r w:rsidR="00F2764E" w:rsidRPr="00AD4BE4">
        <w:rPr>
          <w:kern w:val="16"/>
          <w:szCs w:val="20"/>
        </w:rPr>
        <w:t>info@24-master.ru</w:t>
      </w:r>
      <w:r w:rsidRPr="00AD4BE4">
        <w:rPr>
          <w:kern w:val="16"/>
          <w:szCs w:val="20"/>
        </w:rPr>
        <w:t xml:space="preserve">. </w:t>
      </w:r>
      <w:r w:rsidRPr="00AD4BE4">
        <w:rPr>
          <w:szCs w:val="20"/>
        </w:rPr>
        <w:t xml:space="preserve">Номером факса для направления извещений является: </w:t>
      </w:r>
      <w:r w:rsidR="00F2764E" w:rsidRPr="00AD4BE4">
        <w:rPr>
          <w:kern w:val="16"/>
          <w:szCs w:val="20"/>
        </w:rPr>
        <w:t>8-391-2-911-226</w:t>
      </w:r>
      <w:r w:rsidRPr="00AD4BE4">
        <w:rPr>
          <w:kern w:val="16"/>
          <w:szCs w:val="20"/>
        </w:rPr>
        <w:t>.</w:t>
      </w:r>
    </w:p>
    <w:p w:rsidR="00483F4B" w:rsidRPr="00AD4BE4" w:rsidRDefault="00F00A22" w:rsidP="00717315">
      <w:pPr>
        <w:pStyle w:val="af9"/>
      </w:pPr>
      <w:r w:rsidRPr="00AD4BE4">
        <w:t>5.5.</w:t>
      </w:r>
      <w:r w:rsidR="00B65E5D" w:rsidRPr="00AD4BE4">
        <w:t xml:space="preserve"> </w:t>
      </w:r>
      <w:r w:rsidR="00D65529" w:rsidRPr="00AD4BE4">
        <w:t xml:space="preserve">Подрядчик </w:t>
      </w:r>
      <w:r w:rsidRPr="00AD4BE4">
        <w:t xml:space="preserve">в установленный в извещении срок обязан устранить все недостатки. Если </w:t>
      </w:r>
      <w:r w:rsidR="00D65529" w:rsidRPr="00AD4BE4">
        <w:t xml:space="preserve">Подрядчик </w:t>
      </w:r>
      <w:r w:rsidRPr="00AD4BE4">
        <w:t xml:space="preserve">в установленный срок не устранит недостатки, Заказчик вправе предъявить </w:t>
      </w:r>
      <w:r w:rsidR="00D65529" w:rsidRPr="00AD4BE4">
        <w:t xml:space="preserve">Подрядчику </w:t>
      </w:r>
      <w:r w:rsidRPr="00AD4BE4">
        <w:t>требования в соответствии с Гражданским кодексом Российской Федерации.</w:t>
      </w:r>
    </w:p>
    <w:p w:rsidR="00F00A22" w:rsidRPr="00AD4BE4" w:rsidRDefault="00F00A22" w:rsidP="00717315">
      <w:pPr>
        <w:pStyle w:val="af9"/>
        <w:rPr>
          <w:sz w:val="28"/>
          <w:szCs w:val="28"/>
        </w:rPr>
      </w:pPr>
      <w:r w:rsidRPr="00AD4BE4">
        <w:t>5.</w:t>
      </w:r>
      <w:r w:rsidR="003E4997" w:rsidRPr="00AD4BE4">
        <w:t>6</w:t>
      </w:r>
      <w:r w:rsidRPr="00AD4BE4">
        <w:t xml:space="preserve">. По окончании приемки </w:t>
      </w:r>
      <w:r w:rsidR="00C733B7" w:rsidRPr="00AD4BE4">
        <w:t>результатов выполненных работ</w:t>
      </w:r>
      <w:r w:rsidR="00B65E5D" w:rsidRPr="00AD4BE4">
        <w:t xml:space="preserve"> </w:t>
      </w:r>
      <w:r w:rsidRPr="00AD4BE4">
        <w:t xml:space="preserve">Заказчик </w:t>
      </w:r>
      <w:r w:rsidR="00490488" w:rsidRPr="00AD4BE4">
        <w:t xml:space="preserve">в течение </w:t>
      </w:r>
      <w:r w:rsidR="003E4997" w:rsidRPr="00AD4BE4">
        <w:t>3</w:t>
      </w:r>
      <w:r w:rsidR="00490488" w:rsidRPr="00AD4BE4">
        <w:t xml:space="preserve"> рабоч</w:t>
      </w:r>
      <w:r w:rsidR="00490488" w:rsidRPr="00AD4BE4">
        <w:rPr>
          <w:i/>
        </w:rPr>
        <w:t>их</w:t>
      </w:r>
      <w:r w:rsidR="00B65E5D" w:rsidRPr="00AD4BE4">
        <w:rPr>
          <w:i/>
        </w:rPr>
        <w:t xml:space="preserve"> </w:t>
      </w:r>
      <w:r w:rsidR="00490488" w:rsidRPr="00AD4BE4">
        <w:t>дн</w:t>
      </w:r>
      <w:r w:rsidR="00490488" w:rsidRPr="00AD4BE4">
        <w:rPr>
          <w:i/>
        </w:rPr>
        <w:t>ей</w:t>
      </w:r>
      <w:r w:rsidR="00B65E5D" w:rsidRPr="00AD4BE4">
        <w:rPr>
          <w:i/>
        </w:rPr>
        <w:t xml:space="preserve"> </w:t>
      </w:r>
      <w:r w:rsidRPr="00AD4BE4">
        <w:t xml:space="preserve">подписывает </w:t>
      </w:r>
      <w:r w:rsidR="003E4997" w:rsidRPr="00AD4BE4">
        <w:t xml:space="preserve">формы КС-2, КС-3, </w:t>
      </w:r>
      <w:r w:rsidRPr="00AD4BE4">
        <w:t>либо направляет</w:t>
      </w:r>
      <w:r w:rsidR="00B65E5D" w:rsidRPr="00AD4BE4">
        <w:t xml:space="preserve"> </w:t>
      </w:r>
      <w:r w:rsidRPr="00AD4BE4">
        <w:t xml:space="preserve">мотивированный отказ от подписания </w:t>
      </w:r>
      <w:r w:rsidR="003E4997" w:rsidRPr="00AD4BE4">
        <w:t>форм КС-2, КС-3</w:t>
      </w:r>
      <w:r w:rsidRPr="00AD4BE4">
        <w:t xml:space="preserve">. В случае обнаружения несоответствия </w:t>
      </w:r>
      <w:r w:rsidR="00D65529" w:rsidRPr="00AD4BE4">
        <w:t>результатов работ</w:t>
      </w:r>
      <w:r w:rsidRPr="00AD4BE4">
        <w:t xml:space="preserve"> условиям Контракта </w:t>
      </w:r>
      <w:r w:rsidR="003E4997" w:rsidRPr="00AD4BE4">
        <w:t>формы КС-2, КС-3</w:t>
      </w:r>
      <w:r w:rsidR="00B65E5D" w:rsidRPr="00AD4BE4">
        <w:t xml:space="preserve"> </w:t>
      </w:r>
      <w:r w:rsidRPr="00AD4BE4">
        <w:t xml:space="preserve">не подписывается до устранения </w:t>
      </w:r>
      <w:r w:rsidR="00D65529" w:rsidRPr="00AD4BE4">
        <w:t xml:space="preserve">Подрядчиком </w:t>
      </w:r>
      <w:r w:rsidRPr="00AD4BE4">
        <w:t>недостатков.</w:t>
      </w:r>
    </w:p>
    <w:p w:rsidR="00F00A22" w:rsidRPr="00AD4BE4" w:rsidRDefault="00F00A22" w:rsidP="00717315">
      <w:pPr>
        <w:pStyle w:val="af9"/>
      </w:pPr>
      <w:r w:rsidRPr="00AD4BE4">
        <w:t>5.</w:t>
      </w:r>
      <w:r w:rsidR="003E4997" w:rsidRPr="00AD4BE4">
        <w:t>7</w:t>
      </w:r>
      <w:r w:rsidRPr="00AD4BE4">
        <w:t xml:space="preserve">. Датой исполнения </w:t>
      </w:r>
      <w:r w:rsidR="00D65529" w:rsidRPr="00AD4BE4">
        <w:t xml:space="preserve">Подрядчиком </w:t>
      </w:r>
      <w:r w:rsidRPr="00AD4BE4">
        <w:t>обязанностей, предусмотренных п.</w:t>
      </w:r>
      <w:r w:rsidR="00B65E5D" w:rsidRPr="00AD4BE4">
        <w:t xml:space="preserve"> </w:t>
      </w:r>
      <w:r w:rsidRPr="00AD4BE4">
        <w:t xml:space="preserve">1.1. Контракта, считается дата подписания Заказчиком </w:t>
      </w:r>
      <w:r w:rsidR="003E4997" w:rsidRPr="00AD4BE4">
        <w:t>форм КС-2, КС-3</w:t>
      </w:r>
      <w:r w:rsidR="00B65E5D" w:rsidRPr="00AD4BE4">
        <w:t xml:space="preserve"> </w:t>
      </w:r>
      <w:r w:rsidR="00315D90" w:rsidRPr="00AD4BE4">
        <w:t>без замечаний</w:t>
      </w:r>
      <w:r w:rsidRPr="00AD4BE4">
        <w:rPr>
          <w:i/>
        </w:rPr>
        <w:t>.</w:t>
      </w:r>
    </w:p>
    <w:p w:rsidR="00F00A22" w:rsidRPr="00AD4BE4" w:rsidRDefault="00F00A22" w:rsidP="00717315">
      <w:pPr>
        <w:pStyle w:val="af9"/>
      </w:pPr>
      <w:r w:rsidRPr="00AD4BE4">
        <w:t>5.</w:t>
      </w:r>
      <w:r w:rsidR="003E4997" w:rsidRPr="00AD4BE4">
        <w:t>8</w:t>
      </w:r>
      <w:r w:rsidRPr="00AD4BE4">
        <w:t xml:space="preserve">. </w:t>
      </w:r>
      <w:r w:rsidR="003E4997" w:rsidRPr="00AD4BE4">
        <w:t xml:space="preserve">Формы КС-2, КС-3 </w:t>
      </w:r>
      <w:r w:rsidRPr="00AD4BE4">
        <w:t xml:space="preserve">подписывается Сторонами в двух экземплярах, один из которых передается </w:t>
      </w:r>
      <w:r w:rsidR="00572EDD" w:rsidRPr="00AD4BE4">
        <w:t>Подрядчику</w:t>
      </w:r>
      <w:r w:rsidRPr="00AD4BE4">
        <w:t>, а второй - Заказчику.</w:t>
      </w:r>
    </w:p>
    <w:p w:rsidR="00F00A22" w:rsidRPr="00AD4BE4" w:rsidRDefault="00F00A22" w:rsidP="00717315">
      <w:pPr>
        <w:pStyle w:val="af9"/>
      </w:pPr>
      <w:r w:rsidRPr="00AD4BE4">
        <w:t>5.</w:t>
      </w:r>
      <w:r w:rsidR="003E4997" w:rsidRPr="00AD4BE4">
        <w:t>9</w:t>
      </w:r>
      <w:r w:rsidRPr="00AD4BE4">
        <w:t xml:space="preserve">. </w:t>
      </w:r>
      <w:proofErr w:type="gramStart"/>
      <w:r w:rsidR="009263BB" w:rsidRPr="00AD4BE4">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009263BB" w:rsidRPr="00AD4BE4">
          <w:t>частью 6 статьи 14</w:t>
        </w:r>
      </w:hyperlink>
      <w:r w:rsidR="009263BB" w:rsidRPr="00AD4BE4">
        <w:t xml:space="preserve"> Федерального закона</w:t>
      </w:r>
      <w:r w:rsidR="00B65E5D" w:rsidRPr="00AD4BE4">
        <w:t xml:space="preserve"> </w:t>
      </w:r>
      <w:r w:rsidR="003E4997" w:rsidRPr="00AD4BE4">
        <w:t>от 05.04.2013 г. № 44-ФЗ «О контрактной системе в сфере закупок товаров, работ, услуг для обеспечения государственных и муниципальных нужд»</w:t>
      </w:r>
      <w:r w:rsidR="009263BB" w:rsidRPr="00AD4BE4">
        <w:t>), п</w:t>
      </w:r>
      <w:r w:rsidRPr="00AD4BE4">
        <w:t xml:space="preserve">о согласованию Заказчика с </w:t>
      </w:r>
      <w:r w:rsidR="00572EDD" w:rsidRPr="00AD4BE4">
        <w:rPr>
          <w:kern w:val="16"/>
        </w:rPr>
        <w:t>Подрядчиком</w:t>
      </w:r>
      <w:r w:rsidR="00B65E5D" w:rsidRPr="00AD4BE4">
        <w:rPr>
          <w:kern w:val="16"/>
        </w:rPr>
        <w:t xml:space="preserve"> </w:t>
      </w:r>
      <w:r w:rsidRPr="00AD4BE4">
        <w:t xml:space="preserve">допускается </w:t>
      </w:r>
      <w:r w:rsidR="00572EDD" w:rsidRPr="00AD4BE4">
        <w:t>выполнение работ</w:t>
      </w:r>
      <w:r w:rsidRPr="00AD4BE4">
        <w:t>, качество, технические и/или функциональные характеристики (потребительские свойства) которых являются улучшенными по</w:t>
      </w:r>
      <w:proofErr w:type="gramEnd"/>
      <w:r w:rsidRPr="00AD4BE4">
        <w:t xml:space="preserve"> сравнению с качеством и соответствующими техническими </w:t>
      </w:r>
      <w:r w:rsidR="00CB1148" w:rsidRPr="00AD4BE4">
        <w:t>и/или</w:t>
      </w:r>
      <w:r w:rsidRPr="00AD4BE4">
        <w:t xml:space="preserve"> функциональными характеристиками, указанными в Контракте.</w:t>
      </w:r>
    </w:p>
    <w:p w:rsidR="00C408E0" w:rsidRPr="00AD4BE4" w:rsidRDefault="00C408E0" w:rsidP="00717315">
      <w:pPr>
        <w:pStyle w:val="af9"/>
      </w:pPr>
    </w:p>
    <w:p w:rsidR="00C408E0" w:rsidRPr="00AD4BE4" w:rsidRDefault="00CA4C58" w:rsidP="00717315">
      <w:pPr>
        <w:pStyle w:val="1"/>
      </w:pPr>
      <w:r w:rsidRPr="00AD4BE4">
        <w:t>6</w:t>
      </w:r>
      <w:r w:rsidR="00FC6A65" w:rsidRPr="00AD4BE4">
        <w:t>. ОТВЕТСТВЕННОСТЬ СТОРОН</w:t>
      </w:r>
    </w:p>
    <w:p w:rsidR="00FC6A65" w:rsidRPr="00AD4BE4" w:rsidRDefault="00FC6A65" w:rsidP="00717315">
      <w:pPr>
        <w:pStyle w:val="af9"/>
      </w:pPr>
    </w:p>
    <w:p w:rsidR="003A60B7" w:rsidRPr="00AD4BE4" w:rsidRDefault="00CA4C58" w:rsidP="00717315">
      <w:pPr>
        <w:pStyle w:val="af9"/>
      </w:pPr>
      <w:r w:rsidRPr="00AD4BE4">
        <w:t xml:space="preserve">6.1. </w:t>
      </w:r>
      <w:proofErr w:type="gramStart"/>
      <w:r w:rsidR="003A60B7" w:rsidRPr="00AD4BE4">
        <w:t xml:space="preserve">За неисполнение или ненадлежащее исполнение обязательств, предусмотренных </w:t>
      </w:r>
      <w:r w:rsidR="00A929B4" w:rsidRPr="00AD4BE4">
        <w:t>контрактом, стороны</w:t>
      </w:r>
      <w:r w:rsidR="003A60B7" w:rsidRPr="00AD4BE4">
        <w:t xml:space="preserve">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w:t>
      </w:r>
      <w:r w:rsidR="003A60B7" w:rsidRPr="00AD4BE4">
        <w:br/>
        <w:t>«О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w:t>
      </w:r>
      <w:r w:rsidR="00B65E5D" w:rsidRPr="00AD4BE4">
        <w:t xml:space="preserve"> </w:t>
      </w:r>
      <w:r w:rsidR="003A60B7" w:rsidRPr="00AD4BE4">
        <w:t>"Об утверждении Правил определения размера штрафа, начисляемого</w:t>
      </w:r>
      <w:proofErr w:type="gramEnd"/>
      <w:r w:rsidR="00B65E5D" w:rsidRPr="00AD4BE4">
        <w:t xml:space="preserve"> </w:t>
      </w:r>
      <w:proofErr w:type="gramStart"/>
      <w:r w:rsidR="00A929B4" w:rsidRPr="00AD4BE4">
        <w:t xml:space="preserve">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00A929B4" w:rsidRPr="00AD4BE4">
        <w:lastRenderedPageBreak/>
        <w:t>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w:t>
      </w:r>
      <w:proofErr w:type="gramEnd"/>
      <w:r w:rsidR="00A929B4" w:rsidRPr="00AD4BE4">
        <w:t xml:space="preserve"> </w:t>
      </w:r>
      <w:r w:rsidR="003A60B7" w:rsidRPr="00AD4BE4">
        <w:t>Российской Федерации от 25 ноября 2013 г. N 1063" (далее – Постановление Правительства РФ от 30.08.2017 № 1042).</w:t>
      </w:r>
    </w:p>
    <w:p w:rsidR="003A60B7" w:rsidRPr="00AD4BE4" w:rsidRDefault="00CA4C58" w:rsidP="00717315">
      <w:pPr>
        <w:pStyle w:val="af9"/>
      </w:pPr>
      <w:r w:rsidRPr="00AD4BE4">
        <w:t>6.2.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3A60B7" w:rsidRPr="00AD4BE4" w:rsidRDefault="00CA4C58" w:rsidP="00717315">
      <w:pPr>
        <w:pStyle w:val="af9"/>
      </w:pPr>
      <w:r w:rsidRPr="00AD4BE4">
        <w:t xml:space="preserve">6.3. </w:t>
      </w:r>
      <w:r w:rsidR="003A60B7" w:rsidRPr="00AD4BE4">
        <w:rPr>
          <w:u w:val="single"/>
        </w:rPr>
        <w:t>В случае просрочки исполнения заказчиком обязательств</w:t>
      </w:r>
      <w:r w:rsidR="003A60B7" w:rsidRPr="00AD4BE4">
        <w:t xml:space="preserve">,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929B4" w:rsidRPr="00AD4BE4">
        <w:t>подрядчик вправе</w:t>
      </w:r>
      <w:r w:rsidR="003A60B7" w:rsidRPr="00AD4BE4">
        <w:t xml:space="preserve"> потребовать уплаты неустоек (штрафов, пеней).</w:t>
      </w:r>
    </w:p>
    <w:p w:rsidR="00CA4C58" w:rsidRPr="00AD4BE4" w:rsidRDefault="00CA4C58" w:rsidP="00717315">
      <w:pPr>
        <w:pStyle w:val="af9"/>
        <w:rPr>
          <w:u w:val="single"/>
        </w:rPr>
      </w:pPr>
      <w:r w:rsidRPr="00AD4BE4">
        <w:rPr>
          <w:u w:val="single"/>
        </w:rPr>
        <w:t>Пеня начисляется за каждый день просрочки</w:t>
      </w:r>
      <w:r w:rsidR="00B65E5D" w:rsidRPr="00AD4BE4">
        <w:rPr>
          <w:u w:val="single"/>
        </w:rPr>
        <w:t xml:space="preserve"> </w:t>
      </w:r>
      <w:proofErr w:type="gramStart"/>
      <w:r w:rsidRPr="00AD4BE4">
        <w:t>исполнения</w:t>
      </w:r>
      <w:proofErr w:type="gramEnd"/>
      <w:r w:rsidR="00B65E5D" w:rsidRPr="00AD4BE4">
        <w:t xml:space="preserve"> </w:t>
      </w:r>
      <w:r w:rsidR="00F60967" w:rsidRPr="00AD4BE4">
        <w:t xml:space="preserve">Заказчиком </w:t>
      </w:r>
      <w:r w:rsidRPr="00AD4BE4">
        <w:t xml:space="preserve">обязательства, начиная со дня, следующего после дня истечения установленного Контрактом срока исполнения такого обязательства в размере одной трехсотой действующей на дату уплаты пеней ставки рефинансирования Центрального банка Российской </w:t>
      </w:r>
      <w:r w:rsidRPr="00AD4BE4">
        <w:rPr>
          <w:u w:val="single"/>
        </w:rPr>
        <w:t xml:space="preserve">Федерации от не уплаченной в срок суммы. </w:t>
      </w:r>
    </w:p>
    <w:p w:rsidR="003A60B7" w:rsidRPr="00AD4BE4" w:rsidRDefault="003A60B7" w:rsidP="00717315">
      <w:pPr>
        <w:pStyle w:val="af9"/>
      </w:pPr>
      <w:r w:rsidRPr="00AD4BE4">
        <w:rPr>
          <w:u w:val="single"/>
        </w:rPr>
        <w:t>Штрафы начисляются</w:t>
      </w:r>
      <w:r w:rsidRPr="00AD4BE4">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 w:history="1">
        <w:r w:rsidRPr="00AD4BE4">
          <w:t>порядке</w:t>
        </w:r>
      </w:hyperlink>
      <w:r w:rsidRPr="00AD4BE4">
        <w:t>, установленном Постановлением Правительства РФ от 30.08.2017 №</w:t>
      </w:r>
      <w:r w:rsidR="00D7150F" w:rsidRPr="00AD4BE4">
        <w:t xml:space="preserve"> 1042.</w:t>
      </w:r>
    </w:p>
    <w:p w:rsidR="003A60B7" w:rsidRPr="00AD4BE4" w:rsidRDefault="003A60B7" w:rsidP="00717315">
      <w:pPr>
        <w:pStyle w:val="af9"/>
      </w:pPr>
      <w:r w:rsidRPr="00AD4BE4">
        <w:rPr>
          <w:u w:val="single"/>
        </w:rPr>
        <w:t>За каждый факт неисполнения</w:t>
      </w:r>
      <w:r w:rsidRPr="00AD4BE4">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B65E5D" w:rsidRPr="00AD4BE4">
        <w:t xml:space="preserve"> </w:t>
      </w:r>
      <w:r w:rsidR="00F2764E" w:rsidRPr="00AD4BE4">
        <w:t>1000 (одна тысяча)</w:t>
      </w:r>
      <w:r w:rsidRPr="00AD4BE4">
        <w:t>, которая определяется в следующем порядке:</w:t>
      </w:r>
    </w:p>
    <w:p w:rsidR="003A60B7" w:rsidRPr="00AD4BE4" w:rsidRDefault="003A60B7" w:rsidP="00717315">
      <w:pPr>
        <w:pStyle w:val="af9"/>
      </w:pPr>
      <w:r w:rsidRPr="00AD4BE4">
        <w:t>а) 1000 рублей, если цена контракта не превышает 3 млн. рублей (включительно);</w:t>
      </w:r>
    </w:p>
    <w:p w:rsidR="003A60B7" w:rsidRPr="00AD4BE4" w:rsidRDefault="003A60B7" w:rsidP="00717315">
      <w:pPr>
        <w:pStyle w:val="af9"/>
      </w:pPr>
      <w:r w:rsidRPr="00AD4BE4">
        <w:t>б) 5000 рублей, если цена контракта составляет от 3 млн. рублей до 50 млн. рублей (включительно);</w:t>
      </w:r>
    </w:p>
    <w:p w:rsidR="003A60B7" w:rsidRPr="00AD4BE4" w:rsidRDefault="003A60B7" w:rsidP="00717315">
      <w:pPr>
        <w:pStyle w:val="af9"/>
      </w:pPr>
      <w:r w:rsidRPr="00AD4BE4">
        <w:t>в) 10000 рублей, если цена контракта составляет от 50 млн. рублей до 100 млн. рублей (включительно);</w:t>
      </w:r>
    </w:p>
    <w:p w:rsidR="003A60B7" w:rsidRPr="00AD4BE4" w:rsidRDefault="003A60B7" w:rsidP="00717315">
      <w:pPr>
        <w:pStyle w:val="af9"/>
      </w:pPr>
      <w:r w:rsidRPr="00AD4BE4">
        <w:t>г) 100000 рублей, если цена контракта превышает 100 млн. рублей.</w:t>
      </w:r>
    </w:p>
    <w:p w:rsidR="003A60B7" w:rsidRPr="00AD4BE4" w:rsidRDefault="003A60B7" w:rsidP="00717315">
      <w:pPr>
        <w:pStyle w:val="af9"/>
      </w:pPr>
      <w:r w:rsidRPr="00AD4BE4">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A60B7" w:rsidRPr="00AD4BE4" w:rsidRDefault="00CA4C58" w:rsidP="00717315">
      <w:pPr>
        <w:pStyle w:val="af9"/>
      </w:pPr>
      <w:r w:rsidRPr="00AD4BE4">
        <w:t xml:space="preserve">6.4. </w:t>
      </w:r>
      <w:r w:rsidR="003A60B7" w:rsidRPr="00AD4BE4">
        <w:rPr>
          <w:u w:val="single"/>
        </w:rPr>
        <w:t xml:space="preserve">В случае просрочки исполнения </w:t>
      </w:r>
      <w:r w:rsidR="008C5F0F" w:rsidRPr="00AD4BE4">
        <w:rPr>
          <w:u w:val="single"/>
        </w:rPr>
        <w:t>подрядчиком</w:t>
      </w:r>
      <w:r w:rsidR="00B65E5D" w:rsidRPr="00AD4BE4">
        <w:rPr>
          <w:u w:val="single"/>
        </w:rPr>
        <w:t xml:space="preserve"> </w:t>
      </w:r>
      <w:r w:rsidR="003A60B7" w:rsidRPr="00AD4BE4">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B65E5D" w:rsidRPr="00AD4BE4">
        <w:t xml:space="preserve"> </w:t>
      </w:r>
      <w:r w:rsidR="003A60B7" w:rsidRPr="00AD4BE4">
        <w:t>обязательств, предусмотренных контрактом, заказчик направляет подрядчику</w:t>
      </w:r>
      <w:r w:rsidR="00B65E5D" w:rsidRPr="00AD4BE4">
        <w:t xml:space="preserve"> </w:t>
      </w:r>
      <w:r w:rsidR="003A60B7" w:rsidRPr="00AD4BE4">
        <w:t>требование об уплате неустоек (штрафов, пеней)</w:t>
      </w:r>
      <w:r w:rsidR="00843AE1" w:rsidRPr="00AD4BE4">
        <w:t>.</w:t>
      </w:r>
    </w:p>
    <w:p w:rsidR="003A60B7" w:rsidRPr="00AD4BE4" w:rsidRDefault="003A60B7" w:rsidP="00717315">
      <w:pPr>
        <w:pStyle w:val="af9"/>
      </w:pPr>
      <w:r w:rsidRPr="00AD4BE4">
        <w:t>В соответствии с Постановлением Правительства РФ от 30.08.2017 № 1042, пеня начисляется за каждый день просрочки исполнения подрядчиком</w:t>
      </w:r>
      <w:r w:rsidR="00B65E5D" w:rsidRPr="00AD4BE4">
        <w:t xml:space="preserve"> </w:t>
      </w:r>
      <w:r w:rsidRPr="00AD4BE4">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w:t>
      </w:r>
      <w:r w:rsidRPr="00AD4BE4">
        <w:rPr>
          <w:u w:val="single"/>
        </w:rPr>
        <w:t>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B77DEE" w:rsidRPr="00AD4BE4">
        <w:rPr>
          <w:u w:val="single"/>
        </w:rPr>
        <w:t>.</w:t>
      </w:r>
    </w:p>
    <w:p w:rsidR="003A60B7" w:rsidRPr="00AD4BE4" w:rsidRDefault="003A60B7" w:rsidP="00717315">
      <w:pPr>
        <w:pStyle w:val="af9"/>
      </w:pPr>
      <w:r w:rsidRPr="00AD4BE4">
        <w:rPr>
          <w:u w:val="single"/>
        </w:rPr>
        <w:t>Штрафы начисляются</w:t>
      </w:r>
      <w:r w:rsidRPr="00AD4BE4">
        <w:t xml:space="preserve"> за неисполнение или ненадлежащее испол</w:t>
      </w:r>
      <w:r w:rsidR="008C5F0F" w:rsidRPr="00AD4BE4">
        <w:t>нение подрядчиком</w:t>
      </w:r>
      <w:r w:rsidRPr="00AD4BE4">
        <w:t xml:space="preserve"> обязательств, предусмотренных контрактом, за исключением просрочки исполнения подрядчиком</w:t>
      </w:r>
      <w:r w:rsidR="00B65E5D" w:rsidRPr="00AD4BE4">
        <w:t xml:space="preserve"> </w:t>
      </w:r>
      <w:r w:rsidRPr="00AD4BE4">
        <w:t xml:space="preserve">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1" w:history="1">
        <w:r w:rsidRPr="00AD4BE4">
          <w:t>порядке</w:t>
        </w:r>
      </w:hyperlink>
      <w:r w:rsidRPr="00AD4BE4">
        <w:t>, установленном Постановлением Правительства РФ от 30.08.2017 № 1042:</w:t>
      </w:r>
    </w:p>
    <w:p w:rsidR="00F24ABD" w:rsidRPr="00AD4BE4" w:rsidRDefault="00F24ABD" w:rsidP="00717315">
      <w:pPr>
        <w:pStyle w:val="af9"/>
        <w:rPr>
          <w:iCs/>
        </w:rPr>
      </w:pPr>
      <w:r w:rsidRPr="00AD4BE4">
        <w:rPr>
          <w:iCs/>
        </w:rPr>
        <w:t xml:space="preserve">За каждый факт неисполнения или ненадлежащего исполнения подрядчиком обязательства, предусмотренного контрактом, которое </w:t>
      </w:r>
      <w:r w:rsidRPr="00AD4BE4">
        <w:rPr>
          <w:iCs/>
          <w:u w:val="single"/>
        </w:rPr>
        <w:t>не имеет стоимостного выражения</w:t>
      </w:r>
      <w:r w:rsidRPr="00AD4BE4">
        <w:rPr>
          <w:iCs/>
        </w:rPr>
        <w:t>, размер штрафа устанавливается (</w:t>
      </w:r>
      <w:r w:rsidRPr="00AD4BE4">
        <w:rPr>
          <w:iCs/>
          <w:u w:val="single"/>
        </w:rPr>
        <w:t>при наличии в контракте таких обязательств</w:t>
      </w:r>
      <w:r w:rsidRPr="00AD4BE4">
        <w:rPr>
          <w:iCs/>
        </w:rPr>
        <w:t>) в виде фиксированной суммы, определяемой в следующем порядке:</w:t>
      </w:r>
    </w:p>
    <w:p w:rsidR="00F24ABD" w:rsidRPr="00AD4BE4" w:rsidRDefault="00F24ABD" w:rsidP="00717315">
      <w:pPr>
        <w:pStyle w:val="af9"/>
        <w:rPr>
          <w:iCs/>
        </w:rPr>
      </w:pPr>
      <w:r w:rsidRPr="00AD4BE4">
        <w:rPr>
          <w:iCs/>
        </w:rPr>
        <w:t>а) 1000 рублей, если цена контракта не превышает 3 млн. рублей;</w:t>
      </w:r>
    </w:p>
    <w:p w:rsidR="00F24ABD" w:rsidRPr="00AD4BE4" w:rsidRDefault="00F24ABD" w:rsidP="00717315">
      <w:pPr>
        <w:pStyle w:val="af9"/>
        <w:rPr>
          <w:iCs/>
        </w:rPr>
      </w:pPr>
      <w:r w:rsidRPr="00AD4BE4">
        <w:rPr>
          <w:iCs/>
        </w:rPr>
        <w:t>б) 5000 рублей, если цена контракта составляет от 3 млн. рублей до 50 млн. рублей (включительно);</w:t>
      </w:r>
    </w:p>
    <w:p w:rsidR="00F24ABD" w:rsidRPr="00AD4BE4" w:rsidRDefault="00F24ABD" w:rsidP="00717315">
      <w:pPr>
        <w:pStyle w:val="af9"/>
        <w:rPr>
          <w:iCs/>
        </w:rPr>
      </w:pPr>
      <w:r w:rsidRPr="00AD4BE4">
        <w:rPr>
          <w:iCs/>
        </w:rPr>
        <w:t>в) 10000 рублей, если цена контракта составляет от 50 млн. рублей до 100 млн. рублей (включительно);</w:t>
      </w:r>
    </w:p>
    <w:p w:rsidR="00F24ABD" w:rsidRPr="00971874" w:rsidRDefault="00F24ABD" w:rsidP="00717315">
      <w:pPr>
        <w:pStyle w:val="af9"/>
        <w:rPr>
          <w:iCs/>
        </w:rPr>
      </w:pPr>
      <w:r w:rsidRPr="00AD4BE4">
        <w:rPr>
          <w:iCs/>
        </w:rPr>
        <w:t xml:space="preserve">г) </w:t>
      </w:r>
      <w:r w:rsidRPr="00971874">
        <w:rPr>
          <w:iCs/>
        </w:rPr>
        <w:t>100000 рублей, если цена контракта превышает 100 млн. рублей</w:t>
      </w:r>
    </w:p>
    <w:p w:rsidR="00C97AB6" w:rsidRPr="00971874" w:rsidRDefault="00C477A0" w:rsidP="00717315">
      <w:pPr>
        <w:pStyle w:val="af9"/>
        <w:rPr>
          <w:iCs/>
        </w:rPr>
      </w:pPr>
      <w:proofErr w:type="gramStart"/>
      <w:r w:rsidRPr="00971874">
        <w:rPr>
          <w:iCs/>
        </w:rPr>
        <w:t>1</w:t>
      </w:r>
      <w:r w:rsidR="00C97AB6" w:rsidRPr="00971874">
        <w:rPr>
          <w:iCs/>
        </w:rPr>
        <w:t>) За каждый факт неисполнения или ненадлежащего испол</w:t>
      </w:r>
      <w:r w:rsidR="00B77DEE" w:rsidRPr="00971874">
        <w:rPr>
          <w:iCs/>
        </w:rPr>
        <w:t xml:space="preserve">нения подрядчиком </w:t>
      </w:r>
      <w:r w:rsidR="00C97AB6" w:rsidRPr="00971874">
        <w:rPr>
          <w:iCs/>
        </w:rPr>
        <w:t>обязательств, предусмотренных контрактом, заключенным по результатам определения подрядчика</w:t>
      </w:r>
      <w:r w:rsidR="00B65E5D" w:rsidRPr="00971874">
        <w:rPr>
          <w:iCs/>
        </w:rPr>
        <w:t xml:space="preserve"> </w:t>
      </w:r>
      <w:r w:rsidR="00C97AB6" w:rsidRPr="00971874">
        <w:rPr>
          <w:iCs/>
        </w:rPr>
        <w:t xml:space="preserve">в соответствии с </w:t>
      </w:r>
      <w:hyperlink r:id="rId12" w:history="1">
        <w:r w:rsidR="00C97AB6" w:rsidRPr="00971874">
          <w:rPr>
            <w:iCs/>
          </w:rPr>
          <w:t>пунктом 1 части 1 статьи 30</w:t>
        </w:r>
      </w:hyperlink>
      <w:r w:rsidR="00C97AB6" w:rsidRPr="00971874">
        <w:rPr>
          <w:iC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00C97AB6" w:rsidRPr="00971874">
        <w:rPr>
          <w:iCs/>
        </w:rPr>
        <w:t xml:space="preserve"> устанавливается в виде фиксированной суммы, определяемой в следующем порядке:</w:t>
      </w:r>
    </w:p>
    <w:p w:rsidR="00C97AB6" w:rsidRPr="00971874" w:rsidRDefault="00C97AB6" w:rsidP="00717315">
      <w:pPr>
        <w:pStyle w:val="af9"/>
        <w:rPr>
          <w:iCs/>
        </w:rPr>
      </w:pPr>
      <w:r w:rsidRPr="00971874">
        <w:rPr>
          <w:iCs/>
        </w:rPr>
        <w:t>а) 3 процента цены контракта (этапа) в случае, если цена контракта (этапа) не превышает 3 млн. рублей;</w:t>
      </w:r>
    </w:p>
    <w:p w:rsidR="00C97AB6" w:rsidRPr="00971874" w:rsidRDefault="00C97AB6" w:rsidP="00717315">
      <w:pPr>
        <w:pStyle w:val="af9"/>
        <w:rPr>
          <w:iCs/>
        </w:rPr>
      </w:pPr>
      <w:r w:rsidRPr="00971874">
        <w:rPr>
          <w:iCs/>
        </w:rPr>
        <w:t>б) 2 процента цены контракта (этапа) в случае, если цена контракта (этапа) составляет от 3 млн. рублей до 10 млн. рублей (включительно);</w:t>
      </w:r>
    </w:p>
    <w:p w:rsidR="00F24ABD" w:rsidRPr="00971874" w:rsidRDefault="00C97AB6" w:rsidP="00717315">
      <w:pPr>
        <w:pStyle w:val="af9"/>
        <w:rPr>
          <w:iCs/>
        </w:rPr>
      </w:pPr>
      <w:r w:rsidRPr="00971874">
        <w:rPr>
          <w:iCs/>
        </w:rPr>
        <w:t>в) 1 процент цены контракта (этапа) в случае, если цена контракта (этапа) составляет от 10 млн. рублей до 20 млн. рублей (включительно).</w:t>
      </w:r>
    </w:p>
    <w:p w:rsidR="00736B3D" w:rsidRPr="00971874" w:rsidRDefault="00736B3D" w:rsidP="00717315">
      <w:pPr>
        <w:pStyle w:val="af9"/>
        <w:rPr>
          <w:iCs/>
        </w:rPr>
      </w:pPr>
      <w:r w:rsidRPr="00971874">
        <w:rPr>
          <w:iCs/>
        </w:rPr>
        <w:t>6.</w:t>
      </w:r>
      <w:r w:rsidR="004B7205" w:rsidRPr="00971874">
        <w:rPr>
          <w:iCs/>
        </w:rPr>
        <w:t>5</w:t>
      </w:r>
      <w:r w:rsidRPr="00971874">
        <w:rPr>
          <w:iCs/>
        </w:rPr>
        <w:t xml:space="preserve">. </w:t>
      </w:r>
      <w:proofErr w:type="gramStart"/>
      <w:r w:rsidRPr="00971874">
        <w:rPr>
          <w:iCs/>
        </w:rPr>
        <w:t>За каждый факт неисполнения или ненадлежащего исполнения подрядчиком</w:t>
      </w:r>
      <w:r w:rsidR="00B77DEE" w:rsidRPr="00971874">
        <w:rPr>
          <w:iCs/>
        </w:rPr>
        <w:t xml:space="preserve"> обязательств</w:t>
      </w:r>
      <w:r w:rsidRPr="00971874">
        <w:rPr>
          <w:iCs/>
        </w:rPr>
        <w:t xml:space="preserve">,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971874">
          <w:rPr>
            <w:iCs/>
          </w:rPr>
          <w:t>законом</w:t>
        </w:r>
      </w:hyperlink>
      <w:r w:rsidRPr="00971874">
        <w:rPr>
          <w:iCs/>
        </w:rPr>
        <w:t xml:space="preserve">),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w:t>
      </w:r>
      <w:r w:rsidRPr="00971874">
        <w:rPr>
          <w:iCs/>
        </w:rPr>
        <w:lastRenderedPageBreak/>
        <w:t>исполнения обязательств (в том числе гарантийного обязательства), предусмотренных контрактом, и устанавливается в виде фиксированной суммы, определяемой</w:t>
      </w:r>
      <w:proofErr w:type="gramEnd"/>
      <w:r w:rsidRPr="00971874">
        <w:rPr>
          <w:iCs/>
        </w:rPr>
        <w:t xml:space="preserve"> в следующем порядке:</w:t>
      </w:r>
    </w:p>
    <w:p w:rsidR="00736B3D" w:rsidRPr="00971874" w:rsidRDefault="00736B3D" w:rsidP="00717315">
      <w:pPr>
        <w:pStyle w:val="af9"/>
        <w:rPr>
          <w:iCs/>
        </w:rPr>
      </w:pPr>
      <w:r w:rsidRPr="00971874">
        <w:rPr>
          <w:iCs/>
        </w:rPr>
        <w:t>а) 10 процентов начальной (максимальной) цены контракта в случае, если начальная (максимальная) цена контракта не превышает 3 млн. рублей;</w:t>
      </w:r>
    </w:p>
    <w:p w:rsidR="00736B3D" w:rsidRPr="00971874" w:rsidRDefault="00736B3D" w:rsidP="00717315">
      <w:pPr>
        <w:pStyle w:val="af9"/>
        <w:rPr>
          <w:iCs/>
        </w:rPr>
      </w:pPr>
      <w:r w:rsidRPr="00971874">
        <w:rPr>
          <w:iCs/>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36B3D" w:rsidRPr="00971874" w:rsidRDefault="00736B3D" w:rsidP="00717315">
      <w:pPr>
        <w:pStyle w:val="af9"/>
        <w:rPr>
          <w:iCs/>
        </w:rPr>
      </w:pPr>
      <w:r w:rsidRPr="00971874">
        <w:rPr>
          <w:iC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36B3D" w:rsidRPr="00AD4BE4" w:rsidRDefault="00736B3D" w:rsidP="00717315">
      <w:pPr>
        <w:pStyle w:val="af9"/>
        <w:rPr>
          <w:iCs/>
        </w:rPr>
      </w:pPr>
      <w:r w:rsidRPr="00AD4BE4">
        <w:rPr>
          <w:iCs/>
        </w:rPr>
        <w:t>6.</w:t>
      </w:r>
      <w:r w:rsidR="004B7205" w:rsidRPr="00AD4BE4">
        <w:rPr>
          <w:iCs/>
        </w:rPr>
        <w:t>6</w:t>
      </w:r>
      <w:r w:rsidR="00042E67" w:rsidRPr="00AD4BE4">
        <w:rPr>
          <w:iCs/>
        </w:rPr>
        <w:t>.</w:t>
      </w:r>
      <w:r w:rsidRPr="00AD4BE4">
        <w:rPr>
          <w:iCs/>
        </w:rPr>
        <w:t xml:space="preserve"> Общая сумма начисленной неустойки (штрафов, пени) за неисполнение или ненадлежащее исполнение подрядчиком</w:t>
      </w:r>
      <w:r w:rsidR="00B65E5D" w:rsidRPr="00AD4BE4">
        <w:rPr>
          <w:iCs/>
        </w:rPr>
        <w:t xml:space="preserve"> </w:t>
      </w:r>
      <w:r w:rsidRPr="00AD4BE4">
        <w:rPr>
          <w:iCs/>
        </w:rPr>
        <w:t>обязательств, предусмотренных контрактом, не может превышать цену контракта.</w:t>
      </w:r>
    </w:p>
    <w:p w:rsidR="00810A4E" w:rsidRPr="00AD4BE4" w:rsidRDefault="00736B3D" w:rsidP="00717315">
      <w:pPr>
        <w:pStyle w:val="af9"/>
        <w:rPr>
          <w:iCs/>
        </w:rPr>
      </w:pPr>
      <w:r w:rsidRPr="00AD4BE4">
        <w:rPr>
          <w:iCs/>
        </w:rPr>
        <w:t>6.</w:t>
      </w:r>
      <w:r w:rsidR="004B7205" w:rsidRPr="00AD4BE4">
        <w:rPr>
          <w:iCs/>
        </w:rPr>
        <w:t>7</w:t>
      </w:r>
      <w:r w:rsidR="00042E67" w:rsidRPr="00AD4BE4">
        <w:rPr>
          <w:iCs/>
        </w:rPr>
        <w:t xml:space="preserve">. </w:t>
      </w:r>
      <w:r w:rsidR="008C5F0F" w:rsidRPr="00AD4BE4">
        <w:rPr>
          <w:iCs/>
        </w:rPr>
        <w:t>Стороны освобождаются от уплаты неустойки (штрафа, пени), если докажут, что</w:t>
      </w:r>
      <w:r w:rsidR="00B65E5D" w:rsidRPr="00AD4BE4">
        <w:rPr>
          <w:iCs/>
        </w:rPr>
        <w:t xml:space="preserve"> </w:t>
      </w:r>
      <w:r w:rsidR="008C5F0F" w:rsidRPr="00AD4BE4">
        <w:rPr>
          <w:iCs/>
        </w:rPr>
        <w:t xml:space="preserve">неисполнение или ненадлежащее исполнение обязательств, предусмотренных настоящим Контрактом, произошло вследствие непреодолимой </w:t>
      </w:r>
      <w:r w:rsidR="003E1E1F" w:rsidRPr="00AD4BE4">
        <w:rPr>
          <w:iCs/>
        </w:rPr>
        <w:t>силы или по вине другой Стороны.</w:t>
      </w:r>
    </w:p>
    <w:p w:rsidR="004B7205" w:rsidRPr="00AD4BE4" w:rsidRDefault="004B7205" w:rsidP="00717315">
      <w:pPr>
        <w:pStyle w:val="af9"/>
        <w:rPr>
          <w:iCs/>
        </w:rPr>
      </w:pPr>
    </w:p>
    <w:p w:rsidR="00810A4E" w:rsidRPr="00AD4BE4" w:rsidRDefault="00CA4C58" w:rsidP="00717315">
      <w:pPr>
        <w:pStyle w:val="1"/>
        <w:rPr>
          <w:snapToGrid w:val="0"/>
        </w:rPr>
      </w:pPr>
      <w:r w:rsidRPr="00AD4BE4">
        <w:rPr>
          <w:snapToGrid w:val="0"/>
        </w:rPr>
        <w:t>7. ПОРЯДОК РАЗРЕШЕНИЯ СПОРОВ</w:t>
      </w:r>
    </w:p>
    <w:p w:rsidR="004B7205" w:rsidRPr="00AD4BE4" w:rsidRDefault="004B7205" w:rsidP="00717315">
      <w:pPr>
        <w:pStyle w:val="af9"/>
        <w:rPr>
          <w:snapToGrid w:val="0"/>
        </w:rPr>
      </w:pPr>
    </w:p>
    <w:p w:rsidR="00810A4E" w:rsidRPr="00AD4BE4" w:rsidRDefault="00810A4E" w:rsidP="00717315">
      <w:pPr>
        <w:pStyle w:val="af9"/>
        <w:rPr>
          <w:snapToGrid w:val="0"/>
        </w:rPr>
      </w:pPr>
      <w:r w:rsidRPr="00AD4BE4">
        <w:rPr>
          <w:snapToGrid w:val="0"/>
        </w:rPr>
        <w:t>7</w:t>
      </w:r>
      <w:r w:rsidR="00CA4C58" w:rsidRPr="00AD4BE4">
        <w:rPr>
          <w:snapToGrid w:val="0"/>
        </w:rPr>
        <w:t xml:space="preserve">.1. Все споры или разногласия, возникающие между Сторонами по Контракту или в связи с ним, разрешаются путем переговоров </w:t>
      </w:r>
      <w:r w:rsidR="0046164E" w:rsidRPr="00AD4BE4">
        <w:rPr>
          <w:snapToGrid w:val="0"/>
        </w:rPr>
        <w:t>в претензионном порядке</w:t>
      </w:r>
      <w:r w:rsidR="00CA4C58" w:rsidRPr="00AD4BE4">
        <w:rPr>
          <w:snapToGrid w:val="0"/>
        </w:rPr>
        <w:t xml:space="preserve">. Срок рассмотрения претензии составляет </w:t>
      </w:r>
      <w:r w:rsidR="004B7205" w:rsidRPr="00AD4BE4">
        <w:rPr>
          <w:snapToGrid w:val="0"/>
        </w:rPr>
        <w:t>10</w:t>
      </w:r>
      <w:r w:rsidR="00CA4C58" w:rsidRPr="00AD4BE4">
        <w:rPr>
          <w:snapToGrid w:val="0"/>
        </w:rPr>
        <w:t xml:space="preserve"> рабочих дней</w:t>
      </w:r>
      <w:r w:rsidR="00B65E5D" w:rsidRPr="00AD4BE4">
        <w:rPr>
          <w:snapToGrid w:val="0"/>
        </w:rPr>
        <w:t xml:space="preserve"> </w:t>
      </w:r>
      <w:r w:rsidR="00574861" w:rsidRPr="00AD4BE4">
        <w:rPr>
          <w:snapToGrid w:val="0"/>
        </w:rPr>
        <w:t>со дня ее получения</w:t>
      </w:r>
      <w:r w:rsidR="00CA4C58" w:rsidRPr="00AD4BE4">
        <w:rPr>
          <w:snapToGrid w:val="0"/>
        </w:rPr>
        <w:t>.</w:t>
      </w:r>
    </w:p>
    <w:p w:rsidR="00810A4E" w:rsidRPr="00AD4BE4" w:rsidRDefault="00CA4C58" w:rsidP="00717315">
      <w:pPr>
        <w:pStyle w:val="af9"/>
        <w:rPr>
          <w:snapToGrid w:val="0"/>
        </w:rPr>
      </w:pPr>
      <w:r w:rsidRPr="00AD4BE4">
        <w:rPr>
          <w:snapToGrid w:val="0"/>
        </w:rPr>
        <w:t>7.2. В случае невозможности разрешения разногласий путем переговоров</w:t>
      </w:r>
      <w:r w:rsidR="0046164E" w:rsidRPr="00AD4BE4">
        <w:rPr>
          <w:snapToGrid w:val="0"/>
        </w:rPr>
        <w:t xml:space="preserve"> в претензионном порядке</w:t>
      </w:r>
      <w:r w:rsidRPr="00AD4BE4">
        <w:rPr>
          <w:snapToGrid w:val="0"/>
        </w:rPr>
        <w:t xml:space="preserve">, они подлежат рассмотрению в Арбитражном суде </w:t>
      </w:r>
      <w:r w:rsidR="0047772B" w:rsidRPr="00AD4BE4">
        <w:rPr>
          <w:snapToGrid w:val="0"/>
        </w:rPr>
        <w:t>Красноярского края</w:t>
      </w:r>
      <w:r w:rsidRPr="00AD4BE4">
        <w:rPr>
          <w:snapToGrid w:val="0"/>
        </w:rPr>
        <w:t>.</w:t>
      </w:r>
    </w:p>
    <w:p w:rsidR="004B7205" w:rsidRPr="00AD4BE4" w:rsidRDefault="004B7205" w:rsidP="00717315">
      <w:pPr>
        <w:pStyle w:val="af9"/>
        <w:rPr>
          <w:snapToGrid w:val="0"/>
        </w:rPr>
      </w:pPr>
    </w:p>
    <w:p w:rsidR="00810A4E" w:rsidRPr="00AD4BE4" w:rsidRDefault="00CA4C58" w:rsidP="00717315">
      <w:pPr>
        <w:pStyle w:val="1"/>
        <w:rPr>
          <w:snapToGrid w:val="0"/>
        </w:rPr>
      </w:pPr>
      <w:r w:rsidRPr="00AD4BE4">
        <w:rPr>
          <w:snapToGrid w:val="0"/>
        </w:rPr>
        <w:t>8. ПОРЯДОК ИЗМЕНЕНИЯ, ДОПОЛНЕНИЯ И РАСТОРЖЕНИЯ КОНТРАКТА</w:t>
      </w:r>
    </w:p>
    <w:p w:rsidR="004B7205" w:rsidRPr="00AD4BE4" w:rsidRDefault="004B7205" w:rsidP="00717315">
      <w:pPr>
        <w:pStyle w:val="af9"/>
        <w:rPr>
          <w:snapToGrid w:val="0"/>
        </w:rPr>
      </w:pPr>
    </w:p>
    <w:p w:rsidR="00810A4E" w:rsidRPr="00AD4BE4" w:rsidRDefault="00CA4C58" w:rsidP="00717315">
      <w:pPr>
        <w:pStyle w:val="af9"/>
        <w:rPr>
          <w:snapToGrid w:val="0"/>
        </w:rPr>
      </w:pPr>
      <w:r w:rsidRPr="00AD4BE4">
        <w:t>8.1.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Контракта.</w:t>
      </w:r>
    </w:p>
    <w:p w:rsidR="00810A4E" w:rsidRPr="00AD4BE4" w:rsidRDefault="00810A4E" w:rsidP="00717315">
      <w:pPr>
        <w:pStyle w:val="af9"/>
      </w:pPr>
      <w:r w:rsidRPr="00AD4BE4">
        <w:t>8</w:t>
      </w:r>
      <w:r w:rsidR="00CA4C58" w:rsidRPr="00AD4BE4">
        <w:t>.</w:t>
      </w:r>
      <w:r w:rsidR="004B7205" w:rsidRPr="00AD4BE4">
        <w:t>2</w:t>
      </w:r>
      <w:r w:rsidR="00CA4C58" w:rsidRPr="00AD4BE4">
        <w:t>. 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w:t>
      </w:r>
      <w:r w:rsidR="0013573B" w:rsidRPr="00AD4BE4">
        <w:t xml:space="preserve"> гражданским законодательство</w:t>
      </w:r>
      <w:r w:rsidR="002A4FBD" w:rsidRPr="00AD4BE4">
        <w:t>м</w:t>
      </w:r>
      <w:r w:rsidR="0013573B" w:rsidRPr="00AD4BE4">
        <w:t>.</w:t>
      </w:r>
    </w:p>
    <w:p w:rsidR="005B38C2" w:rsidRPr="00AD4BE4" w:rsidRDefault="002248BA" w:rsidP="00717315">
      <w:pPr>
        <w:pStyle w:val="af9"/>
      </w:pPr>
      <w:r w:rsidRPr="00AD4BE4">
        <w:t>8.</w:t>
      </w:r>
      <w:r w:rsidR="004B7205" w:rsidRPr="00AD4BE4">
        <w:t>3</w:t>
      </w:r>
      <w:r w:rsidRPr="00AD4BE4">
        <w:t xml:space="preserve">. </w:t>
      </w:r>
      <w:proofErr w:type="gramStart"/>
      <w:r w:rsidR="000033F5" w:rsidRPr="00AD4BE4">
        <w:t xml:space="preserve">В соответствии с частью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AD4BE4">
        <w:t xml:space="preserve">Заказчик </w:t>
      </w:r>
      <w:r w:rsidR="00271B56" w:rsidRPr="00AD4BE4">
        <w:t xml:space="preserve">обязан </w:t>
      </w:r>
      <w:r w:rsidRPr="00AD4BE4">
        <w:t>прин</w:t>
      </w:r>
      <w:r w:rsidR="00271B56" w:rsidRPr="00AD4BE4">
        <w:t>ять</w:t>
      </w:r>
      <w:r w:rsidRPr="00AD4BE4">
        <w:t xml:space="preserve">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w:t>
      </w:r>
      <w:r w:rsidR="00CB1148" w:rsidRPr="00AD4BE4">
        <w:t>документацией о закупке</w:t>
      </w:r>
      <w:r w:rsidRPr="00AD4BE4">
        <w:t xml:space="preserve"> требованиям к участникам закупки или предоставил недостоверную информацию</w:t>
      </w:r>
      <w:proofErr w:type="gramEnd"/>
      <w:r w:rsidRPr="00AD4BE4">
        <w:t xml:space="preserve"> о своем соответствии таким требованиям, что позволило ему стать победителем определения </w:t>
      </w:r>
      <w:r w:rsidR="00271B56" w:rsidRPr="00AD4BE4">
        <w:t>П</w:t>
      </w:r>
      <w:r w:rsidR="000033F5" w:rsidRPr="00AD4BE4">
        <w:t>одрядчика</w:t>
      </w:r>
      <w:r w:rsidRPr="00AD4BE4">
        <w:t>.</w:t>
      </w:r>
    </w:p>
    <w:p w:rsidR="005B38C2" w:rsidRPr="00AD4BE4" w:rsidRDefault="005B38C2" w:rsidP="00717315">
      <w:pPr>
        <w:pStyle w:val="af9"/>
      </w:pPr>
    </w:p>
    <w:p w:rsidR="005B38C2" w:rsidRDefault="00CA4C58" w:rsidP="00717315">
      <w:pPr>
        <w:pStyle w:val="1"/>
        <w:rPr>
          <w:lang w:val="en-US"/>
        </w:rPr>
      </w:pPr>
      <w:r w:rsidRPr="00AD4BE4">
        <w:t>9. ОБСТОЯТЕЛЬСТВА НЕПРЕОДОЛИМОЙ СИЛЫ</w:t>
      </w:r>
    </w:p>
    <w:p w:rsidR="00971874" w:rsidRPr="00971874" w:rsidRDefault="00971874" w:rsidP="00971874">
      <w:pPr>
        <w:rPr>
          <w:lang w:val="en-US" w:eastAsia="ar-SA"/>
        </w:rPr>
      </w:pPr>
    </w:p>
    <w:p w:rsidR="005B38C2" w:rsidRPr="00AD4BE4" w:rsidRDefault="005B38C2" w:rsidP="00717315">
      <w:pPr>
        <w:pStyle w:val="af9"/>
      </w:pPr>
      <w:r w:rsidRPr="00AD4BE4">
        <w:t>9</w:t>
      </w:r>
      <w:r w:rsidR="00CA4C58" w:rsidRPr="00AD4BE4">
        <w:t>.1.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CC378B" w:rsidRPr="00AD4BE4" w:rsidRDefault="00CA4C58" w:rsidP="00717315">
      <w:pPr>
        <w:pStyle w:val="af9"/>
      </w:pPr>
      <w:r w:rsidRPr="00AD4BE4">
        <w:t>9.2. При невыполнении или частичном невыполнении любой из Сторон обязательств по Контракту вследствие наступления обстоятельств, указанных в п.</w:t>
      </w:r>
      <w:r w:rsidR="00B65E5D" w:rsidRPr="00AD4BE4">
        <w:t xml:space="preserve"> </w:t>
      </w:r>
      <w:r w:rsidRPr="00AD4BE4">
        <w:t>9.1.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CA4C58" w:rsidRPr="00AD4BE4" w:rsidRDefault="00CA4C58" w:rsidP="00717315">
      <w:pPr>
        <w:pStyle w:val="af9"/>
      </w:pPr>
      <w:r w:rsidRPr="00AD4BE4">
        <w:t xml:space="preserve">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w:t>
      </w:r>
      <w:r w:rsidR="00CB1148" w:rsidRPr="00AD4BE4">
        <w:t>5 (Пяти)</w:t>
      </w:r>
      <w:r w:rsidRPr="00AD4BE4">
        <w:t xml:space="preserve"> рабочих дней с</w:t>
      </w:r>
      <w:r w:rsidR="00574861" w:rsidRPr="00AD4BE4">
        <w:t>о дня</w:t>
      </w:r>
      <w:r w:rsidRPr="00AD4BE4">
        <w:t xml:space="preserve"> наступления таких обстоятельств. Доказательством указанных в извещении фактов должны служить документы, выдаваемые компетентными органами.</w:t>
      </w:r>
    </w:p>
    <w:p w:rsidR="00CA4C58" w:rsidRPr="00AD4BE4" w:rsidRDefault="001718B5" w:rsidP="00717315">
      <w:pPr>
        <w:pStyle w:val="af9"/>
      </w:pPr>
      <w:r w:rsidRPr="00AD4BE4">
        <w:t>9.</w:t>
      </w:r>
      <w:r w:rsidR="00CC378B" w:rsidRPr="00AD4BE4">
        <w:t>4</w:t>
      </w:r>
      <w:r w:rsidRPr="00AD4BE4">
        <w:t>. Не</w:t>
      </w:r>
      <w:r w:rsidR="00CA4C58" w:rsidRPr="00AD4BE4">
        <w:t xml:space="preserve">извещение либо несвоевременное извещение другой </w:t>
      </w:r>
      <w:r w:rsidR="0013573B" w:rsidRPr="00AD4BE4">
        <w:t>С</w:t>
      </w:r>
      <w:r w:rsidR="00CA4C58" w:rsidRPr="00AD4BE4">
        <w:t>тороны согласно п.</w:t>
      </w:r>
      <w:r w:rsidR="00B65E5D" w:rsidRPr="00AD4BE4">
        <w:t xml:space="preserve"> </w:t>
      </w:r>
      <w:r w:rsidR="00CA4C58" w:rsidRPr="00AD4BE4">
        <w:t>9.3. Контракта влечет за собой утрату права ссылаться на эти обстоятельства.</w:t>
      </w:r>
    </w:p>
    <w:p w:rsidR="00CA4C58" w:rsidRPr="00AD4BE4" w:rsidRDefault="00CA4C58" w:rsidP="00717315">
      <w:pPr>
        <w:pStyle w:val="af9"/>
      </w:pPr>
    </w:p>
    <w:p w:rsidR="00CA4C58" w:rsidRPr="00AD4BE4" w:rsidRDefault="00CA4C58" w:rsidP="00717315">
      <w:pPr>
        <w:pStyle w:val="1"/>
      </w:pPr>
      <w:r w:rsidRPr="00AD4BE4">
        <w:t>10. ОБЕСПЕЧЕНИЕ ИСПОЛНЕНИЯ КОНТРАКТА</w:t>
      </w:r>
    </w:p>
    <w:p w:rsidR="002B6C19" w:rsidRPr="00AD4BE4" w:rsidRDefault="002B6C19" w:rsidP="00717315">
      <w:pPr>
        <w:pStyle w:val="af9"/>
      </w:pPr>
    </w:p>
    <w:p w:rsidR="00FB5F95" w:rsidRPr="00AD4BE4" w:rsidRDefault="00FB5F95" w:rsidP="00717315">
      <w:pPr>
        <w:pStyle w:val="af9"/>
      </w:pPr>
      <w:r w:rsidRPr="00AD4BE4">
        <w:t xml:space="preserve">10.1. Исполнение </w:t>
      </w:r>
      <w:r w:rsidR="00B93130" w:rsidRPr="00AD4BE4">
        <w:t>Подрядчиком</w:t>
      </w:r>
      <w:r w:rsidRPr="00AD4BE4">
        <w:t xml:space="preserve"> обязательств по настоящему Контракту, связанных с уплатой неустоек (штрафов/пеней), предусмотренных Контрактом, а также ущерба, убытков, понесенных Заказчиком в связи с неисполнением или ненадлежащим исполнением </w:t>
      </w:r>
      <w:r w:rsidR="00B93130" w:rsidRPr="00AD4BE4">
        <w:t>Подрядчиком</w:t>
      </w:r>
      <w:r w:rsidRPr="00AD4BE4">
        <w:t xml:space="preserve"> своих обязательств по настоящему</w:t>
      </w:r>
      <w:r w:rsidR="00B65E5D" w:rsidRPr="00AD4BE4">
        <w:t xml:space="preserve"> Контракту</w:t>
      </w:r>
      <w:r w:rsidRPr="00AD4BE4">
        <w:t>.</w:t>
      </w:r>
    </w:p>
    <w:p w:rsidR="00FB5F95" w:rsidRPr="00AD4BE4" w:rsidRDefault="00FB5F95" w:rsidP="00717315">
      <w:pPr>
        <w:pStyle w:val="af9"/>
        <w:rPr>
          <w:bCs/>
        </w:rPr>
      </w:pPr>
      <w:r w:rsidRPr="00AD4BE4">
        <w:t xml:space="preserve">10.2. Размер обеспечения исполнения Контракта составляет </w:t>
      </w:r>
      <w:r w:rsidR="00F2764E" w:rsidRPr="00AD4BE4">
        <w:rPr>
          <w:bCs/>
        </w:rPr>
        <w:t>5</w:t>
      </w:r>
      <w:r w:rsidRPr="00AD4BE4">
        <w:rPr>
          <w:bCs/>
        </w:rPr>
        <w:t>%</w:t>
      </w:r>
      <w:r w:rsidRPr="00AD4BE4">
        <w:t xml:space="preserve"> начальной (максимальной) цены Контракта в размере </w:t>
      </w:r>
      <w:r w:rsidR="00265AB8" w:rsidRPr="00AD4BE4">
        <w:t xml:space="preserve">31 703,07 </w:t>
      </w:r>
      <w:r w:rsidRPr="00AD4BE4">
        <w:t>(</w:t>
      </w:r>
      <w:r w:rsidR="00265AB8" w:rsidRPr="00AD4BE4">
        <w:t>тридцать одна тысяча семьсот три</w:t>
      </w:r>
      <w:r w:rsidRPr="00AD4BE4">
        <w:t xml:space="preserve">) </w:t>
      </w:r>
      <w:r w:rsidRPr="00AD4BE4">
        <w:rPr>
          <w:bCs/>
        </w:rPr>
        <w:t>руб</w:t>
      </w:r>
      <w:r w:rsidR="00265AB8" w:rsidRPr="00AD4BE4">
        <w:rPr>
          <w:bCs/>
        </w:rPr>
        <w:t>ля 07 копеек</w:t>
      </w:r>
      <w:r w:rsidRPr="00AD4BE4">
        <w:rPr>
          <w:bCs/>
        </w:rPr>
        <w:t>.</w:t>
      </w:r>
    </w:p>
    <w:p w:rsidR="00FB5F95" w:rsidRPr="00AD4BE4" w:rsidRDefault="00FB5F95" w:rsidP="00717315">
      <w:pPr>
        <w:pStyle w:val="af9"/>
      </w:pPr>
      <w:r w:rsidRPr="00AD4BE4">
        <w:rPr>
          <w:bCs/>
        </w:rPr>
        <w:t xml:space="preserve">10.3. </w:t>
      </w:r>
      <w:proofErr w:type="gramStart"/>
      <w:r w:rsidRPr="00AD4BE4">
        <w:rPr>
          <w:bCs/>
        </w:rPr>
        <w:t xml:space="preserve">Если при проведении конкурса или аукциона начальная (максимальная) цена контракта, указанная в извещении об осуществлении закупки, снижена </w:t>
      </w:r>
      <w:r w:rsidR="00B93130" w:rsidRPr="00AD4BE4">
        <w:rPr>
          <w:bCs/>
        </w:rPr>
        <w:t>Подрядчиком</w:t>
      </w:r>
      <w:r w:rsidRPr="00AD4BE4">
        <w:rPr>
          <w:bCs/>
        </w:rPr>
        <w:t xml:space="preserve"> на двадцать пять и более процентов, </w:t>
      </w:r>
      <w:r w:rsidR="00B93130" w:rsidRPr="00AD4BE4">
        <w:rPr>
          <w:bCs/>
        </w:rPr>
        <w:t>Подрядчик</w:t>
      </w:r>
      <w:r w:rsidR="00B65E5D" w:rsidRPr="00AD4BE4">
        <w:rPr>
          <w:bCs/>
        </w:rPr>
        <w:t xml:space="preserve"> </w:t>
      </w:r>
      <w:r w:rsidRPr="00AD4BE4">
        <w:rPr>
          <w:bCs/>
        </w:rPr>
        <w:t xml:space="preserve">предоставляет обеспечение исполнения контракта с учетом положений </w:t>
      </w:r>
      <w:hyperlink r:id="rId14" w:history="1">
        <w:r w:rsidRPr="00AD4BE4">
          <w:t>статьи 37</w:t>
        </w:r>
      </w:hyperlink>
      <w:r w:rsidRPr="00AD4BE4">
        <w:rPr>
          <w:bCs/>
        </w:rPr>
        <w:t xml:space="preserve"> Федерального закона от </w:t>
      </w:r>
      <w:r w:rsidRPr="00AD4BE4">
        <w:rPr>
          <w:bCs/>
        </w:rPr>
        <w:lastRenderedPageBreak/>
        <w:t>05.04.2013 № 44-ФЗ «О контрактной системе в сфере закупок товаров, работ, услуг для обеспечения государственных и муниципальных нужд».</w:t>
      </w:r>
      <w:proofErr w:type="gramEnd"/>
    </w:p>
    <w:p w:rsidR="00FB5F95" w:rsidRPr="00AD4BE4" w:rsidRDefault="00FB5F95" w:rsidP="00717315">
      <w:pPr>
        <w:pStyle w:val="af9"/>
        <w:rPr>
          <w:bCs/>
        </w:rPr>
      </w:pPr>
      <w:r w:rsidRPr="00AD4BE4">
        <w:rPr>
          <w:bCs/>
        </w:rPr>
        <w:t xml:space="preserve">10.4. Исполнение контракта может обеспечиваться предоставлением банковской гарантии, выданной банком и соответствующей требованиям </w:t>
      </w:r>
      <w:hyperlink r:id="rId15" w:history="1">
        <w:r w:rsidRPr="00AD4BE4">
          <w:rPr>
            <w:bCs/>
          </w:rPr>
          <w:t>статьи 45</w:t>
        </w:r>
      </w:hyperlink>
      <w:r w:rsidRPr="00AD4BE4">
        <w:rPr>
          <w:b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расчетный счет Заказчика. </w:t>
      </w:r>
    </w:p>
    <w:p w:rsidR="00FB5F95" w:rsidRPr="00AD4BE4" w:rsidRDefault="00FB5F95" w:rsidP="00717315">
      <w:pPr>
        <w:pStyle w:val="af9"/>
        <w:rPr>
          <w:bCs/>
        </w:rPr>
      </w:pPr>
      <w:r w:rsidRPr="00AD4BE4">
        <w:rPr>
          <w:bCs/>
        </w:rPr>
        <w:t xml:space="preserve">Способ обеспечения исполнения контракта определяется участником закупки, с которым заключается контракт, самостоятельно. </w:t>
      </w:r>
    </w:p>
    <w:p w:rsidR="00FB5F95" w:rsidRPr="00AD4BE4" w:rsidRDefault="00FB5F95" w:rsidP="00717315">
      <w:pPr>
        <w:pStyle w:val="af9"/>
        <w:rPr>
          <w:bCs/>
        </w:rPr>
      </w:pPr>
      <w:r w:rsidRPr="00AD4BE4">
        <w:t xml:space="preserve">В случае определения </w:t>
      </w:r>
      <w:r w:rsidR="00B93130" w:rsidRPr="00AD4BE4">
        <w:t>Подрядчиком</w:t>
      </w:r>
      <w:r w:rsidRPr="00AD4BE4">
        <w:t xml:space="preserve"> способа обеспечения исполнения Контракта «Безотзывная банковская гарантия, выданная банком» с</w:t>
      </w:r>
      <w:r w:rsidRPr="00AD4BE4">
        <w:rPr>
          <w:bCs/>
        </w:rPr>
        <w:t xml:space="preserve">рок действия банковской гарантии должен превышать срок действия контракта не менее чем на один месяц. </w:t>
      </w:r>
    </w:p>
    <w:p w:rsidR="00FB5F95" w:rsidRPr="00AD4BE4" w:rsidRDefault="00FB5F95" w:rsidP="00717315">
      <w:pPr>
        <w:pStyle w:val="af9"/>
        <w:rPr>
          <w:bCs/>
          <w:i/>
          <w:u w:val="single"/>
        </w:rPr>
      </w:pPr>
      <w:r w:rsidRPr="00AD4BE4">
        <w:rPr>
          <w:bCs/>
        </w:rPr>
        <w:t>В случае предоставления обеспечения исполнения контракта путем внесения денежных средств, денежные средства перечисляются по следующим реквизитам:</w:t>
      </w:r>
    </w:p>
    <w:p w:rsidR="004B7205" w:rsidRPr="00AD4BE4" w:rsidRDefault="004B7205" w:rsidP="00717315">
      <w:pPr>
        <w:pStyle w:val="af9"/>
        <w:rPr>
          <w:bCs/>
          <w:i/>
          <w:u w:val="single"/>
        </w:rPr>
      </w:pPr>
      <w:r w:rsidRPr="00AD4BE4">
        <w:rPr>
          <w:bCs/>
          <w:i/>
          <w:u w:val="single"/>
        </w:rPr>
        <w:t xml:space="preserve">Отделение Красноярск, </w:t>
      </w:r>
      <w:proofErr w:type="gramStart"/>
      <w:r w:rsidRPr="00AD4BE4">
        <w:rPr>
          <w:bCs/>
          <w:i/>
          <w:u w:val="single"/>
        </w:rPr>
        <w:t>г</w:t>
      </w:r>
      <w:proofErr w:type="gramEnd"/>
      <w:r w:rsidRPr="00AD4BE4">
        <w:rPr>
          <w:bCs/>
          <w:i/>
          <w:u w:val="single"/>
        </w:rPr>
        <w:t>. Красноярск</w:t>
      </w:r>
    </w:p>
    <w:p w:rsidR="004B7205" w:rsidRPr="00AD4BE4" w:rsidRDefault="004B7205" w:rsidP="00717315">
      <w:pPr>
        <w:pStyle w:val="af9"/>
        <w:rPr>
          <w:bCs/>
          <w:i/>
          <w:u w:val="single"/>
        </w:rPr>
      </w:pPr>
      <w:r w:rsidRPr="00AD4BE4">
        <w:rPr>
          <w:bCs/>
          <w:i/>
          <w:u w:val="single"/>
        </w:rPr>
        <w:t>БИК 040407001</w:t>
      </w:r>
    </w:p>
    <w:p w:rsidR="004B7205" w:rsidRPr="00AD4BE4" w:rsidRDefault="004B7205" w:rsidP="00717315">
      <w:pPr>
        <w:pStyle w:val="af9"/>
        <w:rPr>
          <w:bCs/>
          <w:i/>
          <w:u w:val="single"/>
        </w:rPr>
      </w:pPr>
      <w:r w:rsidRPr="00AD4BE4">
        <w:rPr>
          <w:bCs/>
          <w:i/>
          <w:u w:val="single"/>
        </w:rPr>
        <w:t xml:space="preserve">Расчетный счет </w:t>
      </w:r>
      <w:r w:rsidR="0058039E" w:rsidRPr="00AD4BE4">
        <w:rPr>
          <w:bCs/>
          <w:i/>
          <w:u w:val="single"/>
        </w:rPr>
        <w:t>40302810004073000375</w:t>
      </w:r>
    </w:p>
    <w:p w:rsidR="00FB5F95" w:rsidRPr="00AD4BE4" w:rsidRDefault="004B7205" w:rsidP="00717315">
      <w:pPr>
        <w:pStyle w:val="af9"/>
        <w:rPr>
          <w:bCs/>
          <w:i/>
          <w:u w:val="single"/>
        </w:rPr>
      </w:pPr>
      <w:r w:rsidRPr="00AD4BE4">
        <w:rPr>
          <w:bCs/>
          <w:i/>
          <w:u w:val="single"/>
        </w:rPr>
        <w:t xml:space="preserve">Лицевой счет </w:t>
      </w:r>
      <w:r w:rsidR="0058039E" w:rsidRPr="00AD4BE4">
        <w:rPr>
          <w:bCs/>
          <w:i/>
          <w:u w:val="single"/>
        </w:rPr>
        <w:t>05193020010</w:t>
      </w:r>
      <w:r w:rsidR="00E847A8" w:rsidRPr="00AD4BE4">
        <w:rPr>
          <w:bCs/>
          <w:i/>
          <w:u w:val="single"/>
        </w:rPr>
        <w:t xml:space="preserve"> </w:t>
      </w:r>
      <w:bookmarkStart w:id="0" w:name="_GoBack"/>
      <w:bookmarkEnd w:id="0"/>
      <w:r w:rsidRPr="00AD4BE4">
        <w:rPr>
          <w:bCs/>
          <w:i/>
          <w:u w:val="single"/>
        </w:rPr>
        <w:t>в УФК по Красноярскому краю</w:t>
      </w:r>
    </w:p>
    <w:p w:rsidR="00FB5F95" w:rsidRPr="00AD4BE4" w:rsidRDefault="00FB5F95" w:rsidP="00717315">
      <w:pPr>
        <w:pStyle w:val="af9"/>
      </w:pPr>
      <w:r w:rsidRPr="00AD4BE4">
        <w:rPr>
          <w:bCs/>
        </w:rPr>
        <w:t xml:space="preserve">10.5. Возврат </w:t>
      </w:r>
      <w:r w:rsidR="00B93130" w:rsidRPr="00AD4BE4">
        <w:rPr>
          <w:bCs/>
        </w:rPr>
        <w:t>Подрядчику</w:t>
      </w:r>
      <w:r w:rsidR="00B65E5D" w:rsidRPr="00AD4BE4">
        <w:rPr>
          <w:bCs/>
        </w:rPr>
        <w:t xml:space="preserve"> </w:t>
      </w:r>
      <w:proofErr w:type="gramStart"/>
      <w:r w:rsidRPr="00AD4BE4">
        <w:rPr>
          <w:bCs/>
        </w:rPr>
        <w:t>денежных средств, перечисленных в качестве обеспечения исполнения настоящего контракта</w:t>
      </w:r>
      <w:r w:rsidR="00B65E5D" w:rsidRPr="00AD4BE4">
        <w:rPr>
          <w:bCs/>
        </w:rPr>
        <w:t xml:space="preserve"> </w:t>
      </w:r>
      <w:r w:rsidRPr="00AD4BE4">
        <w:rPr>
          <w:bCs/>
        </w:rPr>
        <w:t>производится</w:t>
      </w:r>
      <w:proofErr w:type="gramEnd"/>
      <w:r w:rsidRPr="00AD4BE4">
        <w:rPr>
          <w:bCs/>
        </w:rPr>
        <w:t>:</w:t>
      </w:r>
    </w:p>
    <w:p w:rsidR="00FB5F95" w:rsidRPr="00AD4BE4" w:rsidRDefault="00FB5F95" w:rsidP="00717315">
      <w:pPr>
        <w:pStyle w:val="af9"/>
        <w:rPr>
          <w:bCs/>
        </w:rPr>
      </w:pPr>
      <w:r w:rsidRPr="00AD4BE4">
        <w:rPr>
          <w:bCs/>
        </w:rPr>
        <w:t xml:space="preserve">- если сроки исполнения обязательств по </w:t>
      </w:r>
      <w:r w:rsidR="00334E54" w:rsidRPr="00AD4BE4">
        <w:rPr>
          <w:bCs/>
        </w:rPr>
        <w:t>выполнению работ</w:t>
      </w:r>
      <w:r w:rsidRPr="00AD4BE4">
        <w:rPr>
          <w:bCs/>
        </w:rPr>
        <w:t xml:space="preserve"> не нарушены - в течение</w:t>
      </w:r>
      <w:r w:rsidR="00B65E5D" w:rsidRPr="00AD4BE4">
        <w:rPr>
          <w:bCs/>
        </w:rPr>
        <w:t xml:space="preserve"> </w:t>
      </w:r>
      <w:r w:rsidR="00D44DB0" w:rsidRPr="00AD4BE4">
        <w:rPr>
          <w:bCs/>
        </w:rPr>
        <w:t>10</w:t>
      </w:r>
      <w:r w:rsidR="00B65E5D" w:rsidRPr="00AD4BE4">
        <w:rPr>
          <w:bCs/>
        </w:rPr>
        <w:t xml:space="preserve"> </w:t>
      </w:r>
      <w:r w:rsidRPr="00AD4BE4">
        <w:rPr>
          <w:bCs/>
        </w:rPr>
        <w:t>(</w:t>
      </w:r>
      <w:r w:rsidR="00D44DB0" w:rsidRPr="00AD4BE4">
        <w:rPr>
          <w:bCs/>
        </w:rPr>
        <w:t>десяти</w:t>
      </w:r>
      <w:r w:rsidRPr="00AD4BE4">
        <w:rPr>
          <w:bCs/>
        </w:rPr>
        <w:t xml:space="preserve">) рабочих дней с момента исполнения </w:t>
      </w:r>
      <w:r w:rsidR="00B93130" w:rsidRPr="00AD4BE4">
        <w:rPr>
          <w:bCs/>
        </w:rPr>
        <w:t>Подрядчиком</w:t>
      </w:r>
      <w:r w:rsidRPr="00AD4BE4">
        <w:rPr>
          <w:bCs/>
        </w:rPr>
        <w:t xml:space="preserve"> обязательств по контракту в полном объеме; </w:t>
      </w:r>
    </w:p>
    <w:p w:rsidR="00FB5F95" w:rsidRPr="00AD4BE4" w:rsidRDefault="00FB5F95" w:rsidP="00717315">
      <w:pPr>
        <w:pStyle w:val="af9"/>
        <w:rPr>
          <w:bCs/>
        </w:rPr>
      </w:pPr>
      <w:r w:rsidRPr="00AD4BE4">
        <w:rPr>
          <w:bCs/>
        </w:rPr>
        <w:t xml:space="preserve">- в случае неисполнения или ненадлежащего исполнения </w:t>
      </w:r>
      <w:r w:rsidR="00B93130" w:rsidRPr="00AD4BE4">
        <w:rPr>
          <w:bCs/>
        </w:rPr>
        <w:t>Подрядчиком</w:t>
      </w:r>
      <w:r w:rsidRPr="00AD4BE4">
        <w:rPr>
          <w:bCs/>
        </w:rPr>
        <w:t xml:space="preserve"> обязательств, предусмотренных контрактом, включая нарушение сроков исполнения обязательств, - в течение</w:t>
      </w:r>
      <w:r w:rsidR="00B65E5D" w:rsidRPr="00AD4BE4">
        <w:rPr>
          <w:bCs/>
        </w:rPr>
        <w:t xml:space="preserve"> </w:t>
      </w:r>
      <w:r w:rsidR="00D44DB0" w:rsidRPr="00AD4BE4">
        <w:rPr>
          <w:bCs/>
        </w:rPr>
        <w:t>10</w:t>
      </w:r>
      <w:r w:rsidRPr="00AD4BE4">
        <w:rPr>
          <w:bCs/>
        </w:rPr>
        <w:t xml:space="preserve"> (</w:t>
      </w:r>
      <w:r w:rsidR="00D44DB0" w:rsidRPr="00AD4BE4">
        <w:rPr>
          <w:bCs/>
        </w:rPr>
        <w:t>десяти</w:t>
      </w:r>
      <w:r w:rsidRPr="00AD4BE4">
        <w:rPr>
          <w:bCs/>
        </w:rPr>
        <w:t xml:space="preserve">) рабочих дней с момента поступления на расчетный счет Заказчика суммы неустойки, начисленной Заказчиком в соответствии с </w:t>
      </w:r>
      <w:r w:rsidR="00B93130" w:rsidRPr="00AD4BE4">
        <w:rPr>
          <w:bCs/>
        </w:rPr>
        <w:t>п.</w:t>
      </w:r>
      <w:r w:rsidR="00B65E5D" w:rsidRPr="00AD4BE4">
        <w:rPr>
          <w:bCs/>
        </w:rPr>
        <w:t xml:space="preserve"> </w:t>
      </w:r>
      <w:r w:rsidR="00B93130" w:rsidRPr="00AD4BE4">
        <w:rPr>
          <w:bCs/>
        </w:rPr>
        <w:t>6</w:t>
      </w:r>
      <w:r w:rsidRPr="00AD4BE4">
        <w:rPr>
          <w:bCs/>
        </w:rPr>
        <w:t>.4 настоящего контракта.</w:t>
      </w:r>
    </w:p>
    <w:p w:rsidR="00FB5F95" w:rsidRPr="00AD4BE4" w:rsidRDefault="00FB5F95" w:rsidP="00717315">
      <w:pPr>
        <w:pStyle w:val="af9"/>
        <w:rPr>
          <w:bCs/>
        </w:rPr>
      </w:pPr>
      <w:r w:rsidRPr="00AD4BE4">
        <w:rPr>
          <w:bCs/>
        </w:rPr>
        <w:t xml:space="preserve">10.6. Настоящий Контракт заключается после предоставления </w:t>
      </w:r>
      <w:r w:rsidR="00B93130" w:rsidRPr="00AD4BE4">
        <w:rPr>
          <w:bCs/>
        </w:rPr>
        <w:t xml:space="preserve">Подрядчиком </w:t>
      </w:r>
      <w:r w:rsidRPr="00AD4BE4">
        <w:rPr>
          <w:bCs/>
        </w:rPr>
        <w:t>обеспечения исполнения настоящего Контракта.</w:t>
      </w:r>
    </w:p>
    <w:p w:rsidR="00FB5F95" w:rsidRPr="00AD4BE4" w:rsidRDefault="00FB5F95" w:rsidP="00717315">
      <w:pPr>
        <w:pStyle w:val="af9"/>
        <w:rPr>
          <w:bCs/>
        </w:rPr>
      </w:pPr>
      <w:r w:rsidRPr="00AD4BE4">
        <w:rPr>
          <w:bCs/>
        </w:rPr>
        <w:t xml:space="preserve">10.7. В ходе исполнения настоящего Контракта </w:t>
      </w:r>
      <w:r w:rsidR="00B93130" w:rsidRPr="00AD4BE4">
        <w:rPr>
          <w:bCs/>
        </w:rPr>
        <w:t>Подрядчик</w:t>
      </w:r>
      <w:r w:rsidRPr="00AD4BE4">
        <w:rPr>
          <w:bCs/>
        </w:rPr>
        <w:t xml:space="preserve">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FB5F95" w:rsidRPr="00AD4BE4" w:rsidRDefault="00FB5F95" w:rsidP="00717315">
      <w:pPr>
        <w:pStyle w:val="af9"/>
        <w:rPr>
          <w:bCs/>
        </w:rPr>
      </w:pPr>
      <w:r w:rsidRPr="00AD4BE4">
        <w:rPr>
          <w:bCs/>
        </w:rPr>
        <w:t xml:space="preserve">10.8. В случае неисполнения </w:t>
      </w:r>
      <w:r w:rsidR="00B93130" w:rsidRPr="00AD4BE4">
        <w:rPr>
          <w:bCs/>
        </w:rPr>
        <w:t>Подрядчиком</w:t>
      </w:r>
      <w:r w:rsidRPr="00AD4BE4">
        <w:rPr>
          <w:bCs/>
        </w:rPr>
        <w:t xml:space="preserve"> обязательств по уплате неустоек более </w:t>
      </w:r>
      <w:r w:rsidR="00D44DB0" w:rsidRPr="00AD4BE4">
        <w:rPr>
          <w:bCs/>
        </w:rPr>
        <w:t>10</w:t>
      </w:r>
      <w:r w:rsidRPr="00AD4BE4">
        <w:rPr>
          <w:bCs/>
        </w:rPr>
        <w:t xml:space="preserve"> (</w:t>
      </w:r>
      <w:r w:rsidR="00D44DB0" w:rsidRPr="00AD4BE4">
        <w:rPr>
          <w:bCs/>
        </w:rPr>
        <w:t>десяти</w:t>
      </w:r>
      <w:r w:rsidRPr="00AD4BE4">
        <w:rPr>
          <w:bCs/>
        </w:rPr>
        <w:t>)</w:t>
      </w:r>
      <w:r w:rsidR="00B65E5D" w:rsidRPr="00AD4BE4">
        <w:rPr>
          <w:bCs/>
        </w:rPr>
        <w:t xml:space="preserve"> </w:t>
      </w:r>
      <w:r w:rsidRPr="00AD4BE4">
        <w:rPr>
          <w:bCs/>
        </w:rPr>
        <w:t>календарных</w:t>
      </w:r>
      <w:r w:rsidR="00B65E5D" w:rsidRPr="00AD4BE4">
        <w:rPr>
          <w:bCs/>
        </w:rPr>
        <w:t xml:space="preserve"> </w:t>
      </w:r>
      <w:r w:rsidRPr="00AD4BE4">
        <w:rPr>
          <w:bCs/>
        </w:rPr>
        <w:t xml:space="preserve">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FB5F95" w:rsidRPr="00AD4BE4" w:rsidRDefault="00FB5F95" w:rsidP="00717315">
      <w:pPr>
        <w:pStyle w:val="af9"/>
        <w:rPr>
          <w:bCs/>
        </w:rPr>
      </w:pPr>
      <w:r w:rsidRPr="00AD4BE4">
        <w:rPr>
          <w:bCs/>
        </w:rPr>
        <w:t>10.9. В случае</w:t>
      </w:r>
      <w:proofErr w:type="gramStart"/>
      <w:r w:rsidRPr="00AD4BE4">
        <w:rPr>
          <w:bCs/>
        </w:rPr>
        <w:t>,</w:t>
      </w:r>
      <w:proofErr w:type="gramEnd"/>
      <w:r w:rsidRPr="00AD4BE4">
        <w:rPr>
          <w:bCs/>
        </w:rPr>
        <w:t xml:space="preserve">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от 05.04.2013</w:t>
      </w:r>
      <w:r w:rsidR="00B65E5D" w:rsidRPr="00AD4BE4">
        <w:rPr>
          <w:bCs/>
        </w:rPr>
        <w:t xml:space="preserve"> </w:t>
      </w:r>
      <w:r w:rsidRPr="00AD4BE4">
        <w:rPr>
          <w:bCs/>
        </w:rPr>
        <w:t>г. № 44-ФЗ "О контрактной системе в сфере закупок товаров, работ, услуг для обеспечения государственных и муниципальных нужд" и настоящего контракта об обеспечении исполнения контракта к такому участнику не применяются.</w:t>
      </w:r>
    </w:p>
    <w:p w:rsidR="00CA4C58" w:rsidRPr="00AD4BE4" w:rsidRDefault="00CA4C58" w:rsidP="00717315">
      <w:pPr>
        <w:pStyle w:val="af9"/>
        <w:rPr>
          <w:i/>
        </w:rPr>
      </w:pPr>
    </w:p>
    <w:p w:rsidR="00CA4C58" w:rsidRPr="00AD4BE4" w:rsidRDefault="00042E67" w:rsidP="00717315">
      <w:pPr>
        <w:pStyle w:val="1"/>
      </w:pPr>
      <w:r w:rsidRPr="00AD4BE4">
        <w:t xml:space="preserve">11. </w:t>
      </w:r>
      <w:r w:rsidR="00CA4C58" w:rsidRPr="00AD4BE4">
        <w:t>ГАРАНТИЙНЫЕ ОБЯЗАТЕЛЬСТВА</w:t>
      </w:r>
    </w:p>
    <w:p w:rsidR="00EE2D0E" w:rsidRPr="00AD4BE4" w:rsidRDefault="00EE2D0E" w:rsidP="00717315">
      <w:pPr>
        <w:pStyle w:val="af9"/>
      </w:pPr>
    </w:p>
    <w:p w:rsidR="00FB384F" w:rsidRPr="00AD4BE4" w:rsidRDefault="00042E67" w:rsidP="00AD4BE4">
      <w:pPr>
        <w:pStyle w:val="af9"/>
      </w:pPr>
      <w:r w:rsidRPr="00AD4BE4">
        <w:t xml:space="preserve">11.1. </w:t>
      </w:r>
      <w:r w:rsidR="00CA4C58" w:rsidRPr="00AD4BE4">
        <w:t xml:space="preserve">Срок гарантии </w:t>
      </w:r>
      <w:r w:rsidR="00FB384F" w:rsidRPr="00AD4BE4">
        <w:t xml:space="preserve">на результат выполненных работ </w:t>
      </w:r>
      <w:r w:rsidR="00CA4C58" w:rsidRPr="00AD4BE4">
        <w:t xml:space="preserve">составляет </w:t>
      </w:r>
      <w:r w:rsidR="00AD4BE4" w:rsidRPr="00AD4BE4">
        <w:t>36</w:t>
      </w:r>
      <w:r w:rsidR="00CA4C58" w:rsidRPr="00AD4BE4">
        <w:t xml:space="preserve"> месяцев.</w:t>
      </w:r>
    </w:p>
    <w:p w:rsidR="00812173" w:rsidRPr="00AD4BE4" w:rsidRDefault="00042E67" w:rsidP="00717315">
      <w:pPr>
        <w:pStyle w:val="af9"/>
      </w:pPr>
      <w:r w:rsidRPr="00AD4BE4">
        <w:t xml:space="preserve">11.2. </w:t>
      </w:r>
      <w:r w:rsidR="00FB384F" w:rsidRPr="00AD4BE4">
        <w:t xml:space="preserve">Гарантийный срок начинает течь с момента подписания Сторонами </w:t>
      </w:r>
      <w:r w:rsidR="00D44DB0" w:rsidRPr="00AD4BE4">
        <w:t>форм КС-2, КС-3</w:t>
      </w:r>
      <w:r w:rsidR="00FB384F" w:rsidRPr="00AD4BE4">
        <w:t>. Гарантия должна распространяться на весь объем работ.</w:t>
      </w:r>
    </w:p>
    <w:p w:rsidR="005662AB" w:rsidRPr="00AD4BE4" w:rsidRDefault="005662AB" w:rsidP="00717315">
      <w:pPr>
        <w:pStyle w:val="af9"/>
      </w:pPr>
      <w:r w:rsidRPr="00AD4BE4">
        <w:t xml:space="preserve">11.3. Если в период гарантийного срока обнаружатся недостатки, </w:t>
      </w:r>
      <w:r w:rsidR="00096596" w:rsidRPr="00AD4BE4">
        <w:t>Подрядчик</w:t>
      </w:r>
      <w:r w:rsidRPr="00AD4BE4">
        <w:t xml:space="preserve"> обязан устранить их за свой счет в срок</w:t>
      </w:r>
      <w:r w:rsidR="00F716FC" w:rsidRPr="00AD4BE4">
        <w:t>,</w:t>
      </w:r>
      <w:r w:rsidRPr="00AD4BE4">
        <w:t xml:space="preserve"> установленн</w:t>
      </w:r>
      <w:r w:rsidR="00F716FC" w:rsidRPr="00AD4BE4">
        <w:t>ый</w:t>
      </w:r>
      <w:r w:rsidRPr="00AD4BE4">
        <w:t xml:space="preserve"> Заказчиком в </w:t>
      </w:r>
      <w:r w:rsidR="00F716FC" w:rsidRPr="00AD4BE4">
        <w:t>извещении. Извещение направляется Заказчиком в порядке и в сроки, предусмотренные п.</w:t>
      </w:r>
      <w:r w:rsidR="00B65E5D" w:rsidRPr="00AD4BE4">
        <w:t xml:space="preserve"> </w:t>
      </w:r>
      <w:r w:rsidR="00D44DB0" w:rsidRPr="00AD4BE4">
        <w:t>12.3</w:t>
      </w:r>
      <w:r w:rsidRPr="00AD4BE4">
        <w:t xml:space="preserve"> Контракта.</w:t>
      </w:r>
      <w:r w:rsidR="00B65E5D" w:rsidRPr="00AD4BE4">
        <w:t xml:space="preserve"> </w:t>
      </w:r>
      <w:r w:rsidRPr="00AD4BE4">
        <w:t>При этом</w:t>
      </w:r>
      <w:r w:rsidR="00B65E5D" w:rsidRPr="00AD4BE4">
        <w:t xml:space="preserve"> </w:t>
      </w:r>
      <w:r w:rsidR="00F716FC" w:rsidRPr="00AD4BE4">
        <w:t>г</w:t>
      </w:r>
      <w:r w:rsidRPr="00AD4BE4">
        <w:t xml:space="preserve">арантийный срок продлевается на период, когда Заказчик не мог пользоваться результатом </w:t>
      </w:r>
      <w:r w:rsidR="00FD3447" w:rsidRPr="00AD4BE4">
        <w:t>работ</w:t>
      </w:r>
      <w:r w:rsidRPr="00AD4BE4">
        <w:t xml:space="preserve"> из-за обнаруженных в нем недостатков при условии, что Заказчик известил </w:t>
      </w:r>
      <w:r w:rsidR="00F716FC" w:rsidRPr="00AD4BE4">
        <w:t>Подрядчика</w:t>
      </w:r>
      <w:r w:rsidRPr="00AD4BE4">
        <w:t xml:space="preserve"> об этих недостатках.</w:t>
      </w:r>
    </w:p>
    <w:p w:rsidR="00D722D5" w:rsidRPr="00AD4BE4" w:rsidRDefault="005662AB" w:rsidP="00717315">
      <w:pPr>
        <w:pStyle w:val="af9"/>
      </w:pPr>
      <w:r w:rsidRPr="00AD4BE4">
        <w:t xml:space="preserve">11.4. </w:t>
      </w:r>
      <w:r w:rsidR="00D722D5" w:rsidRPr="00AD4BE4">
        <w:t xml:space="preserve">Если Подрядчик в течение срока, указанного </w:t>
      </w:r>
      <w:r w:rsidR="00812173" w:rsidRPr="00AD4BE4">
        <w:t>Заказчиком</w:t>
      </w:r>
      <w:r w:rsidR="00D722D5" w:rsidRPr="00AD4BE4">
        <w:t xml:space="preserve">, не устранит выявленные </w:t>
      </w:r>
      <w:r w:rsidR="00812173" w:rsidRPr="00AD4BE4">
        <w:t>недостатки</w:t>
      </w:r>
      <w:r w:rsidR="00D722D5" w:rsidRPr="00AD4BE4">
        <w:t xml:space="preserve">, то Заказчик вправе, при сохранении своих прав по гарантии, устранить </w:t>
      </w:r>
      <w:r w:rsidR="00F716FC" w:rsidRPr="00AD4BE4">
        <w:t>недостатки</w:t>
      </w:r>
      <w:r w:rsidR="00B65E5D" w:rsidRPr="00AD4BE4">
        <w:t xml:space="preserve"> </w:t>
      </w:r>
      <w:r w:rsidR="00D3643C" w:rsidRPr="00AD4BE4">
        <w:t xml:space="preserve">своими силами или </w:t>
      </w:r>
      <w:r w:rsidR="00D722D5" w:rsidRPr="00AD4BE4">
        <w:t xml:space="preserve">силами </w:t>
      </w:r>
      <w:r w:rsidR="00C9308F" w:rsidRPr="00AD4BE4">
        <w:t>третьих лиц</w:t>
      </w:r>
      <w:r w:rsidR="00D722D5" w:rsidRPr="00AD4BE4">
        <w:t>. Все расходы</w:t>
      </w:r>
      <w:r w:rsidR="00C9308F" w:rsidRPr="00AD4BE4">
        <w:t xml:space="preserve"> Заказчика</w:t>
      </w:r>
      <w:r w:rsidR="00D722D5" w:rsidRPr="00AD4BE4">
        <w:t xml:space="preserve">, связанные </w:t>
      </w:r>
      <w:r w:rsidR="00C9308F" w:rsidRPr="00AD4BE4">
        <w:t>с устранением недостатков</w:t>
      </w:r>
      <w:r w:rsidR="00D722D5" w:rsidRPr="00AD4BE4">
        <w:t xml:space="preserve">, оплачиваются Подрядчиком в течение </w:t>
      </w:r>
      <w:r w:rsidR="00D44DB0" w:rsidRPr="00AD4BE4">
        <w:t>10</w:t>
      </w:r>
      <w:r w:rsidR="00A0672A" w:rsidRPr="00AD4BE4">
        <w:t xml:space="preserve"> рабочих </w:t>
      </w:r>
      <w:r w:rsidR="00D722D5" w:rsidRPr="00AD4BE4">
        <w:t>дней с момента получения соответствующего требования Заказчика.</w:t>
      </w:r>
    </w:p>
    <w:p w:rsidR="00096596" w:rsidRPr="00AD4BE4" w:rsidRDefault="00096596" w:rsidP="00717315">
      <w:pPr>
        <w:pStyle w:val="af9"/>
      </w:pPr>
      <w:r w:rsidRPr="00AD4BE4">
        <w:t xml:space="preserve">11.5. В случае если предусмотренный Контрактом гарантийный срок составляет менее 2 (Двух) лет и недостатки работ обнаружены Заказчиком по истечении гарантийного срока, но в пределах 2 (Двух) лет с момента подписания акта </w:t>
      </w:r>
      <w:r w:rsidR="00CC2C89" w:rsidRPr="00AD4BE4">
        <w:t>сдачи-приемки выполненных работ</w:t>
      </w:r>
      <w:r w:rsidRPr="00AD4BE4">
        <w:t>, Подрядчик несет ответственность за недостатки работ, возникшие до передачи результата работ Заказчику.</w:t>
      </w:r>
    </w:p>
    <w:p w:rsidR="00096596" w:rsidRPr="00AD4BE4" w:rsidRDefault="00096596" w:rsidP="00717315">
      <w:pPr>
        <w:pStyle w:val="af9"/>
      </w:pPr>
    </w:p>
    <w:p w:rsidR="00CA4C58" w:rsidRPr="00AD4BE4" w:rsidRDefault="00CA4C58" w:rsidP="00717315">
      <w:pPr>
        <w:pStyle w:val="1"/>
      </w:pPr>
      <w:r w:rsidRPr="00AD4BE4">
        <w:t>12. ПРОЧИЕ УСЛОВИЯ</w:t>
      </w:r>
    </w:p>
    <w:p w:rsidR="00CA4C58" w:rsidRPr="00AD4BE4" w:rsidRDefault="00CA4C58" w:rsidP="00717315">
      <w:pPr>
        <w:pStyle w:val="af9"/>
      </w:pPr>
      <w:r w:rsidRPr="00AD4BE4">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570584" w:rsidRPr="00AD4BE4" w:rsidRDefault="00CA4C58" w:rsidP="00717315">
      <w:pPr>
        <w:pStyle w:val="af9"/>
      </w:pPr>
      <w:r w:rsidRPr="00AD4BE4">
        <w:t xml:space="preserve">12.2. </w:t>
      </w:r>
      <w:r w:rsidR="00570584" w:rsidRPr="00AD4BE4">
        <w:t>Контра</w:t>
      </w:r>
      <w:proofErr w:type="gramStart"/>
      <w:r w:rsidR="00570584" w:rsidRPr="00AD4BE4">
        <w:t>кт вст</w:t>
      </w:r>
      <w:proofErr w:type="gramEnd"/>
      <w:r w:rsidR="00570584" w:rsidRPr="00AD4BE4">
        <w:t>упает в силу с момента его заключения и действует до</w:t>
      </w:r>
      <w:r w:rsidR="00B65E5D" w:rsidRPr="00AD4BE4">
        <w:t xml:space="preserve"> </w:t>
      </w:r>
      <w:r w:rsidR="00570584" w:rsidRPr="00AD4BE4">
        <w:t>«</w:t>
      </w:r>
      <w:r w:rsidR="00D44DB0" w:rsidRPr="00AD4BE4">
        <w:t>31</w:t>
      </w:r>
      <w:r w:rsidR="00570584" w:rsidRPr="00AD4BE4">
        <w:t xml:space="preserve">» </w:t>
      </w:r>
      <w:r w:rsidR="00D44DB0" w:rsidRPr="00AD4BE4">
        <w:t xml:space="preserve">декабря </w:t>
      </w:r>
      <w:r w:rsidR="00570584" w:rsidRPr="00AD4BE4">
        <w:t>20</w:t>
      </w:r>
      <w:r w:rsidR="00D44DB0" w:rsidRPr="00AD4BE4">
        <w:t xml:space="preserve">18 </w:t>
      </w:r>
      <w:r w:rsidR="00570584" w:rsidRPr="00AD4BE4">
        <w:t>г.</w:t>
      </w:r>
    </w:p>
    <w:p w:rsidR="00CA4C58" w:rsidRPr="00AD4BE4" w:rsidRDefault="00CA4C58" w:rsidP="00717315">
      <w:pPr>
        <w:pStyle w:val="af9"/>
      </w:pPr>
      <w:r w:rsidRPr="00AD4BE4">
        <w:lastRenderedPageBreak/>
        <w:t>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w:t>
      </w:r>
      <w:r w:rsidR="00574861" w:rsidRPr="00AD4BE4">
        <w:t>, электронной почты</w:t>
      </w:r>
      <w:r w:rsidRPr="00AD4BE4">
        <w:t xml:space="preserve"> с обязательной досылкой (передачей) подлинного документа в течение 3 (трех) рабочих дней.</w:t>
      </w:r>
    </w:p>
    <w:p w:rsidR="00CA4C58" w:rsidRPr="00AD4BE4" w:rsidRDefault="00CA4C58" w:rsidP="00717315">
      <w:pPr>
        <w:pStyle w:val="af9"/>
      </w:pPr>
      <w:r w:rsidRPr="00AD4BE4">
        <w:t>Срок ответа на входящий документ в рамках Контракта не может превышать 5 (Пяти) рабочих дней</w:t>
      </w:r>
      <w:r w:rsidR="00B65E5D" w:rsidRPr="00AD4BE4">
        <w:t xml:space="preserve"> </w:t>
      </w:r>
      <w:r w:rsidR="00574861" w:rsidRPr="00AD4BE4">
        <w:t xml:space="preserve">со дня его </w:t>
      </w:r>
      <w:r w:rsidR="001B0C3B" w:rsidRPr="00AD4BE4">
        <w:t>получения</w:t>
      </w:r>
      <w:r w:rsidRPr="00AD4BE4">
        <w:t>.</w:t>
      </w:r>
    </w:p>
    <w:p w:rsidR="00CA4C58" w:rsidRPr="00AD4BE4" w:rsidRDefault="00CA4C58" w:rsidP="00717315">
      <w:pPr>
        <w:pStyle w:val="af9"/>
      </w:pPr>
      <w:r w:rsidRPr="00AD4BE4">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C46BA1" w:rsidRPr="00AD4BE4" w:rsidRDefault="00CA4C58" w:rsidP="00717315">
      <w:pPr>
        <w:pStyle w:val="af9"/>
        <w:rPr>
          <w:bCs/>
        </w:rPr>
      </w:pPr>
      <w:r w:rsidRPr="00AD4BE4">
        <w:t xml:space="preserve">12.5. </w:t>
      </w:r>
      <w:r w:rsidRPr="00AD4BE4">
        <w:rPr>
          <w:bCs/>
        </w:rPr>
        <w:t xml:space="preserve">При исполнении Контракта не допускается перемена </w:t>
      </w:r>
      <w:r w:rsidR="00BF696E" w:rsidRPr="00AD4BE4">
        <w:t>Подрядчика</w:t>
      </w:r>
      <w:r w:rsidRPr="00AD4BE4">
        <w:rPr>
          <w:bCs/>
        </w:rPr>
        <w:t xml:space="preserve">, за исключением случая, если новый </w:t>
      </w:r>
      <w:r w:rsidR="00BF696E" w:rsidRPr="00AD4BE4">
        <w:t xml:space="preserve">подрядчик </w:t>
      </w:r>
      <w:r w:rsidRPr="00AD4BE4">
        <w:rPr>
          <w:bCs/>
        </w:rPr>
        <w:t xml:space="preserve">является правопреемником </w:t>
      </w:r>
      <w:r w:rsidR="00BF696E" w:rsidRPr="00AD4BE4">
        <w:t xml:space="preserve">Подрядчика </w:t>
      </w:r>
      <w:r w:rsidRPr="00AD4BE4">
        <w:rPr>
          <w:bCs/>
        </w:rPr>
        <w:t xml:space="preserve">по Контракту вследствие реорганизации юридического лица в форме преобразования, слияния или присоединения. </w:t>
      </w:r>
      <w:r w:rsidRPr="00AD4BE4">
        <w:t xml:space="preserve">В случае перемены Заказчика по Контракту права и обязанности Заказчика, </w:t>
      </w:r>
      <w:r w:rsidRPr="00AD4BE4">
        <w:rPr>
          <w:bCs/>
        </w:rPr>
        <w:t xml:space="preserve">предусмотренные Контрактом, переходят к новому заказчику в соответствии с частью 6 статьи 95 </w:t>
      </w:r>
      <w:r w:rsidR="00824FC4" w:rsidRPr="00AD4BE4">
        <w:rPr>
          <w:bCs/>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46BA1" w:rsidRPr="00AD4BE4" w:rsidRDefault="00CA4C58" w:rsidP="00717315">
      <w:pPr>
        <w:pStyle w:val="af9"/>
        <w:rPr>
          <w:bCs/>
        </w:rPr>
      </w:pPr>
      <w:r w:rsidRPr="00AD4BE4">
        <w:rPr>
          <w:bCs/>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C46BA1" w:rsidRPr="00AD4BE4" w:rsidRDefault="00CA4C58" w:rsidP="00717315">
      <w:pPr>
        <w:pStyle w:val="af9"/>
        <w:rPr>
          <w:bCs/>
        </w:rPr>
      </w:pPr>
      <w:r w:rsidRPr="00AD4BE4">
        <w:rPr>
          <w:bCs/>
        </w:rPr>
        <w:t xml:space="preserve">12.7. </w:t>
      </w:r>
      <w:bookmarkStart w:id="1" w:name="OLE_LINK5"/>
      <w:r w:rsidR="00BF696E" w:rsidRPr="00AD4BE4">
        <w:rPr>
          <w:bCs/>
        </w:rPr>
        <w:t xml:space="preserve">Подрядчик </w:t>
      </w:r>
      <w:r w:rsidRPr="00AD4BE4">
        <w:rPr>
          <w:bCs/>
        </w:rPr>
        <w:t xml:space="preserve">обязан представить Заказчику сведения об изменении своего </w:t>
      </w:r>
      <w:r w:rsidR="00060F15" w:rsidRPr="00AD4BE4">
        <w:rPr>
          <w:bCs/>
        </w:rPr>
        <w:t>адреса</w:t>
      </w:r>
      <w:r w:rsidRPr="00AD4BE4">
        <w:rPr>
          <w:bCs/>
        </w:rPr>
        <w:t xml:space="preserve"> в срок не позднее 2 (Двух) рабочих</w:t>
      </w:r>
      <w:r w:rsidRPr="00AD4BE4">
        <w:t xml:space="preserve"> дней со дня соответствующего изменения. В случае непредставления в установленный срок уведомления </w:t>
      </w:r>
      <w:r w:rsidR="00060F15" w:rsidRPr="00AD4BE4">
        <w:t xml:space="preserve">адресом </w:t>
      </w:r>
      <w:r w:rsidR="00BF696E" w:rsidRPr="00AD4BE4">
        <w:t xml:space="preserve">Подрядчика </w:t>
      </w:r>
      <w:r w:rsidRPr="00AD4BE4">
        <w:t xml:space="preserve">будет считаться </w:t>
      </w:r>
      <w:r w:rsidR="00060F15" w:rsidRPr="00AD4BE4">
        <w:t>адрес</w:t>
      </w:r>
      <w:r w:rsidRPr="00AD4BE4">
        <w:t>, указанн</w:t>
      </w:r>
      <w:r w:rsidR="00060F15" w:rsidRPr="00AD4BE4">
        <w:t>ый</w:t>
      </w:r>
      <w:r w:rsidRPr="00AD4BE4">
        <w:t xml:space="preserve"> в Контракте. </w:t>
      </w:r>
    </w:p>
    <w:p w:rsidR="00C46BA1" w:rsidRPr="00AD4BE4" w:rsidRDefault="00CA4C58" w:rsidP="00717315">
      <w:pPr>
        <w:pStyle w:val="af9"/>
        <w:rPr>
          <w:bCs/>
        </w:rPr>
      </w:pPr>
      <w:r w:rsidRPr="00AD4BE4">
        <w:t xml:space="preserve">При изменении у </w:t>
      </w:r>
      <w:r w:rsidR="00BF696E" w:rsidRPr="00AD4BE4">
        <w:t xml:space="preserve">Подрядчика </w:t>
      </w:r>
      <w:r w:rsidRPr="00AD4BE4">
        <w:t>номеров телефонов, ф</w:t>
      </w:r>
      <w:r w:rsidR="00574861" w:rsidRPr="00AD4BE4">
        <w:t xml:space="preserve">аксов, адреса электронной почты, реквизитов банка для осуществления расчетов по Контракту </w:t>
      </w:r>
      <w:r w:rsidR="00BF696E" w:rsidRPr="00AD4BE4">
        <w:t xml:space="preserve">Подрядчик </w:t>
      </w:r>
      <w:r w:rsidRPr="00AD4BE4">
        <w:t>должен уведомить об этом Заказчика в течение 24</w:t>
      </w:r>
      <w:r w:rsidR="005662AB" w:rsidRPr="00AD4BE4">
        <w:t xml:space="preserve"> (Двадцати четырех)</w:t>
      </w:r>
      <w:r w:rsidRPr="00AD4BE4">
        <w:t xml:space="preserve"> часов с момента изменений. В случае непредставления в установленный срок уведомления об изменении указанной информации</w:t>
      </w:r>
      <w:r w:rsidR="00574861" w:rsidRPr="00AD4BE4">
        <w:t>,</w:t>
      </w:r>
      <w:r w:rsidRPr="00AD4BE4">
        <w:t xml:space="preserve"> номерами телефонов, факсов, адресами электронной почты</w:t>
      </w:r>
      <w:r w:rsidR="00574861" w:rsidRPr="00AD4BE4">
        <w:t>, реквизитами банка для осуществления расчетов по Контракту</w:t>
      </w:r>
      <w:r w:rsidRPr="00AD4BE4">
        <w:t xml:space="preserve"> будут считаться сведения, указанные в Контракте</w:t>
      </w:r>
      <w:bookmarkEnd w:id="1"/>
      <w:r w:rsidR="00C46BA1" w:rsidRPr="00AD4BE4">
        <w:t>.</w:t>
      </w:r>
    </w:p>
    <w:p w:rsidR="00C46BA1" w:rsidRPr="00AD4BE4" w:rsidRDefault="00C46BA1" w:rsidP="00717315">
      <w:pPr>
        <w:pStyle w:val="af9"/>
      </w:pPr>
    </w:p>
    <w:p w:rsidR="00C46BA1" w:rsidRPr="00AD4BE4" w:rsidRDefault="00CA4C58" w:rsidP="00717315">
      <w:pPr>
        <w:pStyle w:val="1"/>
        <w:rPr>
          <w:bCs/>
        </w:rPr>
      </w:pPr>
      <w:r w:rsidRPr="00AD4BE4">
        <w:t>13. ПРИЛОЖЕНИЯ К КОНТРАКТУ</w:t>
      </w:r>
    </w:p>
    <w:p w:rsidR="00C46BA1" w:rsidRPr="00AD4BE4" w:rsidRDefault="00CA4C58" w:rsidP="00717315">
      <w:pPr>
        <w:pStyle w:val="af9"/>
        <w:rPr>
          <w:bCs/>
        </w:rPr>
      </w:pPr>
      <w:r w:rsidRPr="00AD4BE4">
        <w:t>13.1. Приложения к Контракту являются его неотъемлемыми частями:</w:t>
      </w:r>
    </w:p>
    <w:p w:rsidR="00A4491B" w:rsidRPr="00AD4BE4" w:rsidRDefault="00A4491B" w:rsidP="00717315">
      <w:pPr>
        <w:pStyle w:val="af9"/>
      </w:pPr>
      <w:r w:rsidRPr="00AD4BE4">
        <w:t>Приложение 1 – Техническое задание;</w:t>
      </w:r>
    </w:p>
    <w:p w:rsidR="00CA4C58" w:rsidRPr="00AD4BE4" w:rsidRDefault="00CA4C58" w:rsidP="00717315">
      <w:pPr>
        <w:pStyle w:val="af9"/>
      </w:pPr>
      <w:r w:rsidRPr="00AD4BE4">
        <w:t xml:space="preserve">Приложение </w:t>
      </w:r>
      <w:r w:rsidR="00A4491B" w:rsidRPr="00AD4BE4">
        <w:t>2</w:t>
      </w:r>
      <w:r w:rsidRPr="00AD4BE4">
        <w:t xml:space="preserve"> – </w:t>
      </w:r>
      <w:r w:rsidR="00D44DB0" w:rsidRPr="00AD4BE4">
        <w:t>локальный сметный расчет</w:t>
      </w:r>
      <w:r w:rsidRPr="00AD4BE4">
        <w:t>;</w:t>
      </w:r>
    </w:p>
    <w:p w:rsidR="00D44DB0" w:rsidRPr="00AD4BE4" w:rsidRDefault="00D44DB0" w:rsidP="00717315">
      <w:pPr>
        <w:pStyle w:val="af9"/>
      </w:pPr>
    </w:p>
    <w:p w:rsidR="00793B40" w:rsidRPr="00AD4BE4" w:rsidRDefault="00CA4C58" w:rsidP="00717315">
      <w:pPr>
        <w:pStyle w:val="1"/>
      </w:pPr>
      <w:r w:rsidRPr="00AD4BE4">
        <w:rPr>
          <w:snapToGrid w:val="0"/>
        </w:rPr>
        <w:t xml:space="preserve">14. </w:t>
      </w:r>
      <w:r w:rsidR="00060F15" w:rsidRPr="00AD4BE4">
        <w:t>АДРЕСА</w:t>
      </w:r>
      <w:r w:rsidR="00793B40" w:rsidRPr="00AD4BE4">
        <w:t xml:space="preserve"> И РЕКВИЗИТЫ СТОРОН:</w:t>
      </w:r>
    </w:p>
    <w:tbl>
      <w:tblPr>
        <w:tblW w:w="0" w:type="auto"/>
        <w:tblLayout w:type="fixed"/>
        <w:tblLook w:val="0000"/>
      </w:tblPr>
      <w:tblGrid>
        <w:gridCol w:w="4906"/>
        <w:gridCol w:w="4907"/>
      </w:tblGrid>
      <w:tr w:rsidR="00CA4C58" w:rsidRPr="00AD4BE4" w:rsidTr="00FC0BBB">
        <w:trPr>
          <w:trHeight w:val="235"/>
        </w:trPr>
        <w:tc>
          <w:tcPr>
            <w:tcW w:w="4906" w:type="dxa"/>
            <w:vAlign w:val="center"/>
          </w:tcPr>
          <w:p w:rsidR="00CA4C58" w:rsidRPr="00AD4BE4" w:rsidRDefault="00CA4C58" w:rsidP="00717315">
            <w:pPr>
              <w:pStyle w:val="afe"/>
              <w:jc w:val="center"/>
              <w:rPr>
                <w:b/>
              </w:rPr>
            </w:pPr>
            <w:r w:rsidRPr="00AD4BE4">
              <w:rPr>
                <w:b/>
              </w:rPr>
              <w:t>Заказчик:</w:t>
            </w:r>
          </w:p>
        </w:tc>
        <w:tc>
          <w:tcPr>
            <w:tcW w:w="4907" w:type="dxa"/>
            <w:vAlign w:val="center"/>
          </w:tcPr>
          <w:p w:rsidR="00CA4C58" w:rsidRPr="00AD4BE4" w:rsidRDefault="00C733B7" w:rsidP="00717315">
            <w:pPr>
              <w:pStyle w:val="afe"/>
              <w:jc w:val="center"/>
              <w:rPr>
                <w:b/>
                <w:bCs/>
              </w:rPr>
            </w:pPr>
            <w:r w:rsidRPr="00AD4BE4">
              <w:rPr>
                <w:b/>
                <w:iCs/>
              </w:rPr>
              <w:t>Подрядчик</w:t>
            </w:r>
            <w:r w:rsidR="00CA4C58" w:rsidRPr="00AD4BE4">
              <w:rPr>
                <w:b/>
                <w:iCs/>
              </w:rPr>
              <w:t>:</w:t>
            </w:r>
          </w:p>
        </w:tc>
      </w:tr>
      <w:tr w:rsidR="00CA4C58" w:rsidRPr="00AD4BE4" w:rsidTr="00FC0BBB">
        <w:trPr>
          <w:trHeight w:val="180"/>
        </w:trPr>
        <w:tc>
          <w:tcPr>
            <w:tcW w:w="4906" w:type="dxa"/>
          </w:tcPr>
          <w:p w:rsidR="00F8145E" w:rsidRPr="00AD4BE4" w:rsidRDefault="00F8145E" w:rsidP="00717315">
            <w:pPr>
              <w:pStyle w:val="afe"/>
            </w:pPr>
            <w:r w:rsidRPr="00AD4BE4">
              <w:t xml:space="preserve">Администрация поселка Большая Ирба </w:t>
            </w:r>
          </w:p>
          <w:p w:rsidR="00F8145E" w:rsidRPr="00AD4BE4" w:rsidRDefault="00F8145E" w:rsidP="00717315">
            <w:pPr>
              <w:pStyle w:val="afe"/>
            </w:pPr>
            <w:r w:rsidRPr="00AD4BE4">
              <w:t>ИНН 2423002154</w:t>
            </w:r>
          </w:p>
          <w:p w:rsidR="00F8145E" w:rsidRPr="00AD4BE4" w:rsidRDefault="00F8145E" w:rsidP="00717315">
            <w:pPr>
              <w:pStyle w:val="afe"/>
            </w:pPr>
            <w:r w:rsidRPr="00AD4BE4">
              <w:t>КПП 242301001</w:t>
            </w:r>
          </w:p>
          <w:p w:rsidR="00F8145E" w:rsidRPr="00AD4BE4" w:rsidRDefault="00F8145E" w:rsidP="00717315">
            <w:pPr>
              <w:pStyle w:val="afe"/>
            </w:pPr>
            <w:r w:rsidRPr="00AD4BE4">
              <w:t>ОГРН 1022400877586</w:t>
            </w:r>
          </w:p>
          <w:p w:rsidR="00F8145E" w:rsidRPr="00AD4BE4" w:rsidRDefault="00F8145E" w:rsidP="00717315">
            <w:pPr>
              <w:pStyle w:val="afe"/>
            </w:pPr>
            <w:r w:rsidRPr="00AD4BE4">
              <w:t>Юридический адрес: 662943, Красноярский край, Курагинский район, пгт. Большая Ирба, ул. Ленина, д. 2,</w:t>
            </w:r>
          </w:p>
          <w:p w:rsidR="00F8145E" w:rsidRPr="00AD4BE4" w:rsidRDefault="00F8145E" w:rsidP="00717315">
            <w:pPr>
              <w:pStyle w:val="afe"/>
            </w:pPr>
            <w:r w:rsidRPr="00AD4BE4">
              <w:t>ОКВЭД 84.11.35</w:t>
            </w:r>
          </w:p>
          <w:p w:rsidR="00F8145E" w:rsidRPr="00AD4BE4" w:rsidRDefault="00F8145E" w:rsidP="00717315">
            <w:pPr>
              <w:pStyle w:val="afe"/>
            </w:pPr>
            <w:r w:rsidRPr="00AD4BE4">
              <w:t>ОКПО 00356375</w:t>
            </w:r>
          </w:p>
          <w:p w:rsidR="00F8145E" w:rsidRPr="00AD4BE4" w:rsidRDefault="00F8145E" w:rsidP="00717315">
            <w:pPr>
              <w:pStyle w:val="afe"/>
            </w:pPr>
            <w:r w:rsidRPr="00AD4BE4">
              <w:t>ОКАТО 04230552000</w:t>
            </w:r>
          </w:p>
          <w:p w:rsidR="00F8145E" w:rsidRPr="00AD4BE4" w:rsidRDefault="00F8145E" w:rsidP="00717315">
            <w:pPr>
              <w:pStyle w:val="afe"/>
            </w:pPr>
            <w:r w:rsidRPr="00AD4BE4">
              <w:t>ОКТМО 04630152051</w:t>
            </w:r>
          </w:p>
          <w:p w:rsidR="00F8145E" w:rsidRPr="00AD4BE4" w:rsidRDefault="00F8145E" w:rsidP="00717315">
            <w:pPr>
              <w:pStyle w:val="afe"/>
            </w:pPr>
            <w:r w:rsidRPr="00AD4BE4">
              <w:t>ОКОГУ 3300400</w:t>
            </w:r>
          </w:p>
          <w:p w:rsidR="00F8145E" w:rsidRPr="00AD4BE4" w:rsidRDefault="00F8145E" w:rsidP="00717315">
            <w:pPr>
              <w:pStyle w:val="afe"/>
            </w:pPr>
            <w:r w:rsidRPr="00AD4BE4">
              <w:t>ОКФС 14</w:t>
            </w:r>
          </w:p>
          <w:p w:rsidR="00F8145E" w:rsidRPr="00AD4BE4" w:rsidRDefault="00F8145E" w:rsidP="00717315">
            <w:pPr>
              <w:pStyle w:val="afe"/>
            </w:pPr>
            <w:r w:rsidRPr="00AD4BE4">
              <w:t>ОКОПФ 75404</w:t>
            </w:r>
          </w:p>
          <w:p w:rsidR="00F8145E" w:rsidRPr="00AD4BE4" w:rsidRDefault="00F8145E" w:rsidP="00717315">
            <w:pPr>
              <w:pStyle w:val="afe"/>
            </w:pPr>
            <w:r w:rsidRPr="00AD4BE4">
              <w:t xml:space="preserve">Отделение Красноярск, </w:t>
            </w:r>
            <w:proofErr w:type="gramStart"/>
            <w:r w:rsidRPr="00AD4BE4">
              <w:t>г</w:t>
            </w:r>
            <w:proofErr w:type="gramEnd"/>
            <w:r w:rsidRPr="00AD4BE4">
              <w:t>. Красноярск</w:t>
            </w:r>
          </w:p>
          <w:p w:rsidR="00F8145E" w:rsidRPr="00AD4BE4" w:rsidRDefault="00F8145E" w:rsidP="00717315">
            <w:pPr>
              <w:pStyle w:val="afe"/>
            </w:pPr>
            <w:r w:rsidRPr="00AD4BE4">
              <w:t>БИК 040407001</w:t>
            </w:r>
          </w:p>
          <w:p w:rsidR="00F8145E" w:rsidRPr="00AD4BE4" w:rsidRDefault="00F8145E" w:rsidP="00717315">
            <w:pPr>
              <w:pStyle w:val="afe"/>
            </w:pPr>
            <w:r w:rsidRPr="00AD4BE4">
              <w:t>Расчетный счет 40204810100000000722</w:t>
            </w:r>
          </w:p>
          <w:p w:rsidR="00F8145E" w:rsidRPr="00AD4BE4" w:rsidRDefault="00F8145E" w:rsidP="00717315">
            <w:pPr>
              <w:pStyle w:val="afe"/>
            </w:pPr>
            <w:r w:rsidRPr="00AD4BE4">
              <w:t>Лицевой счет 03193020010 в УФК по Красноярскому краю</w:t>
            </w:r>
          </w:p>
          <w:p w:rsidR="00F8145E" w:rsidRPr="00AD4BE4" w:rsidRDefault="00F8145E" w:rsidP="00717315">
            <w:pPr>
              <w:pStyle w:val="afe"/>
              <w:rPr>
                <w:lang w:val="en-US"/>
              </w:rPr>
            </w:pPr>
            <w:proofErr w:type="spellStart"/>
            <w:r w:rsidRPr="00AD4BE4">
              <w:rPr>
                <w:lang w:val="en-US"/>
              </w:rPr>
              <w:t>Тел</w:t>
            </w:r>
            <w:proofErr w:type="spellEnd"/>
            <w:r w:rsidRPr="00AD4BE4">
              <w:rPr>
                <w:lang w:val="en-US"/>
              </w:rPr>
              <w:t>. 8 (39136) 63265</w:t>
            </w:r>
          </w:p>
          <w:p w:rsidR="00F8145E" w:rsidRPr="00AD4BE4" w:rsidRDefault="00F8145E" w:rsidP="00717315">
            <w:pPr>
              <w:pStyle w:val="afe"/>
              <w:rPr>
                <w:lang w:val="en-US"/>
              </w:rPr>
            </w:pPr>
            <w:r w:rsidRPr="00AD4BE4">
              <w:rPr>
                <w:lang w:val="en-US"/>
              </w:rPr>
              <w:t>E-mail: adm_irba@krasmail.ru</w:t>
            </w:r>
          </w:p>
          <w:p w:rsidR="00F8145E" w:rsidRPr="00AD4BE4" w:rsidRDefault="00F8145E" w:rsidP="00717315">
            <w:pPr>
              <w:pStyle w:val="afe"/>
              <w:rPr>
                <w:lang w:val="en-US"/>
              </w:rPr>
            </w:pPr>
          </w:p>
          <w:p w:rsidR="00F8145E" w:rsidRPr="00AD4BE4" w:rsidRDefault="00F8145E" w:rsidP="00717315">
            <w:pPr>
              <w:pStyle w:val="afe"/>
            </w:pPr>
            <w:r w:rsidRPr="00AD4BE4">
              <w:t>Глава посёлка</w:t>
            </w:r>
          </w:p>
          <w:p w:rsidR="00F8145E" w:rsidRPr="00AD4BE4" w:rsidRDefault="00F8145E" w:rsidP="00717315">
            <w:pPr>
              <w:pStyle w:val="afe"/>
            </w:pPr>
          </w:p>
          <w:p w:rsidR="00F8145E" w:rsidRPr="00AD4BE4" w:rsidRDefault="00F8145E" w:rsidP="00495F52">
            <w:pPr>
              <w:pStyle w:val="afe"/>
            </w:pPr>
            <w:r w:rsidRPr="00AD4BE4">
              <w:t>________________________ Г.Г. Кузик</w:t>
            </w:r>
          </w:p>
          <w:p w:rsidR="00495F52" w:rsidRPr="00AD4BE4" w:rsidRDefault="00495F52" w:rsidP="00495F52">
            <w:pPr>
              <w:pStyle w:val="afe"/>
              <w:rPr>
                <w:sz w:val="24"/>
                <w:szCs w:val="24"/>
              </w:rPr>
            </w:pPr>
          </w:p>
        </w:tc>
        <w:tc>
          <w:tcPr>
            <w:tcW w:w="4907" w:type="dxa"/>
          </w:tcPr>
          <w:p w:rsidR="00CA4C58" w:rsidRPr="00AD4BE4" w:rsidRDefault="00265AB8" w:rsidP="00265AB8">
            <w:pPr>
              <w:pStyle w:val="afe"/>
            </w:pPr>
            <w:r w:rsidRPr="00AD4BE4">
              <w:t>ООО «ТД Мастер»</w:t>
            </w:r>
          </w:p>
          <w:p w:rsidR="00265AB8" w:rsidRPr="00AD4BE4" w:rsidRDefault="00265AB8" w:rsidP="00265AB8">
            <w:pPr>
              <w:pStyle w:val="afe"/>
            </w:pPr>
            <w:r w:rsidRPr="00AD4BE4">
              <w:t>ИНН 2463235892</w:t>
            </w:r>
          </w:p>
          <w:p w:rsidR="00265AB8" w:rsidRPr="00AD4BE4" w:rsidRDefault="00265AB8" w:rsidP="00265AB8">
            <w:pPr>
              <w:pStyle w:val="afe"/>
            </w:pPr>
            <w:r w:rsidRPr="00AD4BE4">
              <w:t>КПП 246301001</w:t>
            </w:r>
          </w:p>
          <w:p w:rsidR="00265AB8" w:rsidRPr="00AD4BE4" w:rsidRDefault="00265AB8" w:rsidP="00265AB8">
            <w:pPr>
              <w:pStyle w:val="afe"/>
            </w:pPr>
            <w:r w:rsidRPr="00AD4BE4">
              <w:t>ОГРН 1122468014921</w:t>
            </w:r>
          </w:p>
          <w:p w:rsidR="00265AB8" w:rsidRPr="00AD4BE4" w:rsidRDefault="00265AB8" w:rsidP="00265AB8">
            <w:pPr>
              <w:pStyle w:val="afe"/>
            </w:pPr>
            <w:r w:rsidRPr="00AD4BE4">
              <w:t>Юридический адрес: 660061, г. Красноярск, ул. Калинина, 85, офис 219</w:t>
            </w:r>
          </w:p>
          <w:p w:rsidR="00265AB8" w:rsidRPr="00AD4BE4" w:rsidRDefault="00265AB8" w:rsidP="00265AB8">
            <w:pPr>
              <w:pStyle w:val="afe"/>
            </w:pPr>
          </w:p>
          <w:p w:rsidR="00265AB8" w:rsidRPr="00AD4BE4" w:rsidRDefault="00265AB8" w:rsidP="00265AB8">
            <w:pPr>
              <w:pStyle w:val="afe"/>
            </w:pPr>
            <w:r w:rsidRPr="00AD4BE4">
              <w:t>ОКВЭД 47.52</w:t>
            </w:r>
          </w:p>
          <w:p w:rsidR="00265AB8" w:rsidRPr="00AD4BE4" w:rsidRDefault="00265AB8" w:rsidP="00265AB8">
            <w:pPr>
              <w:pStyle w:val="afe"/>
              <w:rPr>
                <w:rFonts w:eastAsia="Calibri"/>
                <w:bCs/>
              </w:rPr>
            </w:pPr>
            <w:r w:rsidRPr="00AD4BE4">
              <w:t xml:space="preserve">ОКПО </w:t>
            </w:r>
            <w:r w:rsidR="00495F52" w:rsidRPr="00AD4BE4">
              <w:rPr>
                <w:rFonts w:eastAsia="Calibri"/>
                <w:bCs/>
              </w:rPr>
              <w:t>38591564</w:t>
            </w:r>
          </w:p>
          <w:p w:rsidR="00495F52" w:rsidRPr="00AD4BE4" w:rsidRDefault="00495F52" w:rsidP="00265AB8">
            <w:pPr>
              <w:pStyle w:val="afe"/>
              <w:rPr>
                <w:rFonts w:eastAsia="Calibri"/>
                <w:bCs/>
              </w:rPr>
            </w:pPr>
            <w:r w:rsidRPr="00AD4BE4">
              <w:rPr>
                <w:rFonts w:eastAsia="Calibri"/>
                <w:bCs/>
              </w:rPr>
              <w:t>ОКАТО 04401371000</w:t>
            </w:r>
          </w:p>
          <w:p w:rsidR="00495F52" w:rsidRPr="00AD4BE4" w:rsidRDefault="00495F52" w:rsidP="00265AB8">
            <w:pPr>
              <w:pStyle w:val="afe"/>
              <w:rPr>
                <w:rFonts w:eastAsia="Calibri"/>
                <w:bCs/>
              </w:rPr>
            </w:pPr>
            <w:r w:rsidRPr="00AD4BE4">
              <w:rPr>
                <w:rFonts w:eastAsia="Calibri"/>
                <w:bCs/>
              </w:rPr>
              <w:t>ОКТМО 04701000001</w:t>
            </w:r>
          </w:p>
          <w:p w:rsidR="00495F52" w:rsidRPr="00AD4BE4" w:rsidRDefault="00495F52" w:rsidP="00265AB8">
            <w:pPr>
              <w:pStyle w:val="afe"/>
              <w:rPr>
                <w:rFonts w:eastAsia="Calibri"/>
                <w:bCs/>
              </w:rPr>
            </w:pPr>
            <w:r w:rsidRPr="00AD4BE4">
              <w:rPr>
                <w:rFonts w:eastAsia="Calibri"/>
                <w:bCs/>
              </w:rPr>
              <w:t>ОКОГУ 4210014</w:t>
            </w:r>
          </w:p>
          <w:p w:rsidR="00495F52" w:rsidRPr="00AD4BE4" w:rsidRDefault="00495F52" w:rsidP="00265AB8">
            <w:pPr>
              <w:pStyle w:val="afe"/>
              <w:rPr>
                <w:rFonts w:eastAsia="Calibri"/>
                <w:bCs/>
              </w:rPr>
            </w:pPr>
            <w:r w:rsidRPr="00AD4BE4">
              <w:rPr>
                <w:rFonts w:eastAsia="Calibri"/>
                <w:bCs/>
              </w:rPr>
              <w:t>ОКФС 16</w:t>
            </w:r>
          </w:p>
          <w:p w:rsidR="00495F52" w:rsidRPr="00AD4BE4" w:rsidRDefault="00495F52" w:rsidP="00265AB8">
            <w:pPr>
              <w:pStyle w:val="afe"/>
              <w:rPr>
                <w:rFonts w:eastAsia="Calibri"/>
                <w:bCs/>
              </w:rPr>
            </w:pPr>
            <w:r w:rsidRPr="00AD4BE4">
              <w:rPr>
                <w:rFonts w:eastAsia="Calibri"/>
                <w:bCs/>
              </w:rPr>
              <w:t>ОКОПФ 12300</w:t>
            </w:r>
          </w:p>
          <w:p w:rsidR="00495F52" w:rsidRPr="00AD4BE4" w:rsidRDefault="00495F52" w:rsidP="00265AB8">
            <w:pPr>
              <w:pStyle w:val="afe"/>
            </w:pPr>
            <w:r w:rsidRPr="00AD4BE4">
              <w:t>Филиал № 5440 Банка ВТБ (ПАО) г. Новосибирск</w:t>
            </w:r>
          </w:p>
          <w:p w:rsidR="00495F52" w:rsidRPr="00AD4BE4" w:rsidRDefault="00495F52" w:rsidP="00265AB8">
            <w:pPr>
              <w:pStyle w:val="afe"/>
            </w:pPr>
            <w:r w:rsidRPr="00AD4BE4">
              <w:t>БИК 045004719</w:t>
            </w:r>
          </w:p>
          <w:p w:rsidR="00495F52" w:rsidRPr="00AD4BE4" w:rsidRDefault="00495F52" w:rsidP="00265AB8">
            <w:pPr>
              <w:pStyle w:val="afe"/>
            </w:pPr>
            <w:r w:rsidRPr="00AD4BE4">
              <w:t>Расчетный счет 40702810624460001356</w:t>
            </w:r>
          </w:p>
          <w:p w:rsidR="00495F52" w:rsidRPr="00AD4BE4" w:rsidRDefault="00495F52" w:rsidP="00265AB8">
            <w:pPr>
              <w:pStyle w:val="afe"/>
            </w:pPr>
            <w:r w:rsidRPr="00AD4BE4">
              <w:t>Корреспондентский счет 30101810450040000719</w:t>
            </w:r>
          </w:p>
          <w:p w:rsidR="00495F52" w:rsidRPr="00AD4BE4" w:rsidRDefault="00495F52" w:rsidP="00265AB8">
            <w:pPr>
              <w:pStyle w:val="afe"/>
            </w:pPr>
          </w:p>
          <w:p w:rsidR="00495F52" w:rsidRPr="00AD4BE4" w:rsidRDefault="00495F52" w:rsidP="00495F52">
            <w:pPr>
              <w:pStyle w:val="afe"/>
            </w:pPr>
            <w:r w:rsidRPr="00AD4BE4">
              <w:t>Тел. 8 (391)2-911-226</w:t>
            </w:r>
          </w:p>
          <w:p w:rsidR="00495F52" w:rsidRPr="00AD4BE4" w:rsidRDefault="00495F52" w:rsidP="00495F52">
            <w:pPr>
              <w:pStyle w:val="afe"/>
            </w:pPr>
            <w:r w:rsidRPr="00AD4BE4">
              <w:rPr>
                <w:lang w:val="en-US"/>
              </w:rPr>
              <w:t>E</w:t>
            </w:r>
            <w:r w:rsidRPr="00AD4BE4">
              <w:t>-</w:t>
            </w:r>
            <w:r w:rsidRPr="00AD4BE4">
              <w:rPr>
                <w:lang w:val="en-US"/>
              </w:rPr>
              <w:t>mail</w:t>
            </w:r>
            <w:r w:rsidRPr="00AD4BE4">
              <w:t>:</w:t>
            </w:r>
            <w:hyperlink r:id="rId16" w:history="1">
              <w:r w:rsidRPr="00AD4BE4">
                <w:rPr>
                  <w:rStyle w:val="af1"/>
                  <w:color w:val="auto"/>
                  <w:lang w:val="en-US"/>
                </w:rPr>
                <w:t>info</w:t>
              </w:r>
              <w:r w:rsidRPr="00AD4BE4">
                <w:rPr>
                  <w:rStyle w:val="af1"/>
                  <w:color w:val="auto"/>
                </w:rPr>
                <w:t>@24-</w:t>
              </w:r>
              <w:r w:rsidRPr="00AD4BE4">
                <w:rPr>
                  <w:rStyle w:val="af1"/>
                  <w:color w:val="auto"/>
                  <w:lang w:val="en-US"/>
                </w:rPr>
                <w:t>master</w:t>
              </w:r>
              <w:r w:rsidRPr="00AD4BE4">
                <w:rPr>
                  <w:rStyle w:val="af1"/>
                  <w:color w:val="auto"/>
                </w:rPr>
                <w:t>.</w:t>
              </w:r>
              <w:proofErr w:type="spellStart"/>
              <w:r w:rsidRPr="00AD4BE4">
                <w:rPr>
                  <w:rStyle w:val="af1"/>
                  <w:color w:val="auto"/>
                  <w:lang w:val="en-US"/>
                </w:rPr>
                <w:t>ru</w:t>
              </w:r>
              <w:proofErr w:type="spellEnd"/>
            </w:hyperlink>
          </w:p>
          <w:p w:rsidR="00495F52" w:rsidRPr="00AD4BE4" w:rsidRDefault="00495F52" w:rsidP="00495F52">
            <w:pPr>
              <w:pStyle w:val="afe"/>
            </w:pPr>
          </w:p>
          <w:p w:rsidR="00495F52" w:rsidRPr="00AD4BE4" w:rsidRDefault="00495F52" w:rsidP="00495F52">
            <w:pPr>
              <w:pStyle w:val="afe"/>
            </w:pPr>
            <w:r w:rsidRPr="00AD4BE4">
              <w:t>Директор</w:t>
            </w:r>
          </w:p>
          <w:p w:rsidR="00495F52" w:rsidRPr="00AD4BE4" w:rsidRDefault="00495F52" w:rsidP="00495F52">
            <w:pPr>
              <w:pStyle w:val="afe"/>
            </w:pPr>
          </w:p>
          <w:p w:rsidR="00495F52" w:rsidRPr="00AD4BE4" w:rsidRDefault="00495F52" w:rsidP="00495F52">
            <w:pPr>
              <w:pStyle w:val="afe"/>
            </w:pPr>
            <w:r w:rsidRPr="00AD4BE4">
              <w:t>________________________ А.Г. Федоров</w:t>
            </w:r>
          </w:p>
        </w:tc>
      </w:tr>
    </w:tbl>
    <w:p w:rsidR="00495F52" w:rsidRDefault="00495F52" w:rsidP="00717315">
      <w:pPr>
        <w:pStyle w:val="af9"/>
        <w:sectPr w:rsidR="00495F52" w:rsidSect="00C408E0">
          <w:pgSz w:w="11906" w:h="16838"/>
          <w:pgMar w:top="899" w:right="746" w:bottom="1134" w:left="1260" w:header="708" w:footer="708" w:gutter="0"/>
          <w:cols w:space="708"/>
          <w:docGrid w:linePitch="360"/>
        </w:sectPr>
      </w:pPr>
    </w:p>
    <w:p w:rsidR="00EC0FE0" w:rsidRPr="00EA6820" w:rsidRDefault="00EC0FE0" w:rsidP="00EA6820">
      <w:pPr>
        <w:pStyle w:val="afb"/>
        <w:rPr>
          <w:sz w:val="24"/>
        </w:rPr>
      </w:pPr>
      <w:r w:rsidRPr="00EA6820">
        <w:rPr>
          <w:sz w:val="24"/>
        </w:rPr>
        <w:lastRenderedPageBreak/>
        <w:t xml:space="preserve">Приложение 1 к Муниципальному контракту № </w:t>
      </w:r>
      <w:r w:rsidR="00042E67">
        <w:rPr>
          <w:sz w:val="24"/>
        </w:rPr>
        <w:t>105</w:t>
      </w:r>
    </w:p>
    <w:p w:rsidR="00EC0FE0" w:rsidRDefault="00EC0FE0" w:rsidP="00EC0FE0">
      <w:pPr>
        <w:pStyle w:val="aff6"/>
        <w:ind w:left="360"/>
        <w:jc w:val="center"/>
        <w:rPr>
          <w:rFonts w:ascii="Times New Roman" w:hAnsi="Times New Roman"/>
          <w:b/>
          <w:sz w:val="24"/>
          <w:szCs w:val="24"/>
        </w:rPr>
      </w:pPr>
    </w:p>
    <w:p w:rsidR="00EC0FE0" w:rsidRDefault="00EC0FE0" w:rsidP="00EC0FE0">
      <w:pPr>
        <w:pStyle w:val="aff6"/>
        <w:ind w:left="360"/>
        <w:jc w:val="center"/>
        <w:rPr>
          <w:rFonts w:ascii="Times New Roman" w:hAnsi="Times New Roman"/>
          <w:b/>
          <w:sz w:val="24"/>
          <w:szCs w:val="24"/>
        </w:rPr>
      </w:pPr>
      <w:r>
        <w:rPr>
          <w:rFonts w:ascii="Times New Roman" w:hAnsi="Times New Roman"/>
          <w:b/>
          <w:sz w:val="24"/>
          <w:szCs w:val="24"/>
        </w:rPr>
        <w:t>Техническое задание</w:t>
      </w:r>
    </w:p>
    <w:p w:rsidR="00EC0FE0" w:rsidRDefault="00EC0FE0" w:rsidP="00EC0FE0">
      <w:pPr>
        <w:pStyle w:val="aff6"/>
        <w:ind w:left="360"/>
        <w:jc w:val="center"/>
        <w:rPr>
          <w:rFonts w:ascii="Times New Roman" w:hAnsi="Times New Roman"/>
          <w:b/>
          <w:sz w:val="24"/>
          <w:szCs w:val="24"/>
        </w:rPr>
      </w:pPr>
    </w:p>
    <w:p w:rsidR="00EC0FE0" w:rsidRPr="00727C44" w:rsidRDefault="00EC0FE0" w:rsidP="00EC0FE0">
      <w:pPr>
        <w:pStyle w:val="aff6"/>
        <w:ind w:left="360"/>
        <w:jc w:val="center"/>
        <w:rPr>
          <w:rFonts w:ascii="Times New Roman" w:hAnsi="Times New Roman"/>
          <w:b/>
          <w:sz w:val="24"/>
          <w:szCs w:val="24"/>
        </w:rPr>
      </w:pPr>
      <w:r w:rsidRPr="00727C44">
        <w:rPr>
          <w:rFonts w:ascii="Times New Roman" w:hAnsi="Times New Roman"/>
          <w:b/>
          <w:sz w:val="24"/>
          <w:szCs w:val="24"/>
        </w:rPr>
        <w:t>Показатели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87"/>
        <w:gridCol w:w="6379"/>
        <w:gridCol w:w="1038"/>
        <w:gridCol w:w="946"/>
        <w:gridCol w:w="4299"/>
      </w:tblGrid>
      <w:tr w:rsidR="00EC0FE0" w:rsidTr="00C57F9E">
        <w:tc>
          <w:tcPr>
            <w:tcW w:w="540"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 </w:t>
            </w:r>
            <w:proofErr w:type="gramStart"/>
            <w:r w:rsidRPr="00F86987">
              <w:rPr>
                <w:rFonts w:ascii="Times New Roman" w:hAnsi="Times New Roman"/>
              </w:rPr>
              <w:t>п</w:t>
            </w:r>
            <w:proofErr w:type="gramEnd"/>
            <w:r w:rsidRPr="00F86987">
              <w:rPr>
                <w:rFonts w:ascii="Times New Roman" w:hAnsi="Times New Roman"/>
              </w:rPr>
              <w:t>/п</w:t>
            </w:r>
          </w:p>
        </w:tc>
        <w:tc>
          <w:tcPr>
            <w:tcW w:w="2687"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Наименование</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поставляемого товара</w:t>
            </w:r>
          </w:p>
        </w:tc>
        <w:tc>
          <w:tcPr>
            <w:tcW w:w="637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Конкретные показатели</w:t>
            </w:r>
            <w:r w:rsidR="00B65E5D">
              <w:rPr>
                <w:rFonts w:ascii="Times New Roman" w:hAnsi="Times New Roman"/>
              </w:rPr>
              <w:t>,</w:t>
            </w:r>
            <w:r w:rsidRPr="00F86987">
              <w:rPr>
                <w:rFonts w:ascii="Times New Roman" w:hAnsi="Times New Roman"/>
              </w:rPr>
              <w:t xml:space="preserve"> соответствующие значениям, установленным документацией Заказчика</w:t>
            </w:r>
          </w:p>
        </w:tc>
        <w:tc>
          <w:tcPr>
            <w:tcW w:w="1038"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Ед. измерения</w:t>
            </w:r>
          </w:p>
        </w:tc>
        <w:tc>
          <w:tcPr>
            <w:tcW w:w="946"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Количество</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Наименование страны происхождения товара или наименование производителя поставляемого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r>
      <w:tr w:rsidR="00EC0FE0" w:rsidRPr="00F86987" w:rsidTr="00C57F9E">
        <w:tc>
          <w:tcPr>
            <w:tcW w:w="540" w:type="dxa"/>
            <w:shd w:val="clear" w:color="auto" w:fill="auto"/>
          </w:tcPr>
          <w:p w:rsidR="00EC0FE0" w:rsidRPr="00CE7C46" w:rsidRDefault="00EC0FE0" w:rsidP="00C57F9E">
            <w:pPr>
              <w:pStyle w:val="aff7"/>
              <w:jc w:val="center"/>
            </w:pPr>
            <w:r>
              <w:t>1</w:t>
            </w:r>
          </w:p>
        </w:tc>
        <w:tc>
          <w:tcPr>
            <w:tcW w:w="2687" w:type="dxa"/>
            <w:shd w:val="clear" w:color="auto" w:fill="auto"/>
          </w:tcPr>
          <w:p w:rsidR="00EC0FE0" w:rsidRDefault="00EC0FE0" w:rsidP="00C57F9E">
            <w:pPr>
              <w:spacing w:after="0" w:line="240" w:lineRule="auto"/>
              <w:jc w:val="both"/>
              <w:rPr>
                <w:rFonts w:ascii="Times New Roman" w:hAnsi="Times New Roman"/>
              </w:rPr>
            </w:pPr>
            <w:r w:rsidRPr="00452B79">
              <w:rPr>
                <w:rFonts w:ascii="Times New Roman" w:hAnsi="Times New Roman"/>
              </w:rPr>
              <w:t>Скамья</w:t>
            </w:r>
          </w:p>
          <w:p w:rsidR="00EC0FE0" w:rsidRPr="00F86987" w:rsidRDefault="00EC0FE0" w:rsidP="00C57F9E">
            <w:pPr>
              <w:spacing w:after="0" w:line="240" w:lineRule="auto"/>
              <w:jc w:val="both"/>
              <w:rPr>
                <w:rFonts w:ascii="Times New Roman" w:hAnsi="Times New Roman"/>
              </w:rPr>
            </w:pPr>
            <w:r>
              <w:rPr>
                <w:noProof/>
                <w:lang w:eastAsia="ru-RU"/>
              </w:rPr>
              <w:drawing>
                <wp:inline distT="0" distB="0" distL="0" distR="0">
                  <wp:extent cx="1330960" cy="995680"/>
                  <wp:effectExtent l="0" t="0" r="0" b="0"/>
                  <wp:docPr id="5" name="Рисунок 5" descr="Б-04 Скамья, h-830 , L-1490 , B-5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04 Скамья, h-830 , L-1490 , B-500 "/>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960" cy="995680"/>
                          </a:xfrm>
                          <a:prstGeom prst="rect">
                            <a:avLst/>
                          </a:prstGeom>
                          <a:noFill/>
                          <a:ln>
                            <a:noFill/>
                          </a:ln>
                        </pic:spPr>
                      </pic:pic>
                    </a:graphicData>
                  </a:graphic>
                </wp:inline>
              </w:drawing>
            </w:r>
          </w:p>
        </w:tc>
        <w:tc>
          <w:tcPr>
            <w:tcW w:w="6379" w:type="dxa"/>
            <w:shd w:val="clear" w:color="auto" w:fill="auto"/>
          </w:tcPr>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Скамья предназначена для установки на детских игровых и спортивных площадках и т.п. местах отдыха.</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Скамья </w:t>
            </w:r>
            <w:r>
              <w:rPr>
                <w:rFonts w:ascii="Times New Roman" w:hAnsi="Times New Roman"/>
              </w:rPr>
              <w:t>имеет</w:t>
            </w:r>
            <w:r w:rsidRPr="00452B79">
              <w:rPr>
                <w:rFonts w:ascii="Times New Roman" w:hAnsi="Times New Roman"/>
              </w:rPr>
              <w:t xml:space="preserve"> размеры</w:t>
            </w:r>
            <w:r>
              <w:rPr>
                <w:rFonts w:ascii="Times New Roman" w:hAnsi="Times New Roman"/>
              </w:rPr>
              <w:t>:</w:t>
            </w:r>
            <w:r w:rsidRPr="00452B79">
              <w:rPr>
                <w:rFonts w:ascii="Times New Roman" w:hAnsi="Times New Roman"/>
              </w:rPr>
              <w:t xml:space="preserve"> H=830</w:t>
            </w:r>
            <w:r>
              <w:rPr>
                <w:rFonts w:ascii="Times New Roman" w:hAnsi="Times New Roman"/>
              </w:rPr>
              <w:t xml:space="preserve"> мм</w:t>
            </w:r>
            <w:r w:rsidRPr="00452B79">
              <w:rPr>
                <w:rFonts w:ascii="Times New Roman" w:hAnsi="Times New Roman"/>
              </w:rPr>
              <w:t>, L=1470</w:t>
            </w:r>
            <w:r>
              <w:rPr>
                <w:rFonts w:ascii="Times New Roman" w:hAnsi="Times New Roman"/>
              </w:rPr>
              <w:t xml:space="preserve"> мм</w:t>
            </w:r>
            <w:r w:rsidRPr="00452B79">
              <w:rPr>
                <w:rFonts w:ascii="Times New Roman" w:hAnsi="Times New Roman"/>
              </w:rPr>
              <w:t>, B=500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Скамья </w:t>
            </w:r>
            <w:r>
              <w:rPr>
                <w:rFonts w:ascii="Times New Roman" w:hAnsi="Times New Roman"/>
              </w:rPr>
              <w:t>представляет</w:t>
            </w:r>
            <w:r w:rsidRPr="00452B79">
              <w:rPr>
                <w:rFonts w:ascii="Times New Roman" w:hAnsi="Times New Roman"/>
              </w:rPr>
              <w:t xml:space="preserve"> собой сборную конструкцию из каркаса и деревянного настила.</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Металлические элементы окрашены красками порошковыми полиэфирными, нанесенными электростатическим напылением.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Сборка скамьи </w:t>
            </w:r>
            <w:r>
              <w:rPr>
                <w:rFonts w:ascii="Times New Roman" w:hAnsi="Times New Roman"/>
              </w:rPr>
              <w:t>производит</w:t>
            </w:r>
            <w:r w:rsidRPr="00452B79">
              <w:rPr>
                <w:rFonts w:ascii="Times New Roman" w:hAnsi="Times New Roman"/>
              </w:rPr>
              <w:t xml:space="preserve">ся без применения сварочных работ. Используемые крепёжные элементы (болты, гайки) </w:t>
            </w:r>
            <w:r>
              <w:rPr>
                <w:rFonts w:ascii="Times New Roman" w:hAnsi="Times New Roman"/>
              </w:rPr>
              <w:t>имеют</w:t>
            </w:r>
            <w:r w:rsidR="00042E67">
              <w:rPr>
                <w:rFonts w:ascii="Times New Roman" w:hAnsi="Times New Roman"/>
              </w:rPr>
              <w:t xml:space="preserve"> </w:t>
            </w:r>
            <w:r w:rsidRPr="00452B79">
              <w:rPr>
                <w:rFonts w:ascii="Times New Roman" w:hAnsi="Times New Roman"/>
              </w:rPr>
              <w:t>травмобезопасное исполнение (колпачковые гайки, болты с радиусными головками, пластиковые заглушки).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Каркас скамьи выполнен цельносварным из стальной профильной трубы сечением 40x20мм, стальной профильной трубы сечением 20x20 мм, стального листа толщиной 2 мм.</w:t>
            </w:r>
          </w:p>
          <w:p w:rsidR="00EC0FE0" w:rsidRPr="00F86987" w:rsidRDefault="00EC0FE0" w:rsidP="00C57F9E">
            <w:pPr>
              <w:spacing w:after="0" w:line="240" w:lineRule="auto"/>
              <w:jc w:val="both"/>
              <w:rPr>
                <w:rFonts w:ascii="Times New Roman" w:hAnsi="Times New Roman"/>
              </w:rPr>
            </w:pPr>
            <w:r w:rsidRPr="00452B79">
              <w:rPr>
                <w:rFonts w:ascii="Times New Roman" w:hAnsi="Times New Roman"/>
              </w:rPr>
              <w:t>Деревянный настил выполне</w:t>
            </w:r>
            <w:r>
              <w:rPr>
                <w:rFonts w:ascii="Times New Roman" w:hAnsi="Times New Roman"/>
              </w:rPr>
              <w:t xml:space="preserve">н из сосновой доски толщиной </w:t>
            </w:r>
            <w:r w:rsidRPr="00452B79">
              <w:rPr>
                <w:rFonts w:ascii="Times New Roman" w:hAnsi="Times New Roman"/>
              </w:rPr>
              <w:t xml:space="preserve">30 мм. Лицевая сторона досок </w:t>
            </w:r>
            <w:r>
              <w:rPr>
                <w:rFonts w:ascii="Times New Roman" w:hAnsi="Times New Roman"/>
              </w:rPr>
              <w:t>имеет</w:t>
            </w:r>
            <w:r w:rsidR="00042E67">
              <w:rPr>
                <w:rFonts w:ascii="Times New Roman" w:hAnsi="Times New Roman"/>
              </w:rPr>
              <w:t xml:space="preserve"> </w:t>
            </w:r>
            <w:r w:rsidRPr="00452B79">
              <w:rPr>
                <w:rFonts w:ascii="Times New Roman" w:hAnsi="Times New Roman"/>
              </w:rPr>
              <w:t xml:space="preserve">скругление кромок радиусом 5 мм. Конструкция настила </w:t>
            </w:r>
            <w:r>
              <w:rPr>
                <w:rFonts w:ascii="Times New Roman" w:hAnsi="Times New Roman"/>
              </w:rPr>
              <w:t>исключает</w:t>
            </w:r>
            <w:r w:rsidRPr="00452B79">
              <w:rPr>
                <w:rFonts w:ascii="Times New Roman" w:hAnsi="Times New Roman"/>
              </w:rPr>
              <w:t xml:space="preserve"> скапливание воды и снега.</w:t>
            </w:r>
          </w:p>
        </w:tc>
        <w:tc>
          <w:tcPr>
            <w:tcW w:w="1038" w:type="dxa"/>
            <w:shd w:val="clear" w:color="auto" w:fill="auto"/>
          </w:tcPr>
          <w:p w:rsidR="00EC0FE0" w:rsidRPr="00F86987" w:rsidRDefault="00EC0FE0" w:rsidP="00C57F9E">
            <w:pPr>
              <w:spacing w:after="0" w:line="240" w:lineRule="auto"/>
              <w:jc w:val="center"/>
              <w:rPr>
                <w:rFonts w:ascii="Times New Roman" w:hAnsi="Times New Roman"/>
              </w:rPr>
            </w:pPr>
            <w:r w:rsidRPr="00F86987">
              <w:rPr>
                <w:rFonts w:ascii="Times New Roman" w:hAnsi="Times New Roman"/>
              </w:rPr>
              <w:t>Шт.</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6</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EC0FE0" w:rsidRPr="00F86987" w:rsidTr="00C57F9E">
        <w:tc>
          <w:tcPr>
            <w:tcW w:w="540" w:type="dxa"/>
            <w:shd w:val="clear" w:color="auto" w:fill="auto"/>
          </w:tcPr>
          <w:p w:rsidR="00EC0FE0" w:rsidRDefault="00EC0FE0" w:rsidP="00C57F9E">
            <w:pPr>
              <w:pStyle w:val="aff7"/>
              <w:jc w:val="center"/>
            </w:pPr>
            <w:r>
              <w:t>2</w:t>
            </w:r>
          </w:p>
        </w:tc>
        <w:tc>
          <w:tcPr>
            <w:tcW w:w="2687" w:type="dxa"/>
            <w:shd w:val="clear" w:color="auto" w:fill="auto"/>
          </w:tcPr>
          <w:p w:rsidR="00EC0FE0" w:rsidRDefault="00EC0FE0" w:rsidP="00C57F9E">
            <w:pPr>
              <w:spacing w:after="0" w:line="240" w:lineRule="auto"/>
              <w:jc w:val="both"/>
              <w:rPr>
                <w:rFonts w:ascii="Times New Roman" w:hAnsi="Times New Roman"/>
              </w:rPr>
            </w:pPr>
            <w:r w:rsidRPr="00452B79">
              <w:rPr>
                <w:rFonts w:ascii="Times New Roman" w:hAnsi="Times New Roman"/>
              </w:rPr>
              <w:t>Песочница с навесом</w:t>
            </w:r>
          </w:p>
          <w:p w:rsidR="00EC0FE0" w:rsidRPr="00F86987" w:rsidRDefault="00EC0FE0" w:rsidP="00C57F9E">
            <w:pPr>
              <w:spacing w:after="0" w:line="240" w:lineRule="auto"/>
              <w:jc w:val="both"/>
              <w:rPr>
                <w:rFonts w:ascii="Times New Roman" w:hAnsi="Times New Roman"/>
              </w:rPr>
            </w:pPr>
            <w:r>
              <w:rPr>
                <w:noProof/>
                <w:lang w:eastAsia="ru-RU"/>
              </w:rPr>
              <w:drawing>
                <wp:inline distT="0" distB="0" distL="0" distR="0">
                  <wp:extent cx="1330960" cy="995680"/>
                  <wp:effectExtent l="0" t="0" r="0" b="0"/>
                  <wp:docPr id="4" name="Рисунок 4" descr="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0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960" cy="995680"/>
                          </a:xfrm>
                          <a:prstGeom prst="rect">
                            <a:avLst/>
                          </a:prstGeom>
                          <a:noFill/>
                          <a:ln>
                            <a:noFill/>
                          </a:ln>
                        </pic:spPr>
                      </pic:pic>
                    </a:graphicData>
                  </a:graphic>
                </wp:inline>
              </w:drawing>
            </w:r>
          </w:p>
        </w:tc>
        <w:tc>
          <w:tcPr>
            <w:tcW w:w="6379" w:type="dxa"/>
            <w:shd w:val="clear" w:color="auto" w:fill="auto"/>
          </w:tcPr>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Песочница с навесом </w:t>
            </w:r>
            <w:r>
              <w:rPr>
                <w:rFonts w:ascii="Times New Roman" w:hAnsi="Times New Roman"/>
              </w:rPr>
              <w:t>использует</w:t>
            </w:r>
            <w:r w:rsidRPr="00452B79">
              <w:rPr>
                <w:rFonts w:ascii="Times New Roman" w:hAnsi="Times New Roman"/>
              </w:rPr>
              <w:t>ся детьми от 2 до 7 лет для тематических игр, физического развития.</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Габаритные размеры песочницы: H=1820 мм, L=1740 мм, B=1600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Песочница </w:t>
            </w:r>
            <w:r>
              <w:rPr>
                <w:rFonts w:ascii="Times New Roman" w:hAnsi="Times New Roman"/>
              </w:rPr>
              <w:t>представляет</w:t>
            </w:r>
            <w:r w:rsidRPr="00452B79">
              <w:rPr>
                <w:rFonts w:ascii="Times New Roman" w:hAnsi="Times New Roman"/>
              </w:rPr>
              <w:t xml:space="preserve"> собой сборную конструкцию из каркаса, навеса и угловых столиков.</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Сборка песочницы </w:t>
            </w:r>
            <w:r>
              <w:rPr>
                <w:rFonts w:ascii="Times New Roman" w:hAnsi="Times New Roman"/>
              </w:rPr>
              <w:t>производит</w:t>
            </w:r>
            <w:r w:rsidRPr="00452B79">
              <w:rPr>
                <w:rFonts w:ascii="Times New Roman" w:hAnsi="Times New Roman"/>
              </w:rPr>
              <w:t xml:space="preserve">ся без применения сварочных работ. Используемые крепёжные элементы (болты, гайки) </w:t>
            </w:r>
            <w:r>
              <w:rPr>
                <w:rFonts w:ascii="Times New Roman" w:hAnsi="Times New Roman"/>
              </w:rPr>
              <w:t>имеют</w:t>
            </w:r>
            <w:r w:rsidR="00042E67">
              <w:rPr>
                <w:rFonts w:ascii="Times New Roman" w:hAnsi="Times New Roman"/>
              </w:rPr>
              <w:t xml:space="preserve"> </w:t>
            </w:r>
            <w:r w:rsidRPr="00452B79">
              <w:rPr>
                <w:rFonts w:ascii="Times New Roman" w:hAnsi="Times New Roman"/>
              </w:rPr>
              <w:t>травмобезопасное исполнение (колпачковые гайки, болты с радиусными головками, пластиковые заглушки).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Цельносварные элементы изготовлены полуавтоматической сваркой в среде защитного газа СО</w:t>
            </w:r>
            <w:proofErr w:type="gramStart"/>
            <w:r w:rsidRPr="00452B79">
              <w:rPr>
                <w:rFonts w:ascii="Times New Roman" w:hAnsi="Times New Roman"/>
              </w:rPr>
              <w:t>2</w:t>
            </w:r>
            <w:proofErr w:type="gramEnd"/>
            <w:r w:rsidRPr="00452B79">
              <w:rPr>
                <w:rFonts w:ascii="Times New Roman" w:hAnsi="Times New Roman"/>
              </w:rPr>
              <w:t xml:space="preserve">, с применением сварочной </w:t>
            </w:r>
            <w:r w:rsidRPr="00452B79">
              <w:rPr>
                <w:rFonts w:ascii="Times New Roman" w:hAnsi="Times New Roman"/>
              </w:rPr>
              <w:lastRenderedPageBreak/>
              <w:t>проволоки Св-08Г2С-О диаметром 1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Металлические элементы окрашены красками порошковыми полиэфирными, нанесенными электростатическим напылением.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Фанерные детали </w:t>
            </w:r>
            <w:r>
              <w:rPr>
                <w:rFonts w:ascii="Times New Roman" w:hAnsi="Times New Roman"/>
              </w:rPr>
              <w:t>имеют</w:t>
            </w:r>
            <w:r w:rsidR="00042E67">
              <w:rPr>
                <w:rFonts w:ascii="Times New Roman" w:hAnsi="Times New Roman"/>
              </w:rPr>
              <w:t xml:space="preserve"> </w:t>
            </w:r>
            <w:r w:rsidRPr="00452B79">
              <w:rPr>
                <w:rFonts w:ascii="Times New Roman" w:hAnsi="Times New Roman"/>
              </w:rPr>
              <w:t>скругление по всем кромкам радиусом 5 мм, загрунтованы и окрашены краской на водной основе.</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Каркас песочницы из влагостойкой ламинированной ФСФ фанеры толщиной </w:t>
            </w:r>
            <w:r w:rsidR="00A929B4" w:rsidRPr="00452B79">
              <w:rPr>
                <w:rFonts w:ascii="Times New Roman" w:hAnsi="Times New Roman"/>
              </w:rPr>
              <w:t>18 мм</w:t>
            </w:r>
            <w:r w:rsidRPr="00452B79">
              <w:rPr>
                <w:rFonts w:ascii="Times New Roman" w:hAnsi="Times New Roman"/>
              </w:rPr>
              <w:t xml:space="preserve"> с односторонней рифленой поверхностью. Торцы фанерного каркаса обработаны защитным составом для предотвращения попадания влаги.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Угловые столики изготовлены из влагостойкой фанеры ФСФ толщиной 15 мм.</w:t>
            </w:r>
          </w:p>
          <w:p w:rsidR="00EC0FE0" w:rsidRPr="00F86987" w:rsidRDefault="00EC0FE0" w:rsidP="00C57F9E">
            <w:pPr>
              <w:spacing w:after="0" w:line="240" w:lineRule="auto"/>
              <w:jc w:val="both"/>
              <w:rPr>
                <w:rFonts w:ascii="Times New Roman" w:hAnsi="Times New Roman"/>
              </w:rPr>
            </w:pPr>
            <w:r w:rsidRPr="00452B79">
              <w:rPr>
                <w:rFonts w:ascii="Times New Roman" w:hAnsi="Times New Roman"/>
              </w:rPr>
              <w:t xml:space="preserve">Навес песочницы </w:t>
            </w:r>
            <w:r w:rsidR="00042E67">
              <w:rPr>
                <w:rFonts w:ascii="Times New Roman" w:hAnsi="Times New Roman"/>
              </w:rPr>
              <w:t>представляе</w:t>
            </w:r>
            <w:r>
              <w:rPr>
                <w:rFonts w:ascii="Times New Roman" w:hAnsi="Times New Roman"/>
              </w:rPr>
              <w:t>т</w:t>
            </w:r>
            <w:r w:rsidRPr="00452B79">
              <w:rPr>
                <w:rFonts w:ascii="Times New Roman" w:hAnsi="Times New Roman"/>
              </w:rPr>
              <w:t xml:space="preserve"> собой сборную конструкцию из каркаса и крыши. Каркас навеса выполнен из стальной профильной трубы сечением 40x20</w:t>
            </w:r>
            <w:r>
              <w:rPr>
                <w:rFonts w:ascii="Times New Roman" w:hAnsi="Times New Roman"/>
              </w:rPr>
              <w:t xml:space="preserve"> мм</w:t>
            </w:r>
            <w:r w:rsidRPr="00452B79">
              <w:rPr>
                <w:rFonts w:ascii="Times New Roman" w:hAnsi="Times New Roman"/>
              </w:rPr>
              <w:t xml:space="preserve"> и 20x20 мм. Крыша навеса выполнена из влагостойкой фанеры толщиной 12 мм.</w:t>
            </w:r>
          </w:p>
        </w:tc>
        <w:tc>
          <w:tcPr>
            <w:tcW w:w="1038" w:type="dxa"/>
            <w:shd w:val="clear" w:color="auto" w:fill="auto"/>
          </w:tcPr>
          <w:p w:rsidR="00EC0FE0" w:rsidRPr="00F86987" w:rsidRDefault="00EC0FE0" w:rsidP="00C57F9E">
            <w:pPr>
              <w:spacing w:after="0" w:line="240" w:lineRule="auto"/>
              <w:jc w:val="center"/>
              <w:rPr>
                <w:rFonts w:ascii="Times New Roman" w:hAnsi="Times New Roman"/>
              </w:rPr>
            </w:pPr>
            <w:r w:rsidRPr="00F86987">
              <w:rPr>
                <w:rFonts w:ascii="Times New Roman" w:hAnsi="Times New Roman"/>
              </w:rPr>
              <w:lastRenderedPageBreak/>
              <w:t>Шт.</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EC0FE0" w:rsidRPr="00F86987" w:rsidTr="00C57F9E">
        <w:tc>
          <w:tcPr>
            <w:tcW w:w="540" w:type="dxa"/>
            <w:shd w:val="clear" w:color="auto" w:fill="auto"/>
          </w:tcPr>
          <w:p w:rsidR="00EC0FE0" w:rsidRDefault="00EC0FE0" w:rsidP="00C57F9E">
            <w:pPr>
              <w:pStyle w:val="aff7"/>
              <w:jc w:val="center"/>
            </w:pPr>
            <w:r>
              <w:lastRenderedPageBreak/>
              <w:t>3</w:t>
            </w:r>
          </w:p>
        </w:tc>
        <w:tc>
          <w:tcPr>
            <w:tcW w:w="2687" w:type="dxa"/>
            <w:shd w:val="clear" w:color="auto" w:fill="auto"/>
          </w:tcPr>
          <w:p w:rsidR="00EC0FE0" w:rsidRDefault="00EC0FE0" w:rsidP="00C57F9E">
            <w:pPr>
              <w:spacing w:after="0" w:line="240" w:lineRule="auto"/>
              <w:jc w:val="both"/>
              <w:rPr>
                <w:rFonts w:ascii="Times New Roman" w:hAnsi="Times New Roman"/>
              </w:rPr>
            </w:pPr>
            <w:r w:rsidRPr="00452B79">
              <w:rPr>
                <w:rFonts w:ascii="Times New Roman" w:hAnsi="Times New Roman"/>
              </w:rPr>
              <w:t>Игровой комплекс</w:t>
            </w:r>
          </w:p>
          <w:p w:rsidR="00EC0FE0" w:rsidRPr="00F86987" w:rsidRDefault="00EC0FE0" w:rsidP="00C57F9E">
            <w:pPr>
              <w:spacing w:after="0" w:line="240" w:lineRule="auto"/>
              <w:jc w:val="both"/>
              <w:rPr>
                <w:rFonts w:ascii="Times New Roman" w:hAnsi="Times New Roman"/>
              </w:rPr>
            </w:pPr>
            <w:r>
              <w:rPr>
                <w:noProof/>
                <w:lang w:eastAsia="ru-RU"/>
              </w:rPr>
              <w:drawing>
                <wp:inline distT="0" distB="0" distL="0" distR="0">
                  <wp:extent cx="1330960" cy="995680"/>
                  <wp:effectExtent l="0" t="0" r="0" b="0"/>
                  <wp:docPr id="3" name="Рисунок 3" descr="ИК-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К-0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960" cy="995680"/>
                          </a:xfrm>
                          <a:prstGeom prst="rect">
                            <a:avLst/>
                          </a:prstGeom>
                          <a:noFill/>
                          <a:ln>
                            <a:noFill/>
                          </a:ln>
                        </pic:spPr>
                      </pic:pic>
                    </a:graphicData>
                  </a:graphic>
                </wp:inline>
              </w:drawing>
            </w:r>
          </w:p>
        </w:tc>
        <w:tc>
          <w:tcPr>
            <w:tcW w:w="6379" w:type="dxa"/>
            <w:shd w:val="clear" w:color="auto" w:fill="auto"/>
          </w:tcPr>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Игровой комплекс </w:t>
            </w:r>
            <w:r>
              <w:rPr>
                <w:rFonts w:ascii="Times New Roman" w:hAnsi="Times New Roman"/>
              </w:rPr>
              <w:t>использует</w:t>
            </w:r>
            <w:r w:rsidRPr="00452B79">
              <w:rPr>
                <w:rFonts w:ascii="Times New Roman" w:hAnsi="Times New Roman"/>
              </w:rPr>
              <w:t>ся детьми от 6 до 12 лет для тематических игр, физического развития, развития координации движения, преодоления страха нахождения на высоте.</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Габаритные размеры комплекса: H=4050 мм, L=8060 мм, B=7200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Игровой комплекс выполнен в виде трёх башен с закрепленными на них игровыми элементами.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Столбы деревянных башен выполнены из клееного соснового бруса сечением 95x95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Пол (игровая платформа) деревянной башни размером </w:t>
            </w:r>
            <w:r w:rsidR="00A929B4" w:rsidRPr="00452B79">
              <w:rPr>
                <w:rFonts w:ascii="Times New Roman" w:hAnsi="Times New Roman"/>
              </w:rPr>
              <w:t>995x995</w:t>
            </w:r>
            <w:r w:rsidR="00A929B4">
              <w:rPr>
                <w:rFonts w:ascii="Times New Roman" w:hAnsi="Times New Roman"/>
              </w:rPr>
              <w:t xml:space="preserve"> </w:t>
            </w:r>
            <w:r w:rsidR="00A929B4" w:rsidRPr="00452B79">
              <w:rPr>
                <w:rFonts w:ascii="Times New Roman" w:hAnsi="Times New Roman"/>
              </w:rPr>
              <w:t>мм</w:t>
            </w:r>
            <w:r w:rsidR="00A929B4">
              <w:rPr>
                <w:rFonts w:ascii="Times New Roman" w:hAnsi="Times New Roman"/>
              </w:rPr>
              <w:t xml:space="preserve"> представляет</w:t>
            </w:r>
            <w:r w:rsidRPr="00452B79">
              <w:rPr>
                <w:rFonts w:ascii="Times New Roman" w:hAnsi="Times New Roman"/>
              </w:rPr>
              <w:t xml:space="preserve"> собой сборную конструкцию из рамы и настила. Рама для пола деревянных башен изготовлена цельносварной из стальной трубы сечением 50x25</w:t>
            </w:r>
            <w:r>
              <w:rPr>
                <w:rFonts w:ascii="Times New Roman" w:hAnsi="Times New Roman"/>
              </w:rPr>
              <w:t xml:space="preserve"> мм</w:t>
            </w:r>
            <w:r w:rsidRPr="00452B79">
              <w:rPr>
                <w:rFonts w:ascii="Times New Roman" w:hAnsi="Times New Roman"/>
              </w:rPr>
              <w:t xml:space="preserve"> и стального листа толщиной 4 мм. Настил для пола деревянных башен выполнен из влагостойкой ламинированной фанеры толщиной 15 мм с рифленой антискользящей поверхностью. Торцы фанерного настила обработаны защитным составом для предотвращения попадания влаги. (Допускается изготовление пола деревянной башни из сосновой доски сечением 30x105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Столбы деревянных башен устанавлива</w:t>
            </w:r>
            <w:r>
              <w:rPr>
                <w:rFonts w:ascii="Times New Roman" w:hAnsi="Times New Roman"/>
              </w:rPr>
              <w:t>ю</w:t>
            </w:r>
            <w:r w:rsidRPr="00452B79">
              <w:rPr>
                <w:rFonts w:ascii="Times New Roman" w:hAnsi="Times New Roman"/>
              </w:rPr>
              <w:t xml:space="preserve">тся на опоры с последующим бетонированием. Опоры </w:t>
            </w:r>
            <w:r>
              <w:rPr>
                <w:rFonts w:ascii="Times New Roman" w:hAnsi="Times New Roman"/>
              </w:rPr>
              <w:t>изготавливают</w:t>
            </w:r>
            <w:r w:rsidRPr="00452B79">
              <w:rPr>
                <w:rFonts w:ascii="Times New Roman" w:hAnsi="Times New Roman"/>
              </w:rPr>
              <w:t>ся из стальной трубы сечением ВГП Ду32, стального горячекатаного листа толщиной 3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Скат высотой 1200 мм </w:t>
            </w:r>
            <w:r>
              <w:rPr>
                <w:rFonts w:ascii="Times New Roman" w:hAnsi="Times New Roman"/>
              </w:rPr>
              <w:t>представляет</w:t>
            </w:r>
            <w:r w:rsidRPr="00452B79">
              <w:rPr>
                <w:rFonts w:ascii="Times New Roman" w:hAnsi="Times New Roman"/>
              </w:rPr>
              <w:t xml:space="preserve">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изготовлен из стальной профильной трубы сечением 40x25 мм, вспомогательные элементы каркаса </w:t>
            </w:r>
            <w:r w:rsidRPr="00452B79">
              <w:rPr>
                <w:rFonts w:ascii="Times New Roman" w:hAnsi="Times New Roman"/>
              </w:rPr>
              <w:lastRenderedPageBreak/>
              <w:t>из стальной трубы сечением 20x20</w:t>
            </w:r>
            <w:r>
              <w:rPr>
                <w:rFonts w:ascii="Times New Roman" w:hAnsi="Times New Roman"/>
              </w:rPr>
              <w:t xml:space="preserve"> мм</w:t>
            </w:r>
            <w:r w:rsidRPr="00452B79">
              <w:rPr>
                <w:rFonts w:ascii="Times New Roman" w:hAnsi="Times New Roman"/>
              </w:rPr>
              <w:t xml:space="preserve"> и стального уголка сечением 40x40 мм. Поверхность скольжения ската изготовлена из цельного листа нержавеющей стали марки 08X13 и толщиной 1,5 мм. Радиус изгиба стального листа в нижней части окончания ската 50 мм. Бортики, ограждающие поверхность скольжения ската, выполнены из влагостойкой фанеры ФСФ толщиной 15 мм и высотой 150 мм от поверхности скольжения. Стартовый участок ската длиной 350 мм оборудован защитной секций высотой 800 мм от поверхности. Защитная секция изготовлена из влагостойкой фанеры ФСФ толщиной 15 мм. Защитная секция закреплена на столбах башни на кронштейны, изготовленные из стальной профильной трубы сечением 40x20</w:t>
            </w:r>
            <w:r>
              <w:rPr>
                <w:rFonts w:ascii="Times New Roman" w:hAnsi="Times New Roman"/>
              </w:rPr>
              <w:t xml:space="preserve"> мм</w:t>
            </w:r>
            <w:r w:rsidRPr="00452B79">
              <w:rPr>
                <w:rFonts w:ascii="Times New Roman" w:hAnsi="Times New Roman"/>
              </w:rPr>
              <w:t xml:space="preserve"> и стальной полосы сечением 4x40 мм. Внутри защитной секции на высоте 700 мм от поверхности установлена защитная перекладина из стальной трубы сечением ВГП Ду20 и стального листа толщиной 4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Лестница высотой 1200 мм представ</w:t>
            </w:r>
            <w:r>
              <w:rPr>
                <w:rFonts w:ascii="Times New Roman" w:hAnsi="Times New Roman"/>
              </w:rPr>
              <w:t>ляет</w:t>
            </w:r>
            <w:r w:rsidRPr="00452B79">
              <w:rPr>
                <w:rFonts w:ascii="Times New Roman" w:hAnsi="Times New Roman"/>
              </w:rPr>
              <w:t xml:space="preserve"> собой сборную конструкцию из боковин (тетив), ступенек, ограждений, столба с металлической опорой под бетонирование. Боковины (тетивы) лестницы выполнены из влагостойкой фанеры ФСФ толщиной 24 мм со сквозными пазами для установки и удержания ступенек. Ступеньки лестницы выполнены из влагостойкой ламинированной фанеры ФСФ толщиной 24 мм с рифленой антискользящей поверхностью. Торцы ступенек из ламинированной фанеры обработаны защитным составом для предотвращения попадания влаги. Поручни лестницы выполнены из влагостойкой фанеры ФСФ толщиной 18 мм. Поручни лестницы </w:t>
            </w:r>
            <w:r w:rsidR="00A929B4">
              <w:rPr>
                <w:rFonts w:ascii="Times New Roman" w:hAnsi="Times New Roman"/>
              </w:rPr>
              <w:t>имеют 3</w:t>
            </w:r>
            <w:r>
              <w:rPr>
                <w:rFonts w:ascii="Times New Roman" w:hAnsi="Times New Roman"/>
              </w:rPr>
              <w:t xml:space="preserve"> </w:t>
            </w:r>
            <w:proofErr w:type="gramStart"/>
            <w:r>
              <w:rPr>
                <w:rFonts w:ascii="Times New Roman" w:hAnsi="Times New Roman"/>
              </w:rPr>
              <w:t>сквозных</w:t>
            </w:r>
            <w:proofErr w:type="gramEnd"/>
            <w:r>
              <w:rPr>
                <w:rFonts w:ascii="Times New Roman" w:hAnsi="Times New Roman"/>
              </w:rPr>
              <w:t xml:space="preserve"> паза</w:t>
            </w:r>
            <w:r w:rsidRPr="00452B79">
              <w:rPr>
                <w:rFonts w:ascii="Times New Roman" w:hAnsi="Times New Roman"/>
              </w:rPr>
              <w:t xml:space="preserve"> для удобства захвата при хождении. Опорный столб лестницы выполнен из соснового бруса сечением 95x95 мм. Торец столба </w:t>
            </w:r>
            <w:r>
              <w:rPr>
                <w:rFonts w:ascii="Times New Roman" w:hAnsi="Times New Roman"/>
              </w:rPr>
              <w:t>закрывает</w:t>
            </w:r>
            <w:r w:rsidRPr="00452B79">
              <w:rPr>
                <w:rFonts w:ascii="Times New Roman" w:hAnsi="Times New Roman"/>
              </w:rPr>
              <w:t xml:space="preserve">ся пластиковой декоративной заглушкой. Опорный столб </w:t>
            </w:r>
            <w:r>
              <w:rPr>
                <w:rFonts w:ascii="Times New Roman" w:hAnsi="Times New Roman"/>
              </w:rPr>
              <w:t>устанавлива</w:t>
            </w:r>
            <w:r w:rsidR="00042E67">
              <w:rPr>
                <w:rFonts w:ascii="Times New Roman" w:hAnsi="Times New Roman"/>
              </w:rPr>
              <w:t>е</w:t>
            </w:r>
            <w:r>
              <w:rPr>
                <w:rFonts w:ascii="Times New Roman" w:hAnsi="Times New Roman"/>
              </w:rPr>
              <w:t>т</w:t>
            </w:r>
            <w:r w:rsidRPr="00452B79">
              <w:rPr>
                <w:rFonts w:ascii="Times New Roman" w:hAnsi="Times New Roman"/>
              </w:rPr>
              <w:t xml:space="preserve">ся на металлическую опору с последующим бетонированием. Опора изготовлена из стальной профильной трубы сечением 50x25 мм и стального листа толщиной 3 мм. (Допускается изготовление боковин (тетивы) лестницы и ступенек из сосновой доски толщиной 40 мм, перил лестницы из сосновой доски сечением </w:t>
            </w:r>
            <w:r>
              <w:rPr>
                <w:rFonts w:ascii="Times New Roman" w:hAnsi="Times New Roman"/>
              </w:rPr>
              <w:t>30x105 мм</w:t>
            </w:r>
            <w:r w:rsidRPr="00452B79">
              <w:rPr>
                <w:rFonts w:ascii="Times New Roman" w:hAnsi="Times New Roman"/>
              </w:rPr>
              <w:t>, ограждения лестницы из влагостойкой фанеры ФСФ толщиной 15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Металлический мост выполнен цельносварным из стальной профильной трубы сечением 40x40 мм и стальной трубы сечением ВГП Ду20.</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Металлический наклонный кольцевой лаз выполнен цельносварным из стальной профильной трубы сечением </w:t>
            </w:r>
            <w:r w:rsidRPr="00452B79">
              <w:rPr>
                <w:rFonts w:ascii="Times New Roman" w:hAnsi="Times New Roman"/>
              </w:rPr>
              <w:lastRenderedPageBreak/>
              <w:t>40x40мм и стальной трубы сечением ВГП Ду20.</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Приставной шест “Ромашка” изготовлен из стальной трубы сечением ВГП Ду 25, ВГП Ду32, стальной профильной трубы сечением 30x60 мм, стальной полосы сечением 4x40 мм. На ступеньках шеста </w:t>
            </w:r>
            <w:r>
              <w:rPr>
                <w:rFonts w:ascii="Times New Roman" w:hAnsi="Times New Roman"/>
              </w:rPr>
              <w:t>использует</w:t>
            </w:r>
            <w:r w:rsidRPr="00452B79">
              <w:rPr>
                <w:rFonts w:ascii="Times New Roman" w:hAnsi="Times New Roman"/>
              </w:rPr>
              <w:t>ся влагостойкая ламинированная фанера ФСФ толщиной 18 мм с односторонней рифленой поверхностью. Торцы фанерных ступенек обработаны защитным составом для предотвращения попадания влаги.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Вертикальный лаз “Скала” высотой 1200 мм изготовлен из влагостойкой фанеры ФСФ толщиной </w:t>
            </w:r>
            <w:r w:rsidR="00A929B4" w:rsidRPr="00452B79">
              <w:rPr>
                <w:rFonts w:ascii="Times New Roman" w:hAnsi="Times New Roman"/>
              </w:rPr>
              <w:t>18 мм</w:t>
            </w:r>
            <w:r w:rsidRPr="00452B79">
              <w:rPr>
                <w:rFonts w:ascii="Times New Roman" w:hAnsi="Times New Roman"/>
              </w:rPr>
              <w:t>. Канат для лазания закреплен на стальной трубе сечением ВГП Ду20. Диаметр каната 22 мм.</w:t>
            </w:r>
          </w:p>
          <w:p w:rsidR="00EC0FE0" w:rsidRPr="00452B79" w:rsidRDefault="00EC0FE0" w:rsidP="00C57F9E">
            <w:pPr>
              <w:spacing w:after="0" w:line="240" w:lineRule="auto"/>
              <w:jc w:val="both"/>
              <w:rPr>
                <w:rFonts w:ascii="Times New Roman" w:hAnsi="Times New Roman"/>
              </w:rPr>
            </w:pPr>
            <w:r>
              <w:rPr>
                <w:rFonts w:ascii="Times New Roman" w:hAnsi="Times New Roman"/>
              </w:rPr>
              <w:t>Металлический</w:t>
            </w:r>
            <w:r w:rsidR="00042E67">
              <w:rPr>
                <w:rFonts w:ascii="Times New Roman" w:hAnsi="Times New Roman"/>
              </w:rPr>
              <w:t xml:space="preserve"> </w:t>
            </w:r>
            <w:r w:rsidRPr="00452B79">
              <w:rPr>
                <w:rFonts w:ascii="Times New Roman" w:hAnsi="Times New Roman"/>
              </w:rPr>
              <w:t xml:space="preserve">рукоход длиной 2000 мм выполнен цельносварным из стальной профильной трубы сечением </w:t>
            </w:r>
            <w:r w:rsidR="00A929B4" w:rsidRPr="00452B79">
              <w:rPr>
                <w:rFonts w:ascii="Times New Roman" w:hAnsi="Times New Roman"/>
              </w:rPr>
              <w:t>40x40</w:t>
            </w:r>
            <w:r w:rsidR="00A929B4">
              <w:rPr>
                <w:rFonts w:ascii="Times New Roman" w:hAnsi="Times New Roman"/>
              </w:rPr>
              <w:t xml:space="preserve"> </w:t>
            </w:r>
            <w:r w:rsidR="00A929B4" w:rsidRPr="00452B79">
              <w:rPr>
                <w:rFonts w:ascii="Times New Roman" w:hAnsi="Times New Roman"/>
              </w:rPr>
              <w:t>мм</w:t>
            </w:r>
            <w:r w:rsidRPr="00452B79">
              <w:rPr>
                <w:rFonts w:ascii="Times New Roman" w:hAnsi="Times New Roman"/>
              </w:rPr>
              <w:t xml:space="preserve"> и стальной профильной трубы сечением ВГП Ду20.</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Приставные столбы для установки рукохода выполнены из клееного соснового бруса сечением 95x95 мм. Торец бруса </w:t>
            </w:r>
            <w:r>
              <w:rPr>
                <w:rFonts w:ascii="Times New Roman" w:hAnsi="Times New Roman"/>
              </w:rPr>
              <w:t>закрывает</w:t>
            </w:r>
            <w:r w:rsidRPr="00452B79">
              <w:rPr>
                <w:rFonts w:ascii="Times New Roman" w:hAnsi="Times New Roman"/>
              </w:rPr>
              <w:t xml:space="preserve">ся пластиковой декоративной заглушкой. Приставные столбы между собой </w:t>
            </w:r>
            <w:r>
              <w:rPr>
                <w:rFonts w:ascii="Times New Roman" w:hAnsi="Times New Roman"/>
              </w:rPr>
              <w:t>соединяют</w:t>
            </w:r>
            <w:r w:rsidRPr="00452B79">
              <w:rPr>
                <w:rFonts w:ascii="Times New Roman" w:hAnsi="Times New Roman"/>
              </w:rPr>
              <w:t xml:space="preserve">ся сдвоенными перемычками-ступеньками, изготовленными из стального горячекатаного листа толщиной </w:t>
            </w:r>
            <w:r w:rsidR="00A929B4" w:rsidRPr="00452B79">
              <w:rPr>
                <w:rFonts w:ascii="Times New Roman" w:hAnsi="Times New Roman"/>
              </w:rPr>
              <w:t>5 мм</w:t>
            </w:r>
            <w:r w:rsidRPr="00452B79">
              <w:rPr>
                <w:rFonts w:ascii="Times New Roman" w:hAnsi="Times New Roman"/>
              </w:rPr>
              <w:t xml:space="preserve">, и стальной трубы сечением ВГП </w:t>
            </w:r>
            <w:r w:rsidR="00A929B4" w:rsidRPr="00452B79">
              <w:rPr>
                <w:rFonts w:ascii="Times New Roman" w:hAnsi="Times New Roman"/>
              </w:rPr>
              <w:t>Ду 20</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Горизонтальный металлический кольцевой лаз длиной 2000 мм выполнен цельносварным из стальной профильной трубы сечением 40x40 мм и стальной трубы сечением ВГП </w:t>
            </w:r>
            <w:r w:rsidR="00A929B4" w:rsidRPr="00452B79">
              <w:rPr>
                <w:rFonts w:ascii="Times New Roman" w:hAnsi="Times New Roman"/>
              </w:rPr>
              <w:t>Ду 20</w:t>
            </w:r>
            <w:r w:rsidRPr="00452B79">
              <w:rPr>
                <w:rFonts w:ascii="Times New Roman" w:hAnsi="Times New Roman"/>
              </w:rPr>
              <w:t xml:space="preserve">. Горизонтальный кольцевой лаз </w:t>
            </w:r>
            <w:r>
              <w:rPr>
                <w:rFonts w:ascii="Times New Roman" w:hAnsi="Times New Roman"/>
              </w:rPr>
              <w:t>имеет</w:t>
            </w:r>
            <w:r w:rsidRPr="00452B79">
              <w:rPr>
                <w:rFonts w:ascii="Times New Roman" w:hAnsi="Times New Roman"/>
              </w:rPr>
              <w:t xml:space="preserve"> настил из влагостойкой ламинированной фанеры ФСФ толщиной 18 мм. Торцы фанеры обработаны защитным составом для предотвращения попадания влаги.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Вертикальный металлический шест выполнен </w:t>
            </w:r>
            <w:proofErr w:type="gramStart"/>
            <w:r w:rsidRPr="00452B79">
              <w:rPr>
                <w:rFonts w:ascii="Times New Roman" w:hAnsi="Times New Roman"/>
              </w:rPr>
              <w:t>цельносварным</w:t>
            </w:r>
            <w:proofErr w:type="gramEnd"/>
            <w:r w:rsidRPr="00452B79">
              <w:rPr>
                <w:rFonts w:ascii="Times New Roman" w:hAnsi="Times New Roman"/>
              </w:rPr>
              <w:t xml:space="preserve">. Вертикальная стойка с дугой крепления </w:t>
            </w:r>
            <w:r>
              <w:rPr>
                <w:rFonts w:ascii="Times New Roman" w:hAnsi="Times New Roman"/>
              </w:rPr>
              <w:t xml:space="preserve">выполнена из трубы </w:t>
            </w:r>
            <w:r w:rsidRPr="00452B79">
              <w:rPr>
                <w:rFonts w:ascii="Times New Roman" w:hAnsi="Times New Roman"/>
              </w:rPr>
              <w:t>ВГП Ду32.</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Вертикальный металлический шест со ступеньками по винтовой линии выполнен </w:t>
            </w:r>
            <w:proofErr w:type="gramStart"/>
            <w:r w:rsidRPr="00452B79">
              <w:rPr>
                <w:rFonts w:ascii="Times New Roman" w:hAnsi="Times New Roman"/>
              </w:rPr>
              <w:t>цельносварным</w:t>
            </w:r>
            <w:proofErr w:type="gramEnd"/>
            <w:r w:rsidRPr="00452B79">
              <w:rPr>
                <w:rFonts w:ascii="Times New Roman" w:hAnsi="Times New Roman"/>
              </w:rPr>
              <w:t xml:space="preserve">. Вертикальная стойка с дугой крепления выполнена из трубы ВГП Ду32. Ступеньки выполнены из стальной трубы сечением ВГП </w:t>
            </w:r>
            <w:r w:rsidR="00A929B4" w:rsidRPr="00452B79">
              <w:rPr>
                <w:rFonts w:ascii="Times New Roman" w:hAnsi="Times New Roman"/>
              </w:rPr>
              <w:t>Ду 15</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Четырехскатная крыша на башне выполнена в стиле “Волна”. Фронтоны крыши выполнены из влагостойкой фанеры ФСФ толщиной 15 мм, скаты крыши выполнены из влагостойкой фанеры ФСФ толщиной 12 мм. На фронтонах крыши закреплены </w:t>
            </w:r>
            <w:r>
              <w:rPr>
                <w:rFonts w:ascii="Times New Roman" w:hAnsi="Times New Roman"/>
              </w:rPr>
              <w:t>2 декоративные</w:t>
            </w:r>
            <w:r w:rsidRPr="00452B79">
              <w:rPr>
                <w:rFonts w:ascii="Times New Roman" w:hAnsi="Times New Roman"/>
              </w:rPr>
              <w:t xml:space="preserve"> накл</w:t>
            </w:r>
            <w:r>
              <w:rPr>
                <w:rFonts w:ascii="Times New Roman" w:hAnsi="Times New Roman"/>
              </w:rPr>
              <w:t>адки</w:t>
            </w:r>
            <w:r w:rsidRPr="00452B79">
              <w:rPr>
                <w:rFonts w:ascii="Times New Roman" w:hAnsi="Times New Roman"/>
              </w:rPr>
              <w:t xml:space="preserve"> в виде силуэта чайки.</w:t>
            </w:r>
          </w:p>
          <w:p w:rsidR="00EC0FE0" w:rsidRDefault="00EC0FE0" w:rsidP="00C57F9E">
            <w:pPr>
              <w:spacing w:after="0" w:line="240" w:lineRule="auto"/>
              <w:jc w:val="both"/>
              <w:rPr>
                <w:rFonts w:ascii="Times New Roman" w:hAnsi="Times New Roman"/>
              </w:rPr>
            </w:pPr>
            <w:r w:rsidRPr="00452B79">
              <w:rPr>
                <w:rFonts w:ascii="Times New Roman" w:hAnsi="Times New Roman"/>
              </w:rPr>
              <w:t xml:space="preserve">Игровой комплекс </w:t>
            </w:r>
            <w:r>
              <w:rPr>
                <w:rFonts w:ascii="Times New Roman" w:hAnsi="Times New Roman"/>
              </w:rPr>
              <w:t>состоит</w:t>
            </w:r>
            <w:r w:rsidR="00B65E5D">
              <w:rPr>
                <w:rFonts w:ascii="Times New Roman" w:hAnsi="Times New Roman"/>
              </w:rPr>
              <w:t xml:space="preserve"> </w:t>
            </w:r>
            <w:proofErr w:type="gramStart"/>
            <w:r w:rsidRPr="00452B79">
              <w:rPr>
                <w:rFonts w:ascii="Times New Roman" w:hAnsi="Times New Roman"/>
              </w:rPr>
              <w:t>из</w:t>
            </w:r>
            <w:proofErr w:type="gramEnd"/>
            <w:r w:rsidRPr="00452B79">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7"/>
              <w:gridCol w:w="591"/>
            </w:tblGrid>
            <w:tr w:rsidR="00EC0FE0" w:rsidRPr="00CD62BD" w:rsidTr="00C57F9E">
              <w:tc>
                <w:tcPr>
                  <w:tcW w:w="5557" w:type="dxa"/>
                  <w:shd w:val="clear" w:color="auto" w:fill="auto"/>
                </w:tcPr>
                <w:p w:rsidR="00EC0FE0" w:rsidRPr="00CD62BD" w:rsidRDefault="00EC0FE0" w:rsidP="00C57F9E">
                  <w:pPr>
                    <w:spacing w:after="0" w:line="240" w:lineRule="auto"/>
                    <w:jc w:val="center"/>
                    <w:rPr>
                      <w:rFonts w:ascii="Times New Roman" w:hAnsi="Times New Roman"/>
                    </w:rPr>
                  </w:pPr>
                  <w:r w:rsidRPr="00CD62BD">
                    <w:rPr>
                      <w:rFonts w:ascii="Times New Roman" w:hAnsi="Times New Roman"/>
                    </w:rPr>
                    <w:t>Наименование</w:t>
                  </w:r>
                </w:p>
              </w:tc>
              <w:tc>
                <w:tcPr>
                  <w:tcW w:w="591" w:type="dxa"/>
                  <w:shd w:val="clear" w:color="auto" w:fill="auto"/>
                </w:tcPr>
                <w:p w:rsidR="00EC0FE0" w:rsidRPr="00CD62BD" w:rsidRDefault="00A929B4" w:rsidP="00C57F9E">
                  <w:pPr>
                    <w:spacing w:after="0" w:line="240" w:lineRule="auto"/>
                    <w:jc w:val="both"/>
                    <w:rPr>
                      <w:rFonts w:ascii="Times New Roman" w:hAnsi="Times New Roman"/>
                    </w:rPr>
                  </w:pPr>
                  <w:r w:rsidRPr="00CD62BD">
                    <w:rPr>
                      <w:rFonts w:ascii="Times New Roman" w:hAnsi="Times New Roman"/>
                    </w:rPr>
                    <w:t>Шт.</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Лестница фанерная H=1200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2</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lastRenderedPageBreak/>
                    <w:t>Скат высотой H=1200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Башня деревянная с высотой пола 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3</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 xml:space="preserve">Крыша в стиле “Волна” с декоративными накладками “Чайка” </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3</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Лаз наклонный кольцевой Н=1200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Мост металлический H=1200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Шест металлический H=1200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Шест металлический H=1200 мм с металлическими ступеньками по винтовой линии</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Шест металлический H=</w:t>
                  </w:r>
                  <w:r w:rsidR="00A929B4" w:rsidRPr="00CD62BD">
                    <w:rPr>
                      <w:rFonts w:ascii="Times New Roman" w:hAnsi="Times New Roman"/>
                    </w:rPr>
                    <w:t>1200 мм</w:t>
                  </w:r>
                  <w:r w:rsidRPr="00CD62BD">
                    <w:rPr>
                      <w:rFonts w:ascii="Times New Roman" w:hAnsi="Times New Roman"/>
                    </w:rPr>
                    <w:t xml:space="preserve"> с фанерными ступеньками по винтовой линии.</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2</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Горизонтальный кольцевой лаз “Тоннель” L=2000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Лаз “Скала” H=1200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557"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Металлический рукоход L=2000 мм</w:t>
                  </w:r>
                </w:p>
              </w:tc>
              <w:tc>
                <w:tcPr>
                  <w:tcW w:w="591"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bl>
          <w:p w:rsidR="00EC0FE0" w:rsidRPr="00F86987" w:rsidRDefault="00EC0FE0" w:rsidP="00C57F9E">
            <w:pPr>
              <w:spacing w:after="0" w:line="240" w:lineRule="auto"/>
              <w:jc w:val="both"/>
              <w:rPr>
                <w:rFonts w:ascii="Times New Roman" w:hAnsi="Times New Roman"/>
              </w:rPr>
            </w:pPr>
          </w:p>
        </w:tc>
        <w:tc>
          <w:tcPr>
            <w:tcW w:w="1038" w:type="dxa"/>
            <w:shd w:val="clear" w:color="auto" w:fill="auto"/>
          </w:tcPr>
          <w:p w:rsidR="00EC0FE0" w:rsidRPr="00F86987" w:rsidRDefault="00EC0FE0" w:rsidP="00C57F9E">
            <w:pPr>
              <w:spacing w:after="0" w:line="240" w:lineRule="auto"/>
              <w:jc w:val="center"/>
              <w:rPr>
                <w:rFonts w:ascii="Times New Roman" w:hAnsi="Times New Roman"/>
              </w:rPr>
            </w:pPr>
            <w:proofErr w:type="gramStart"/>
            <w:r>
              <w:rPr>
                <w:rFonts w:ascii="Times New Roman" w:hAnsi="Times New Roman"/>
              </w:rPr>
              <w:lastRenderedPageBreak/>
              <w:t>К-т</w:t>
            </w:r>
            <w:proofErr w:type="gramEnd"/>
            <w:r w:rsidRPr="00F86987">
              <w:rPr>
                <w:rFonts w:ascii="Times New Roman" w:hAnsi="Times New Roman"/>
              </w:rPr>
              <w:t>.</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EC0FE0" w:rsidRPr="00F86987" w:rsidTr="00C57F9E">
        <w:tc>
          <w:tcPr>
            <w:tcW w:w="540" w:type="dxa"/>
            <w:shd w:val="clear" w:color="auto" w:fill="auto"/>
          </w:tcPr>
          <w:p w:rsidR="00EC0FE0" w:rsidRDefault="00EC0FE0" w:rsidP="00C57F9E">
            <w:pPr>
              <w:pStyle w:val="aff7"/>
              <w:jc w:val="center"/>
            </w:pPr>
            <w:r>
              <w:lastRenderedPageBreak/>
              <w:t>4</w:t>
            </w:r>
          </w:p>
        </w:tc>
        <w:tc>
          <w:tcPr>
            <w:tcW w:w="2687" w:type="dxa"/>
            <w:shd w:val="clear" w:color="auto" w:fill="auto"/>
          </w:tcPr>
          <w:p w:rsidR="00EC0FE0" w:rsidRDefault="00EC0FE0" w:rsidP="00C57F9E">
            <w:pPr>
              <w:spacing w:after="0" w:line="240" w:lineRule="auto"/>
              <w:jc w:val="both"/>
              <w:rPr>
                <w:rFonts w:ascii="Times New Roman" w:hAnsi="Times New Roman"/>
              </w:rPr>
            </w:pPr>
            <w:r w:rsidRPr="00452B79">
              <w:rPr>
                <w:rFonts w:ascii="Times New Roman" w:hAnsi="Times New Roman"/>
              </w:rPr>
              <w:t>Спортивный комплекс</w:t>
            </w:r>
          </w:p>
          <w:p w:rsidR="00EC0FE0" w:rsidRPr="00F86987" w:rsidRDefault="00EC0FE0" w:rsidP="00C57F9E">
            <w:pPr>
              <w:spacing w:after="0" w:line="240" w:lineRule="auto"/>
              <w:jc w:val="both"/>
              <w:rPr>
                <w:rFonts w:ascii="Times New Roman" w:hAnsi="Times New Roman"/>
              </w:rPr>
            </w:pPr>
            <w:r>
              <w:rPr>
                <w:noProof/>
                <w:lang w:eastAsia="ru-RU"/>
              </w:rPr>
              <w:drawing>
                <wp:inline distT="0" distB="0" distL="0" distR="0">
                  <wp:extent cx="1330960" cy="1341120"/>
                  <wp:effectExtent l="0" t="0" r="0" b="0"/>
                  <wp:docPr id="2" name="Рисунок 2" descr="С-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00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960" cy="1341120"/>
                          </a:xfrm>
                          <a:prstGeom prst="rect">
                            <a:avLst/>
                          </a:prstGeom>
                          <a:noFill/>
                          <a:ln>
                            <a:noFill/>
                          </a:ln>
                        </pic:spPr>
                      </pic:pic>
                    </a:graphicData>
                  </a:graphic>
                </wp:inline>
              </w:drawing>
            </w:r>
          </w:p>
        </w:tc>
        <w:tc>
          <w:tcPr>
            <w:tcW w:w="6379" w:type="dxa"/>
            <w:shd w:val="clear" w:color="auto" w:fill="auto"/>
          </w:tcPr>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Спортивный комплекс предназначен для детей от 3 до 10 лет и применяется для физического развития, развития координации движения, преодоления страха нахождения на высоте.</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Габаритные размеры спортивного комплекса: H=1980</w:t>
            </w:r>
            <w:r>
              <w:rPr>
                <w:rFonts w:ascii="Times New Roman" w:hAnsi="Times New Roman"/>
              </w:rPr>
              <w:t xml:space="preserve"> мм</w:t>
            </w:r>
            <w:r w:rsidRPr="00452B79">
              <w:rPr>
                <w:rFonts w:ascii="Times New Roman" w:hAnsi="Times New Roman"/>
              </w:rPr>
              <w:t>, L=2750</w:t>
            </w:r>
            <w:r>
              <w:rPr>
                <w:rFonts w:ascii="Times New Roman" w:hAnsi="Times New Roman"/>
              </w:rPr>
              <w:t xml:space="preserve"> мм</w:t>
            </w:r>
            <w:r w:rsidRPr="00452B79">
              <w:rPr>
                <w:rFonts w:ascii="Times New Roman" w:hAnsi="Times New Roman"/>
              </w:rPr>
              <w:t>, B=2980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Металлические элементы окрашены красками порошковыми полиэфирными, нанесенными электростатическим напылением.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Сборка элементов спортивного комплекса </w:t>
            </w:r>
            <w:r>
              <w:rPr>
                <w:rFonts w:ascii="Times New Roman" w:hAnsi="Times New Roman"/>
              </w:rPr>
              <w:t>производит</w:t>
            </w:r>
            <w:r w:rsidRPr="00452B79">
              <w:rPr>
                <w:rFonts w:ascii="Times New Roman" w:hAnsi="Times New Roman"/>
              </w:rPr>
              <w:t xml:space="preserve">ся без применения сварочных работ. Используемые крепёжные элементы (болты, гайки) </w:t>
            </w:r>
            <w:r>
              <w:rPr>
                <w:rFonts w:ascii="Times New Roman" w:hAnsi="Times New Roman"/>
              </w:rPr>
              <w:t>имеют</w:t>
            </w:r>
            <w:r w:rsidR="00042E67">
              <w:rPr>
                <w:rFonts w:ascii="Times New Roman" w:hAnsi="Times New Roman"/>
              </w:rPr>
              <w:t xml:space="preserve"> </w:t>
            </w:r>
            <w:r w:rsidRPr="00452B79">
              <w:rPr>
                <w:rFonts w:ascii="Times New Roman" w:hAnsi="Times New Roman"/>
              </w:rPr>
              <w:t>травмобезопасное исполнение (колпачковые гайки, болты с радиусными головками, пластиковые заглушки).</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Спортивный комплекс выполнен по модульной схеме: отдельные спортивные элементы (модули) </w:t>
            </w:r>
            <w:r>
              <w:rPr>
                <w:rFonts w:ascii="Times New Roman" w:hAnsi="Times New Roman"/>
              </w:rPr>
              <w:t>соединяют</w:t>
            </w:r>
            <w:r w:rsidRPr="00452B79">
              <w:rPr>
                <w:rFonts w:ascii="Times New Roman" w:hAnsi="Times New Roman"/>
              </w:rPr>
              <w:t>ся между собой, образуя единую конструкцию для выполнения спортивных упражнений.</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Стенка шведская высотой 1980 мм и рамы высотой 1980 мм для спортивного комплекса выполнены цельносварными из стальной профильной трубы сечением 50x50 мм, перемычками-ступеньками из стальной трубы ВГП </w:t>
            </w:r>
            <w:r w:rsidR="00A929B4" w:rsidRPr="00452B79">
              <w:rPr>
                <w:rFonts w:ascii="Times New Roman" w:hAnsi="Times New Roman"/>
              </w:rPr>
              <w:t>Ду 20</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Металлический рукоход, длиной 2000 мм, </w:t>
            </w:r>
            <w:r>
              <w:rPr>
                <w:rFonts w:ascii="Times New Roman" w:hAnsi="Times New Roman"/>
              </w:rPr>
              <w:t>выполнен</w:t>
            </w:r>
            <w:r w:rsidRPr="00452B79">
              <w:rPr>
                <w:rFonts w:ascii="Times New Roman" w:hAnsi="Times New Roman"/>
              </w:rPr>
              <w:t xml:space="preserve"> цельносварным из стальной профильной трубы сечением </w:t>
            </w:r>
            <w:r w:rsidR="00A929B4" w:rsidRPr="00452B79">
              <w:rPr>
                <w:rFonts w:ascii="Times New Roman" w:hAnsi="Times New Roman"/>
              </w:rPr>
              <w:t>40x40</w:t>
            </w:r>
            <w:r w:rsidR="00A929B4">
              <w:rPr>
                <w:rFonts w:ascii="Times New Roman" w:hAnsi="Times New Roman"/>
              </w:rPr>
              <w:t xml:space="preserve"> </w:t>
            </w:r>
            <w:r w:rsidR="00A929B4" w:rsidRPr="00452B79">
              <w:rPr>
                <w:rFonts w:ascii="Times New Roman" w:hAnsi="Times New Roman"/>
              </w:rPr>
              <w:t>мм</w:t>
            </w:r>
            <w:r w:rsidRPr="00452B79">
              <w:rPr>
                <w:rFonts w:ascii="Times New Roman" w:hAnsi="Times New Roman"/>
              </w:rPr>
              <w:t xml:space="preserve"> и трубы сечением ВГП </w:t>
            </w:r>
            <w:r w:rsidR="00A929B4" w:rsidRPr="00452B79">
              <w:rPr>
                <w:rFonts w:ascii="Times New Roman" w:hAnsi="Times New Roman"/>
              </w:rPr>
              <w:t>Ду 20</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Лаз с прорезными ступеньками (Скала) изготовлен из ламинированной фанеры толщиной </w:t>
            </w:r>
            <w:r w:rsidR="00A929B4" w:rsidRPr="00452B79">
              <w:rPr>
                <w:rFonts w:ascii="Times New Roman" w:hAnsi="Times New Roman"/>
              </w:rPr>
              <w:t>18 мм</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Навесные турники выполнены из стальной профильной трубы сечением </w:t>
            </w:r>
            <w:r w:rsidR="00A929B4" w:rsidRPr="00452B79">
              <w:rPr>
                <w:rFonts w:ascii="Times New Roman" w:hAnsi="Times New Roman"/>
              </w:rPr>
              <w:t>40x25</w:t>
            </w:r>
            <w:r w:rsidR="00A929B4">
              <w:rPr>
                <w:rFonts w:ascii="Times New Roman" w:hAnsi="Times New Roman"/>
              </w:rPr>
              <w:t xml:space="preserve"> </w:t>
            </w:r>
            <w:r w:rsidR="00A929B4" w:rsidRPr="00452B79">
              <w:rPr>
                <w:rFonts w:ascii="Times New Roman" w:hAnsi="Times New Roman"/>
              </w:rPr>
              <w:t>мм</w:t>
            </w:r>
            <w:r w:rsidRPr="00452B79">
              <w:rPr>
                <w:rFonts w:ascii="Times New Roman" w:hAnsi="Times New Roman"/>
              </w:rPr>
              <w:t xml:space="preserve">. Перемычка на турниках выполнена из стальной трубы ВГП </w:t>
            </w:r>
            <w:r w:rsidR="00A929B4" w:rsidRPr="00452B79">
              <w:rPr>
                <w:rFonts w:ascii="Times New Roman" w:hAnsi="Times New Roman"/>
              </w:rPr>
              <w:t>Ду 20</w:t>
            </w:r>
            <w:r w:rsidRPr="00452B79">
              <w:rPr>
                <w:rFonts w:ascii="Times New Roman" w:hAnsi="Times New Roman"/>
              </w:rPr>
              <w:t xml:space="preserve">. Кольца на турнике изготовлены из стальной трубы сечением </w:t>
            </w:r>
            <w:r w:rsidR="00A929B4" w:rsidRPr="00452B79">
              <w:rPr>
                <w:rFonts w:ascii="Times New Roman" w:hAnsi="Times New Roman"/>
              </w:rPr>
              <w:t>Ду 15</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lastRenderedPageBreak/>
              <w:t xml:space="preserve">Канат для лазания хлопчатобумажный </w:t>
            </w:r>
            <w:r>
              <w:rPr>
                <w:rFonts w:ascii="Times New Roman" w:hAnsi="Times New Roman"/>
              </w:rPr>
              <w:t>закреплен на раме, и имеет</w:t>
            </w:r>
            <w:r w:rsidRPr="00452B79">
              <w:rPr>
                <w:rFonts w:ascii="Times New Roman" w:hAnsi="Times New Roman"/>
              </w:rPr>
              <w:t xml:space="preserve"> диаметр 22 мм.</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Лестница с подвесными ступенями выполнена из короткозвенной цепи диаметром 6 мм. Ступеньки лестницы выполнены из стальной трубы ВГП </w:t>
            </w:r>
            <w:r w:rsidR="00A929B4" w:rsidRPr="00452B79">
              <w:rPr>
                <w:rFonts w:ascii="Times New Roman" w:hAnsi="Times New Roman"/>
              </w:rPr>
              <w:t>Ду 15</w:t>
            </w:r>
            <w:r w:rsidRPr="00452B79">
              <w:rPr>
                <w:rFonts w:ascii="Times New Roman" w:hAnsi="Times New Roman"/>
              </w:rPr>
              <w:t>.</w:t>
            </w:r>
          </w:p>
          <w:p w:rsidR="00EC0FE0" w:rsidRPr="00452B79" w:rsidRDefault="00EC0FE0" w:rsidP="00C57F9E">
            <w:pPr>
              <w:spacing w:after="0" w:line="240" w:lineRule="auto"/>
              <w:jc w:val="both"/>
              <w:rPr>
                <w:rFonts w:ascii="Times New Roman" w:hAnsi="Times New Roman"/>
              </w:rPr>
            </w:pPr>
            <w:r w:rsidRPr="00452B79">
              <w:rPr>
                <w:rFonts w:ascii="Times New Roman" w:hAnsi="Times New Roman"/>
              </w:rPr>
              <w:t xml:space="preserve">Металлический шест выполнен </w:t>
            </w:r>
            <w:proofErr w:type="gramStart"/>
            <w:r w:rsidRPr="00452B79">
              <w:rPr>
                <w:rFonts w:ascii="Times New Roman" w:hAnsi="Times New Roman"/>
              </w:rPr>
              <w:t>цельносварным</w:t>
            </w:r>
            <w:proofErr w:type="gramEnd"/>
            <w:r w:rsidRPr="00452B79">
              <w:rPr>
                <w:rFonts w:ascii="Times New Roman" w:hAnsi="Times New Roman"/>
              </w:rPr>
              <w:t xml:space="preserve">. Вертикальная стойка выполнена из трубы ВГП Ду32, дуга крепления </w:t>
            </w:r>
            <w:r>
              <w:rPr>
                <w:rFonts w:ascii="Times New Roman" w:hAnsi="Times New Roman"/>
              </w:rPr>
              <w:t xml:space="preserve">выполнена </w:t>
            </w:r>
            <w:r w:rsidRPr="00452B79">
              <w:rPr>
                <w:rFonts w:ascii="Times New Roman" w:hAnsi="Times New Roman"/>
              </w:rPr>
              <w:t xml:space="preserve"> из трубы сечением ВГП </w:t>
            </w:r>
            <w:r w:rsidR="00A929B4" w:rsidRPr="00452B79">
              <w:rPr>
                <w:rFonts w:ascii="Times New Roman" w:hAnsi="Times New Roman"/>
              </w:rPr>
              <w:t>Ду 25</w:t>
            </w:r>
            <w:r w:rsidRPr="00452B79">
              <w:rPr>
                <w:rFonts w:ascii="Times New Roman" w:hAnsi="Times New Roman"/>
              </w:rPr>
              <w:t>.</w:t>
            </w:r>
          </w:p>
          <w:p w:rsidR="00EC0FE0" w:rsidRDefault="00EC0FE0" w:rsidP="00C57F9E">
            <w:pPr>
              <w:spacing w:after="0" w:line="240" w:lineRule="auto"/>
              <w:jc w:val="both"/>
              <w:rPr>
                <w:rFonts w:ascii="Times New Roman" w:hAnsi="Times New Roman"/>
              </w:rPr>
            </w:pPr>
            <w:r w:rsidRPr="00452B79">
              <w:rPr>
                <w:rFonts w:ascii="Times New Roman" w:hAnsi="Times New Roman"/>
              </w:rPr>
              <w:t xml:space="preserve">Вертикальная канатная лестница шириной 2000 мм изготовлена из стальной профильной трубы сечением 40x20мм и полипропиленового каната. Комбинированный полипропилен-сталь канат диаметром 16 мм. Канат </w:t>
            </w:r>
            <w:r>
              <w:rPr>
                <w:rFonts w:ascii="Times New Roman" w:hAnsi="Times New Roman"/>
              </w:rPr>
              <w:t>состоит</w:t>
            </w:r>
            <w:r w:rsidRPr="00452B79">
              <w:rPr>
                <w:rFonts w:ascii="Times New Roman" w:hAnsi="Times New Roman"/>
              </w:rPr>
              <w:t xml:space="preserve"> из полипропиленового сердечника и шести прядей стальной канатной проволоки в травмобезопасном и атмосфероустойчивом покрытии. В местах соединения каната с металлическими конструкциями установлены стальные коуши, предотвращающие истирание каната. Петля каната с коушем опрессована алюминиевой втулкой исключающей выскальзывание каната. В узлах пересечения канатных стропов использованы разъемные пластиковые соединители, предотвращающие соскальзывание канатов.</w:t>
            </w:r>
          </w:p>
          <w:p w:rsidR="00EC0FE0" w:rsidRDefault="00EC0FE0" w:rsidP="00C57F9E">
            <w:pPr>
              <w:spacing w:after="0" w:line="240" w:lineRule="auto"/>
              <w:jc w:val="both"/>
              <w:rPr>
                <w:rFonts w:ascii="Times New Roman" w:hAnsi="Times New Roman"/>
              </w:rPr>
            </w:pPr>
            <w:r w:rsidRPr="00452B79">
              <w:rPr>
                <w:rFonts w:ascii="Times New Roman" w:hAnsi="Times New Roman"/>
              </w:rPr>
              <w:t xml:space="preserve">Спортивный комплекс С-004.3 </w:t>
            </w:r>
            <w:r>
              <w:rPr>
                <w:rFonts w:ascii="Times New Roman" w:hAnsi="Times New Roman"/>
              </w:rPr>
              <w:t>включает</w:t>
            </w:r>
            <w:r w:rsidRPr="00452B79">
              <w:rPr>
                <w:rFonts w:ascii="Times New Roman" w:hAnsi="Times New Roman"/>
              </w:rPr>
              <w:t xml:space="preserve"> в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5"/>
              <w:gridCol w:w="733"/>
            </w:tblGrid>
            <w:tr w:rsidR="00EC0FE0" w:rsidRPr="00CD62BD" w:rsidTr="00C57F9E">
              <w:tc>
                <w:tcPr>
                  <w:tcW w:w="5415" w:type="dxa"/>
                  <w:shd w:val="clear" w:color="auto" w:fill="auto"/>
                </w:tcPr>
                <w:p w:rsidR="00EC0FE0" w:rsidRPr="00CD62BD" w:rsidRDefault="00EC0FE0" w:rsidP="00C57F9E">
                  <w:pPr>
                    <w:spacing w:after="0" w:line="240" w:lineRule="auto"/>
                    <w:jc w:val="center"/>
                    <w:rPr>
                      <w:rFonts w:ascii="Times New Roman" w:hAnsi="Times New Roman"/>
                    </w:rPr>
                  </w:pPr>
                  <w:r w:rsidRPr="00CD62BD">
                    <w:rPr>
                      <w:rFonts w:ascii="Times New Roman" w:hAnsi="Times New Roman"/>
                    </w:rPr>
                    <w:t>Наименование</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Шт.</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Стенка шведская Н=1980 мм</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2</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Турник</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Турник с кольцами</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Рама Н=1980 мм</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2</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Шест H=1200 мм</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Лестница на цепях</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Канат с профилем</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Рукоход L=2000 мм</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2</w:t>
                  </w:r>
                </w:p>
              </w:tc>
            </w:tr>
            <w:tr w:rsidR="00EC0FE0" w:rsidRPr="00CD62BD" w:rsidTr="00C57F9E">
              <w:tc>
                <w:tcPr>
                  <w:tcW w:w="5415"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Лаз “Скала”</w:t>
                  </w:r>
                </w:p>
              </w:tc>
              <w:tc>
                <w:tcPr>
                  <w:tcW w:w="733" w:type="dxa"/>
                  <w:shd w:val="clear" w:color="auto" w:fill="auto"/>
                </w:tcPr>
                <w:p w:rsidR="00EC0FE0" w:rsidRPr="00CD62BD" w:rsidRDefault="00EC0FE0" w:rsidP="00C57F9E">
                  <w:pPr>
                    <w:spacing w:after="0" w:line="240" w:lineRule="auto"/>
                    <w:jc w:val="both"/>
                    <w:rPr>
                      <w:rFonts w:ascii="Times New Roman" w:hAnsi="Times New Roman"/>
                    </w:rPr>
                  </w:pPr>
                  <w:r w:rsidRPr="00CD62BD">
                    <w:rPr>
                      <w:rFonts w:ascii="Times New Roman" w:hAnsi="Times New Roman"/>
                    </w:rPr>
                    <w:t>1</w:t>
                  </w:r>
                </w:p>
              </w:tc>
            </w:tr>
          </w:tbl>
          <w:p w:rsidR="00EC0FE0" w:rsidRPr="00F86987" w:rsidRDefault="00EC0FE0" w:rsidP="00C57F9E">
            <w:pPr>
              <w:spacing w:after="0" w:line="240" w:lineRule="auto"/>
              <w:jc w:val="both"/>
              <w:rPr>
                <w:rFonts w:ascii="Times New Roman" w:hAnsi="Times New Roman"/>
              </w:rPr>
            </w:pPr>
          </w:p>
        </w:tc>
        <w:tc>
          <w:tcPr>
            <w:tcW w:w="1038" w:type="dxa"/>
            <w:shd w:val="clear" w:color="auto" w:fill="auto"/>
          </w:tcPr>
          <w:p w:rsidR="00EC0FE0" w:rsidRPr="00F86987" w:rsidRDefault="00EC0FE0" w:rsidP="00C57F9E">
            <w:pPr>
              <w:spacing w:after="0" w:line="240" w:lineRule="auto"/>
              <w:jc w:val="center"/>
              <w:rPr>
                <w:rFonts w:ascii="Times New Roman" w:hAnsi="Times New Roman"/>
              </w:rPr>
            </w:pPr>
            <w:proofErr w:type="gramStart"/>
            <w:r>
              <w:rPr>
                <w:rFonts w:ascii="Times New Roman" w:hAnsi="Times New Roman"/>
              </w:rPr>
              <w:lastRenderedPageBreak/>
              <w:t>К-т</w:t>
            </w:r>
            <w:proofErr w:type="gramEnd"/>
            <w:r w:rsidRPr="00F86987">
              <w:rPr>
                <w:rFonts w:ascii="Times New Roman" w:hAnsi="Times New Roman"/>
              </w:rPr>
              <w:t>.</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1</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EC0FE0" w:rsidRPr="00F86987" w:rsidTr="00C57F9E">
        <w:tc>
          <w:tcPr>
            <w:tcW w:w="540" w:type="dxa"/>
            <w:shd w:val="clear" w:color="auto" w:fill="auto"/>
          </w:tcPr>
          <w:p w:rsidR="00EC0FE0" w:rsidRDefault="00EC0FE0" w:rsidP="00C57F9E">
            <w:pPr>
              <w:pStyle w:val="aff7"/>
              <w:jc w:val="center"/>
            </w:pPr>
            <w:r>
              <w:lastRenderedPageBreak/>
              <w:t>5</w:t>
            </w:r>
          </w:p>
        </w:tc>
        <w:tc>
          <w:tcPr>
            <w:tcW w:w="2687" w:type="dxa"/>
            <w:shd w:val="clear" w:color="auto" w:fill="auto"/>
          </w:tcPr>
          <w:p w:rsidR="00EC0FE0" w:rsidRDefault="00EC0FE0" w:rsidP="00C57F9E">
            <w:pPr>
              <w:spacing w:after="0" w:line="240" w:lineRule="auto"/>
              <w:jc w:val="both"/>
              <w:rPr>
                <w:rFonts w:ascii="Times New Roman" w:hAnsi="Times New Roman"/>
              </w:rPr>
            </w:pPr>
            <w:r w:rsidRPr="00DE7415">
              <w:rPr>
                <w:rFonts w:ascii="Times New Roman" w:hAnsi="Times New Roman"/>
              </w:rPr>
              <w:t>Газонное ограждение</w:t>
            </w:r>
          </w:p>
          <w:p w:rsidR="00EC0FE0" w:rsidRPr="00F86987" w:rsidRDefault="00EC0FE0" w:rsidP="00C57F9E">
            <w:pPr>
              <w:spacing w:after="0" w:line="240" w:lineRule="auto"/>
              <w:jc w:val="both"/>
              <w:rPr>
                <w:rFonts w:ascii="Times New Roman" w:hAnsi="Times New Roman"/>
              </w:rPr>
            </w:pPr>
            <w:r>
              <w:rPr>
                <w:noProof/>
                <w:lang w:eastAsia="ru-RU"/>
              </w:rPr>
              <w:drawing>
                <wp:inline distT="0" distB="0" distL="0" distR="0">
                  <wp:extent cx="1330960" cy="995680"/>
                  <wp:effectExtent l="0" t="0" r="0" b="0"/>
                  <wp:docPr id="1" name="Рисунок 1" descr="Б-09 Газонное ограждение, h-400, L-2500, 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Б-09 Газонное ограждение, h-400, L-2500, B-4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960" cy="995680"/>
                          </a:xfrm>
                          <a:prstGeom prst="rect">
                            <a:avLst/>
                          </a:prstGeom>
                          <a:noFill/>
                          <a:ln>
                            <a:noFill/>
                          </a:ln>
                        </pic:spPr>
                      </pic:pic>
                    </a:graphicData>
                  </a:graphic>
                </wp:inline>
              </w:drawing>
            </w:r>
          </w:p>
        </w:tc>
        <w:tc>
          <w:tcPr>
            <w:tcW w:w="6379" w:type="dxa"/>
            <w:shd w:val="clear" w:color="auto" w:fill="auto"/>
          </w:tcPr>
          <w:p w:rsidR="00EC0FE0" w:rsidRPr="00DE7415" w:rsidRDefault="00EC0FE0" w:rsidP="00C57F9E">
            <w:pPr>
              <w:spacing w:after="0" w:line="240" w:lineRule="auto"/>
              <w:jc w:val="both"/>
              <w:rPr>
                <w:rFonts w:ascii="Times New Roman" w:hAnsi="Times New Roman"/>
              </w:rPr>
            </w:pPr>
            <w:r w:rsidRPr="00DE7415">
              <w:rPr>
                <w:rFonts w:ascii="Times New Roman" w:hAnsi="Times New Roman"/>
              </w:rPr>
              <w:t>Высота газонного ограждения (по секции)</w:t>
            </w:r>
            <w:r>
              <w:rPr>
                <w:rFonts w:ascii="Times New Roman" w:hAnsi="Times New Roman"/>
              </w:rPr>
              <w:t>:</w:t>
            </w:r>
            <w:r w:rsidRPr="00DE7415">
              <w:rPr>
                <w:rFonts w:ascii="Times New Roman" w:hAnsi="Times New Roman"/>
              </w:rPr>
              <w:t xml:space="preserve"> H=</w:t>
            </w:r>
            <w:r w:rsidR="00A929B4" w:rsidRPr="00DE7415">
              <w:rPr>
                <w:rFonts w:ascii="Times New Roman" w:hAnsi="Times New Roman"/>
              </w:rPr>
              <w:t>400 мм</w:t>
            </w:r>
            <w:r w:rsidRPr="00DE7415">
              <w:rPr>
                <w:rFonts w:ascii="Times New Roman" w:hAnsi="Times New Roman"/>
              </w:rPr>
              <w:t>, длина газонного ограждения (по осям опорных столбов) 2500 мм.</w:t>
            </w:r>
          </w:p>
          <w:p w:rsidR="00EC0FE0" w:rsidRPr="00DE7415" w:rsidRDefault="00EC0FE0" w:rsidP="00C57F9E">
            <w:pPr>
              <w:spacing w:after="0" w:line="240" w:lineRule="auto"/>
              <w:jc w:val="both"/>
              <w:rPr>
                <w:rFonts w:ascii="Times New Roman" w:hAnsi="Times New Roman"/>
              </w:rPr>
            </w:pPr>
            <w:r w:rsidRPr="00DE7415">
              <w:rPr>
                <w:rFonts w:ascii="Times New Roman" w:hAnsi="Times New Roman"/>
              </w:rPr>
              <w:t xml:space="preserve">Газонное ограждение </w:t>
            </w:r>
            <w:r>
              <w:rPr>
                <w:rFonts w:ascii="Times New Roman" w:hAnsi="Times New Roman"/>
              </w:rPr>
              <w:t>представляет</w:t>
            </w:r>
            <w:r w:rsidRPr="00DE7415">
              <w:rPr>
                <w:rFonts w:ascii="Times New Roman" w:hAnsi="Times New Roman"/>
              </w:rPr>
              <w:t xml:space="preserve"> собой сборную конструкцию из секции ограждения и  опорных столбов. Стыковка секций ограждения с опорными столбами </w:t>
            </w:r>
            <w:r>
              <w:rPr>
                <w:rFonts w:ascii="Times New Roman" w:hAnsi="Times New Roman"/>
              </w:rPr>
              <w:t>выполняет</w:t>
            </w:r>
            <w:r w:rsidRPr="00DE7415">
              <w:rPr>
                <w:rFonts w:ascii="Times New Roman" w:hAnsi="Times New Roman"/>
              </w:rPr>
              <w:t>ся без применения сварочных работ, и выполняется методом “труба в трубу”.</w:t>
            </w:r>
          </w:p>
          <w:p w:rsidR="00EC0FE0" w:rsidRPr="00DE7415" w:rsidRDefault="00EC0FE0" w:rsidP="00C57F9E">
            <w:pPr>
              <w:spacing w:after="0" w:line="240" w:lineRule="auto"/>
              <w:jc w:val="both"/>
              <w:rPr>
                <w:rFonts w:ascii="Times New Roman" w:hAnsi="Times New Roman"/>
              </w:rPr>
            </w:pPr>
            <w:r w:rsidRPr="00DE7415">
              <w:rPr>
                <w:rFonts w:ascii="Times New Roman" w:hAnsi="Times New Roman"/>
              </w:rPr>
              <w:t xml:space="preserve">Рисунок секции газона </w:t>
            </w:r>
            <w:r>
              <w:rPr>
                <w:rFonts w:ascii="Times New Roman" w:hAnsi="Times New Roman"/>
              </w:rPr>
              <w:t>представляет</w:t>
            </w:r>
            <w:r w:rsidRPr="00DE7415">
              <w:rPr>
                <w:rFonts w:ascii="Times New Roman" w:hAnsi="Times New Roman"/>
              </w:rPr>
              <w:t xml:space="preserve"> собой чередующие вертикальные стойки и наклонные перемычки, установленные между вертикальными стойками в виде равнобедренного треугольника.</w:t>
            </w:r>
          </w:p>
          <w:p w:rsidR="00EC0FE0" w:rsidRPr="00DE7415" w:rsidRDefault="00EC0FE0" w:rsidP="00C57F9E">
            <w:pPr>
              <w:spacing w:after="0" w:line="240" w:lineRule="auto"/>
              <w:jc w:val="both"/>
              <w:rPr>
                <w:rFonts w:ascii="Times New Roman" w:hAnsi="Times New Roman"/>
              </w:rPr>
            </w:pPr>
            <w:r w:rsidRPr="00DE7415">
              <w:rPr>
                <w:rFonts w:ascii="Times New Roman" w:hAnsi="Times New Roman"/>
              </w:rPr>
              <w:t xml:space="preserve">Металлические элементы окрашены красками порошковыми </w:t>
            </w:r>
            <w:r w:rsidRPr="00DE7415">
              <w:rPr>
                <w:rFonts w:ascii="Times New Roman" w:hAnsi="Times New Roman"/>
              </w:rPr>
              <w:lastRenderedPageBreak/>
              <w:t>полиэфирными, нанесенными электростатическим напылением.</w:t>
            </w:r>
          </w:p>
          <w:p w:rsidR="00EC0FE0" w:rsidRPr="00DE7415" w:rsidRDefault="00EC0FE0" w:rsidP="00C57F9E">
            <w:pPr>
              <w:spacing w:after="0" w:line="240" w:lineRule="auto"/>
              <w:jc w:val="both"/>
              <w:rPr>
                <w:rFonts w:ascii="Times New Roman" w:hAnsi="Times New Roman"/>
              </w:rPr>
            </w:pPr>
            <w:r w:rsidRPr="00DE7415">
              <w:rPr>
                <w:rFonts w:ascii="Times New Roman" w:hAnsi="Times New Roman"/>
              </w:rPr>
              <w:t>Секция газонного ограждения цель</w:t>
            </w:r>
            <w:r>
              <w:rPr>
                <w:rFonts w:ascii="Times New Roman" w:hAnsi="Times New Roman"/>
              </w:rPr>
              <w:t>носварная</w:t>
            </w:r>
            <w:r w:rsidRPr="00DE7415">
              <w:rPr>
                <w:rFonts w:ascii="Times New Roman" w:hAnsi="Times New Roman"/>
              </w:rPr>
              <w:t xml:space="preserve"> из стальной профильной трубы сечением 20x20</w:t>
            </w:r>
            <w:r>
              <w:rPr>
                <w:rFonts w:ascii="Times New Roman" w:hAnsi="Times New Roman"/>
              </w:rPr>
              <w:t xml:space="preserve"> мм</w:t>
            </w:r>
            <w:r w:rsidRPr="00DE7415">
              <w:rPr>
                <w:rFonts w:ascii="Times New Roman" w:hAnsi="Times New Roman"/>
              </w:rPr>
              <w:t xml:space="preserve"> и 15x15 мм.</w:t>
            </w:r>
          </w:p>
          <w:p w:rsidR="00EC0FE0" w:rsidRPr="00F86987" w:rsidRDefault="00EC0FE0" w:rsidP="00C57F9E">
            <w:pPr>
              <w:spacing w:after="0" w:line="240" w:lineRule="auto"/>
              <w:jc w:val="both"/>
              <w:rPr>
                <w:rFonts w:ascii="Times New Roman" w:hAnsi="Times New Roman"/>
              </w:rPr>
            </w:pPr>
            <w:r w:rsidRPr="00DE7415">
              <w:rPr>
                <w:rFonts w:ascii="Times New Roman" w:hAnsi="Times New Roman"/>
              </w:rPr>
              <w:t xml:space="preserve">Опорный столб изготовлен из стальной профильной трубы сечением 30x30 мм, стальной профильной трубы сечением </w:t>
            </w:r>
            <w:r w:rsidR="00A929B4" w:rsidRPr="00DE7415">
              <w:rPr>
                <w:rFonts w:ascii="Times New Roman" w:hAnsi="Times New Roman"/>
              </w:rPr>
              <w:t>15x15</w:t>
            </w:r>
            <w:r w:rsidR="00A929B4">
              <w:rPr>
                <w:rFonts w:ascii="Times New Roman" w:hAnsi="Times New Roman"/>
              </w:rPr>
              <w:t xml:space="preserve"> </w:t>
            </w:r>
            <w:r w:rsidR="00A929B4" w:rsidRPr="00DE7415">
              <w:rPr>
                <w:rFonts w:ascii="Times New Roman" w:hAnsi="Times New Roman"/>
              </w:rPr>
              <w:t>мм</w:t>
            </w:r>
            <w:r w:rsidRPr="00DE7415">
              <w:rPr>
                <w:rFonts w:ascii="Times New Roman" w:hAnsi="Times New Roman"/>
              </w:rPr>
              <w:t>, стального прутка сечением 10x10 мм.</w:t>
            </w:r>
          </w:p>
        </w:tc>
        <w:tc>
          <w:tcPr>
            <w:tcW w:w="1038" w:type="dxa"/>
            <w:shd w:val="clear" w:color="auto" w:fill="auto"/>
          </w:tcPr>
          <w:p w:rsidR="00EC0FE0" w:rsidRPr="00F86987" w:rsidRDefault="00EC0FE0" w:rsidP="00C57F9E">
            <w:pPr>
              <w:spacing w:after="0" w:line="240" w:lineRule="auto"/>
              <w:jc w:val="center"/>
              <w:rPr>
                <w:rFonts w:ascii="Times New Roman" w:hAnsi="Times New Roman"/>
              </w:rPr>
            </w:pPr>
            <w:r w:rsidRPr="00F86987">
              <w:rPr>
                <w:rFonts w:ascii="Times New Roman" w:hAnsi="Times New Roman"/>
              </w:rPr>
              <w:lastRenderedPageBreak/>
              <w:t>Шт.</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70</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EC0FE0" w:rsidRPr="00F86987" w:rsidTr="00C57F9E">
        <w:tc>
          <w:tcPr>
            <w:tcW w:w="540" w:type="dxa"/>
            <w:shd w:val="clear" w:color="auto" w:fill="auto"/>
          </w:tcPr>
          <w:p w:rsidR="00EC0FE0" w:rsidRDefault="00EC0FE0" w:rsidP="00C57F9E">
            <w:pPr>
              <w:pStyle w:val="aff7"/>
              <w:jc w:val="center"/>
            </w:pPr>
            <w:r>
              <w:lastRenderedPageBreak/>
              <w:t>6</w:t>
            </w:r>
          </w:p>
        </w:tc>
        <w:tc>
          <w:tcPr>
            <w:tcW w:w="2687" w:type="dxa"/>
            <w:shd w:val="clear" w:color="auto" w:fill="auto"/>
          </w:tcPr>
          <w:p w:rsidR="00EC0FE0" w:rsidRPr="00F86987" w:rsidRDefault="00EC0FE0" w:rsidP="00C57F9E">
            <w:pPr>
              <w:spacing w:after="0" w:line="240" w:lineRule="auto"/>
              <w:jc w:val="both"/>
              <w:rPr>
                <w:rFonts w:ascii="Times New Roman" w:hAnsi="Times New Roman"/>
              </w:rPr>
            </w:pPr>
            <w:r w:rsidRPr="00DE7415">
              <w:rPr>
                <w:rFonts w:ascii="Times New Roman" w:hAnsi="Times New Roman"/>
              </w:rPr>
              <w:t>Столб для ГО-04</w:t>
            </w:r>
          </w:p>
        </w:tc>
        <w:tc>
          <w:tcPr>
            <w:tcW w:w="6379" w:type="dxa"/>
            <w:shd w:val="clear" w:color="auto" w:fill="auto"/>
          </w:tcPr>
          <w:p w:rsidR="00EC0FE0" w:rsidRPr="00F86987" w:rsidRDefault="00EC0FE0" w:rsidP="00C57F9E">
            <w:pPr>
              <w:spacing w:after="0" w:line="240" w:lineRule="auto"/>
              <w:jc w:val="both"/>
              <w:rPr>
                <w:rFonts w:ascii="Times New Roman" w:hAnsi="Times New Roman"/>
              </w:rPr>
            </w:pPr>
          </w:p>
        </w:tc>
        <w:tc>
          <w:tcPr>
            <w:tcW w:w="1038" w:type="dxa"/>
            <w:shd w:val="clear" w:color="auto" w:fill="auto"/>
          </w:tcPr>
          <w:p w:rsidR="00EC0FE0" w:rsidRDefault="00EC0FE0" w:rsidP="00C57F9E">
            <w:r w:rsidRPr="00646BC5">
              <w:rPr>
                <w:rFonts w:ascii="Times New Roman" w:hAnsi="Times New Roman"/>
              </w:rPr>
              <w:t>Шт.</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72</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r w:rsidR="00EC0FE0" w:rsidRPr="00F86987" w:rsidTr="00C57F9E">
        <w:tc>
          <w:tcPr>
            <w:tcW w:w="540" w:type="dxa"/>
            <w:shd w:val="clear" w:color="auto" w:fill="auto"/>
          </w:tcPr>
          <w:p w:rsidR="00EC0FE0" w:rsidRDefault="00EC0FE0" w:rsidP="00C57F9E">
            <w:pPr>
              <w:pStyle w:val="aff7"/>
              <w:jc w:val="center"/>
            </w:pPr>
            <w:r>
              <w:t>7</w:t>
            </w:r>
          </w:p>
        </w:tc>
        <w:tc>
          <w:tcPr>
            <w:tcW w:w="2687" w:type="dxa"/>
            <w:shd w:val="clear" w:color="auto" w:fill="auto"/>
          </w:tcPr>
          <w:p w:rsidR="00EC0FE0" w:rsidRPr="00F86987" w:rsidRDefault="00EC0FE0" w:rsidP="00C57F9E">
            <w:pPr>
              <w:spacing w:after="0" w:line="240" w:lineRule="auto"/>
              <w:jc w:val="both"/>
              <w:rPr>
                <w:rFonts w:ascii="Times New Roman" w:hAnsi="Times New Roman"/>
              </w:rPr>
            </w:pPr>
            <w:r w:rsidRPr="00DE7415">
              <w:rPr>
                <w:rFonts w:ascii="Times New Roman" w:hAnsi="Times New Roman"/>
              </w:rPr>
              <w:t>Калитка 1м</w:t>
            </w:r>
          </w:p>
        </w:tc>
        <w:tc>
          <w:tcPr>
            <w:tcW w:w="6379" w:type="dxa"/>
            <w:shd w:val="clear" w:color="auto" w:fill="auto"/>
          </w:tcPr>
          <w:p w:rsidR="00EC0FE0" w:rsidRPr="00F86987" w:rsidRDefault="00EC0FE0" w:rsidP="00C57F9E">
            <w:pPr>
              <w:spacing w:after="0" w:line="240" w:lineRule="auto"/>
              <w:jc w:val="both"/>
              <w:rPr>
                <w:rFonts w:ascii="Times New Roman" w:hAnsi="Times New Roman"/>
              </w:rPr>
            </w:pPr>
          </w:p>
        </w:tc>
        <w:tc>
          <w:tcPr>
            <w:tcW w:w="1038" w:type="dxa"/>
            <w:shd w:val="clear" w:color="auto" w:fill="auto"/>
          </w:tcPr>
          <w:p w:rsidR="00EC0FE0" w:rsidRDefault="00EC0FE0" w:rsidP="00C57F9E">
            <w:r w:rsidRPr="00646BC5">
              <w:rPr>
                <w:rFonts w:ascii="Times New Roman" w:hAnsi="Times New Roman"/>
              </w:rPr>
              <w:t>Шт.</w:t>
            </w:r>
          </w:p>
        </w:tc>
        <w:tc>
          <w:tcPr>
            <w:tcW w:w="946" w:type="dxa"/>
            <w:shd w:val="clear" w:color="auto" w:fill="auto"/>
          </w:tcPr>
          <w:p w:rsidR="00EC0FE0" w:rsidRPr="00F86987" w:rsidRDefault="00EC0FE0" w:rsidP="00C57F9E">
            <w:pPr>
              <w:spacing w:after="0" w:line="240" w:lineRule="auto"/>
              <w:jc w:val="center"/>
              <w:rPr>
                <w:rFonts w:ascii="Times New Roman" w:hAnsi="Times New Roman"/>
              </w:rPr>
            </w:pPr>
            <w:r>
              <w:rPr>
                <w:rFonts w:ascii="Times New Roman" w:hAnsi="Times New Roman"/>
              </w:rPr>
              <w:t>2</w:t>
            </w:r>
          </w:p>
        </w:tc>
        <w:tc>
          <w:tcPr>
            <w:tcW w:w="4299" w:type="dxa"/>
            <w:shd w:val="clear" w:color="auto" w:fill="auto"/>
          </w:tcPr>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 xml:space="preserve">Товарный знак отсутствует, знак обслуживания отсутствует, фирменное наименование отсутствует, </w:t>
            </w:r>
          </w:p>
          <w:p w:rsidR="00EC0FE0" w:rsidRPr="00F86987" w:rsidRDefault="00EC0FE0" w:rsidP="00C57F9E">
            <w:pPr>
              <w:spacing w:after="0" w:line="240" w:lineRule="auto"/>
              <w:jc w:val="both"/>
              <w:rPr>
                <w:rFonts w:ascii="Times New Roman" w:hAnsi="Times New Roman"/>
              </w:rPr>
            </w:pPr>
            <w:r w:rsidRPr="00F86987">
              <w:rPr>
                <w:rFonts w:ascii="Times New Roman" w:hAnsi="Times New Roman"/>
              </w:rPr>
              <w:t>патенты отсутствуют, полезные модели отсутствуют, промышленные образцы отсутствуют, наименование страны происхождения товара: Российская Федерация.</w:t>
            </w:r>
          </w:p>
        </w:tc>
      </w:tr>
    </w:tbl>
    <w:p w:rsidR="00EC0FE0" w:rsidRPr="001805DC" w:rsidRDefault="00EC0FE0" w:rsidP="00EC0FE0">
      <w:pPr>
        <w:spacing w:after="0" w:line="240" w:lineRule="auto"/>
        <w:jc w:val="both"/>
        <w:rPr>
          <w:rFonts w:ascii="Times New Roman" w:hAnsi="Times New Roman"/>
          <w:b/>
        </w:rPr>
      </w:pPr>
    </w:p>
    <w:p w:rsidR="00EC0FE0" w:rsidRDefault="00EC0FE0" w:rsidP="00EC0FE0">
      <w:pPr>
        <w:spacing w:after="0" w:line="240" w:lineRule="auto"/>
        <w:jc w:val="both"/>
        <w:rPr>
          <w:rFonts w:ascii="Times New Roman" w:hAnsi="Times New Roman"/>
        </w:rPr>
      </w:pPr>
    </w:p>
    <w:p w:rsidR="00EC0FE0" w:rsidRPr="00FF1585" w:rsidRDefault="00EC0FE0" w:rsidP="00EC0FE0">
      <w:pPr>
        <w:spacing w:after="0" w:line="240" w:lineRule="auto"/>
        <w:jc w:val="both"/>
        <w:rPr>
          <w:rFonts w:ascii="Times New Roman" w:hAnsi="Times New Roman"/>
        </w:rPr>
      </w:pPr>
      <w:r>
        <w:rPr>
          <w:rFonts w:ascii="Times New Roman" w:hAnsi="Times New Roman"/>
        </w:rPr>
        <w:t xml:space="preserve">Место доставки товара: </w:t>
      </w:r>
      <w:r w:rsidRPr="00452B79">
        <w:rPr>
          <w:rFonts w:ascii="Times New Roman" w:hAnsi="Times New Roman"/>
        </w:rPr>
        <w:t xml:space="preserve">д. 17, ул. Ленина, пгт. </w:t>
      </w:r>
      <w:proofErr w:type="gramStart"/>
      <w:r w:rsidRPr="00452B79">
        <w:rPr>
          <w:rFonts w:ascii="Times New Roman" w:hAnsi="Times New Roman"/>
        </w:rPr>
        <w:t>Большая</w:t>
      </w:r>
      <w:proofErr w:type="gramEnd"/>
      <w:r w:rsidRPr="00452B79">
        <w:rPr>
          <w:rFonts w:ascii="Times New Roman" w:hAnsi="Times New Roman"/>
        </w:rPr>
        <w:t xml:space="preserve"> Ирба Курагинского района Красноярского края</w:t>
      </w:r>
    </w:p>
    <w:p w:rsidR="00EC0FE0" w:rsidRDefault="00EC0FE0" w:rsidP="00EC0FE0">
      <w:pPr>
        <w:spacing w:after="0" w:line="240" w:lineRule="auto"/>
        <w:jc w:val="both"/>
        <w:rPr>
          <w:rFonts w:ascii="Times New Roman" w:hAnsi="Times New Roman"/>
        </w:rPr>
      </w:pPr>
      <w:r>
        <w:rPr>
          <w:rFonts w:ascii="Times New Roman" w:hAnsi="Times New Roman"/>
        </w:rPr>
        <w:t xml:space="preserve">Сроки поставки товара: </w:t>
      </w:r>
      <w:r w:rsidRPr="00FF1585">
        <w:rPr>
          <w:rFonts w:ascii="Times New Roman" w:hAnsi="Times New Roman"/>
        </w:rPr>
        <w:t>31 августа 2018 года</w:t>
      </w:r>
    </w:p>
    <w:p w:rsidR="00EC0FE0" w:rsidRDefault="00EC0FE0" w:rsidP="00EC0FE0">
      <w:pPr>
        <w:spacing w:after="0" w:line="240" w:lineRule="auto"/>
        <w:jc w:val="both"/>
        <w:rPr>
          <w:rFonts w:ascii="Times New Roman" w:hAnsi="Times New Roman"/>
        </w:rPr>
      </w:pPr>
    </w:p>
    <w:p w:rsidR="00EC0FE0" w:rsidRDefault="00EC0FE0" w:rsidP="00EC0FE0">
      <w:pPr>
        <w:spacing w:after="0" w:line="240" w:lineRule="auto"/>
        <w:jc w:val="both"/>
        <w:rPr>
          <w:rFonts w:ascii="Times New Roman" w:hAnsi="Times New Roman"/>
        </w:rPr>
      </w:pPr>
      <w:r>
        <w:rPr>
          <w:rFonts w:ascii="Times New Roman" w:hAnsi="Times New Roman"/>
        </w:rPr>
        <w:t>Т</w:t>
      </w:r>
      <w:r w:rsidRPr="00116DA0">
        <w:rPr>
          <w:rFonts w:ascii="Times New Roman" w:hAnsi="Times New Roman"/>
        </w:rPr>
        <w:t>ребования</w:t>
      </w:r>
      <w:r>
        <w:rPr>
          <w:rFonts w:ascii="Times New Roman" w:hAnsi="Times New Roman"/>
        </w:rPr>
        <w:t xml:space="preserve"> к материалам:</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xml:space="preserve">Каркасы оборудования выполнены из стального металлопроката (профильные трубы квадратного и прямоугольного сечения, трубы ВГП). Для окраски изделий из металла </w:t>
      </w:r>
      <w:r>
        <w:rPr>
          <w:rFonts w:ascii="Times New Roman" w:hAnsi="Times New Roman"/>
        </w:rPr>
        <w:t>использует</w:t>
      </w:r>
      <w:r w:rsidRPr="00FF1585">
        <w:rPr>
          <w:rFonts w:ascii="Times New Roman" w:hAnsi="Times New Roman"/>
        </w:rPr>
        <w:t xml:space="preserve">ся полимерная порошковая покраска. Обработка металлических элементов: покрытие порошковыми красками в два слоя. Сварные швы гладкие. Уголки – закругленные (против травматизма). Все крепежные элементы в местах резьбовых соединений </w:t>
      </w:r>
      <w:r>
        <w:rPr>
          <w:rFonts w:ascii="Times New Roman" w:hAnsi="Times New Roman"/>
        </w:rPr>
        <w:t xml:space="preserve">имеют </w:t>
      </w:r>
      <w:r w:rsidRPr="00FF1585">
        <w:rPr>
          <w:rFonts w:ascii="Times New Roman" w:hAnsi="Times New Roman"/>
        </w:rPr>
        <w:t>травмобезопасное исполнение (колпачковые гайки, болты с радиусными головками, пластиковые заглушки).</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xml:space="preserve">- цельнодеревянные элементы выполнены из хвойных пород дерева, с углов снята фаска, либо углы </w:t>
      </w:r>
      <w:r>
        <w:rPr>
          <w:rFonts w:ascii="Times New Roman" w:hAnsi="Times New Roman"/>
        </w:rPr>
        <w:t>имеют</w:t>
      </w:r>
      <w:r w:rsidRPr="00FF1585">
        <w:rPr>
          <w:rFonts w:ascii="Times New Roman" w:hAnsi="Times New Roman"/>
        </w:rPr>
        <w:t xml:space="preserve"> закругления (против травматизма).</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фанерные элементы выполне</w:t>
      </w:r>
      <w:r>
        <w:rPr>
          <w:rFonts w:ascii="Times New Roman" w:hAnsi="Times New Roman"/>
        </w:rPr>
        <w:t>ны из влагостойкой фанеры, имеют</w:t>
      </w:r>
      <w:r w:rsidRPr="00FF1585">
        <w:rPr>
          <w:rFonts w:ascii="Times New Roman" w:hAnsi="Times New Roman"/>
        </w:rPr>
        <w:t xml:space="preserve"> скругленные края</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лакокрасочные покрытия стойкие к сложным погодным условиям, истиранию, действию ультрафиолета.</w:t>
      </w:r>
    </w:p>
    <w:p w:rsidR="00EC0FE0" w:rsidRDefault="00EC0FE0" w:rsidP="00EC0FE0">
      <w:pPr>
        <w:spacing w:after="0" w:line="240" w:lineRule="auto"/>
        <w:jc w:val="both"/>
        <w:rPr>
          <w:rFonts w:ascii="Times New Roman" w:hAnsi="Times New Roman"/>
        </w:rPr>
      </w:pPr>
      <w:r w:rsidRPr="00FF1585">
        <w:rPr>
          <w:rFonts w:ascii="Times New Roman" w:hAnsi="Times New Roman"/>
        </w:rPr>
        <w:t>- для бетонной подготовки  марка бетона 200.</w:t>
      </w:r>
    </w:p>
    <w:p w:rsidR="00EC0FE0" w:rsidRDefault="00EC0FE0" w:rsidP="00EC0FE0">
      <w:pPr>
        <w:spacing w:after="0" w:line="240" w:lineRule="auto"/>
        <w:jc w:val="both"/>
        <w:rPr>
          <w:rFonts w:ascii="Times New Roman" w:hAnsi="Times New Roman"/>
        </w:rPr>
      </w:pPr>
    </w:p>
    <w:p w:rsidR="00EC0FE0" w:rsidRDefault="00EC0FE0" w:rsidP="00EC0FE0">
      <w:pPr>
        <w:spacing w:after="0" w:line="240" w:lineRule="auto"/>
        <w:jc w:val="both"/>
        <w:rPr>
          <w:rFonts w:ascii="Times New Roman" w:hAnsi="Times New Roman"/>
        </w:rPr>
      </w:pPr>
      <w:r>
        <w:rPr>
          <w:rFonts w:ascii="Times New Roman" w:hAnsi="Times New Roman"/>
        </w:rPr>
        <w:t>Т</w:t>
      </w:r>
      <w:r w:rsidRPr="00116DA0">
        <w:rPr>
          <w:rFonts w:ascii="Times New Roman" w:hAnsi="Times New Roman"/>
        </w:rPr>
        <w:t>ребования</w:t>
      </w:r>
      <w:r>
        <w:rPr>
          <w:rFonts w:ascii="Times New Roman" w:hAnsi="Times New Roman"/>
        </w:rPr>
        <w:t xml:space="preserve"> к нормативам:</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xml:space="preserve">Оборудование разработано в соответствии с требованиями современного дизайна. </w:t>
      </w:r>
      <w:r>
        <w:rPr>
          <w:rFonts w:ascii="Times New Roman" w:hAnsi="Times New Roman"/>
        </w:rPr>
        <w:t>И</w:t>
      </w:r>
      <w:r w:rsidRPr="00FF1585">
        <w:rPr>
          <w:rFonts w:ascii="Times New Roman" w:hAnsi="Times New Roman"/>
        </w:rPr>
        <w:t xml:space="preserve">спользованы новые материалы, имеющие сертификаты качества, технические паспорта, отвечающие требованиям пожарной безопасности, санитарным нормам и другим документам, удостоверяющим их качество. Обеспечение выполнения вышеперечисленных требований подтверждено: </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xml:space="preserve">1. Наличием сертификата соответствия на изделия, разработанных и изготовленных в соответствии с ГОСТ </w:t>
      </w:r>
      <w:proofErr w:type="gramStart"/>
      <w:r w:rsidRPr="00FF1585">
        <w:rPr>
          <w:rFonts w:ascii="Times New Roman" w:hAnsi="Times New Roman"/>
        </w:rPr>
        <w:t>Р</w:t>
      </w:r>
      <w:proofErr w:type="gramEnd"/>
      <w:r w:rsidRPr="00FF1585">
        <w:rPr>
          <w:rFonts w:ascii="Times New Roman" w:hAnsi="Times New Roman"/>
        </w:rPr>
        <w:t xml:space="preserve"> 55677-2013, ГОСТ Р 55872-2013, ГОСТ Р 52169-2012, ГОСТ Р 52301-2013, ГОСТ Р 55678-2013.</w:t>
      </w:r>
    </w:p>
    <w:p w:rsidR="00EC0FE0" w:rsidRDefault="00EC0FE0" w:rsidP="00EC0FE0">
      <w:pPr>
        <w:spacing w:after="0" w:line="240" w:lineRule="auto"/>
        <w:jc w:val="both"/>
        <w:rPr>
          <w:rFonts w:ascii="Times New Roman" w:hAnsi="Times New Roman"/>
        </w:rPr>
      </w:pPr>
      <w:r w:rsidRPr="00FF1585">
        <w:rPr>
          <w:rFonts w:ascii="Times New Roman" w:hAnsi="Times New Roman"/>
        </w:rPr>
        <w:lastRenderedPageBreak/>
        <w:t xml:space="preserve">2. Гарантия на изделия </w:t>
      </w:r>
      <w:r>
        <w:rPr>
          <w:rFonts w:ascii="Times New Roman" w:hAnsi="Times New Roman"/>
        </w:rPr>
        <w:t>составляет</w:t>
      </w:r>
      <w:r w:rsidRPr="00FF1585">
        <w:rPr>
          <w:rFonts w:ascii="Times New Roman" w:hAnsi="Times New Roman"/>
        </w:rPr>
        <w:t xml:space="preserve"> 2 (два) года. Способ установки антивандальный. Цветовые и стилистические решения - эстетически привлекательные, яркая окраска.</w:t>
      </w:r>
    </w:p>
    <w:p w:rsidR="00EC0FE0" w:rsidRDefault="00EC0FE0" w:rsidP="00EC0FE0">
      <w:pPr>
        <w:spacing w:after="0" w:line="240" w:lineRule="auto"/>
        <w:jc w:val="both"/>
        <w:rPr>
          <w:rFonts w:ascii="Times New Roman" w:hAnsi="Times New Roman"/>
        </w:rPr>
      </w:pPr>
    </w:p>
    <w:p w:rsidR="00EC0FE0" w:rsidRDefault="00EC0FE0" w:rsidP="00EC0FE0">
      <w:pPr>
        <w:pStyle w:val="aff7"/>
        <w:rPr>
          <w:lang w:eastAsia="ar-SA"/>
        </w:rPr>
      </w:pPr>
      <w:r>
        <w:rPr>
          <w:lang w:eastAsia="ar-SA"/>
        </w:rPr>
        <w:t>Используемый</w:t>
      </w:r>
      <w:r w:rsidRPr="00B91BB0">
        <w:rPr>
          <w:lang w:eastAsia="ar-SA"/>
        </w:rPr>
        <w:t xml:space="preserve"> Товар </w:t>
      </w:r>
      <w:r>
        <w:rPr>
          <w:lang w:eastAsia="ar-SA"/>
        </w:rPr>
        <w:t>является</w:t>
      </w:r>
      <w:r w:rsidRPr="00B91BB0">
        <w:rPr>
          <w:lang w:eastAsia="ar-SA"/>
        </w:rPr>
        <w:t xml:space="preserve"> новым Товаром (Товаром, который не был в эксплуатации, в ремонте, в том </w:t>
      </w:r>
      <w:proofErr w:type="gramStart"/>
      <w:r w:rsidRPr="00B91BB0">
        <w:rPr>
          <w:lang w:eastAsia="ar-SA"/>
        </w:rPr>
        <w:t>числе</w:t>
      </w:r>
      <w:proofErr w:type="gramEnd"/>
      <w:r w:rsidRPr="00B91BB0">
        <w:rPr>
          <w:lang w:eastAsia="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EC0FE0" w:rsidRDefault="00EC0FE0" w:rsidP="00EC0FE0">
      <w:pPr>
        <w:pStyle w:val="aff7"/>
        <w:rPr>
          <w:lang w:eastAsia="ar-SA"/>
        </w:rPr>
      </w:pPr>
    </w:p>
    <w:p w:rsidR="00EC0FE0" w:rsidRDefault="00EA6820" w:rsidP="00EC0FE0">
      <w:pPr>
        <w:spacing w:after="0" w:line="240" w:lineRule="auto"/>
        <w:jc w:val="both"/>
        <w:rPr>
          <w:rFonts w:ascii="Times New Roman" w:hAnsi="Times New Roman"/>
        </w:rPr>
      </w:pPr>
      <w:r>
        <w:rPr>
          <w:rFonts w:ascii="Times New Roman" w:hAnsi="Times New Roman"/>
        </w:rPr>
        <w:t>Подрядчик</w:t>
      </w:r>
      <w:r w:rsidR="00EC0FE0">
        <w:rPr>
          <w:rFonts w:ascii="Times New Roman" w:hAnsi="Times New Roman"/>
        </w:rPr>
        <w:t xml:space="preserve"> принимает на себя обязательства:</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1. Выполнить все работы в объеме и в сроки, предусмотренные Контрактом и приложениями к нему, и сдать результат выполненных работ Заказчику по формам КС-2, КС-3</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3. Немедленно предупредить Заказчика и до получения от него указаний, приостановить работу при обнаружении:</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возможных неблагоприятных для Заказчика последствий выполнения его указаний о способе исполнения работ;</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xml:space="preserve">4. Обеспечить устранение недостатков, выявленных при приемке Заказчиком Работ и в течение гарантийного срока, за свой счет. </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 xml:space="preserve">5.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w:t>
      </w:r>
      <w:r>
        <w:rPr>
          <w:rFonts w:ascii="Times New Roman" w:hAnsi="Times New Roman"/>
        </w:rPr>
        <w:t>Контракте</w:t>
      </w:r>
      <w:r w:rsidRPr="00FF1585">
        <w:rPr>
          <w:rFonts w:ascii="Times New Roman" w:hAnsi="Times New Roman"/>
        </w:rPr>
        <w:t>.</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6. Не предоставлять другим лицам или не разглашать иным способом конфиденциальную информацию, полученную в результате исполнения обязательств по Контракту.</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7.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rsidR="00EC0FE0" w:rsidRPr="00FF1585" w:rsidRDefault="00EC0FE0" w:rsidP="00EC0FE0">
      <w:pPr>
        <w:spacing w:after="0" w:line="240" w:lineRule="auto"/>
        <w:jc w:val="both"/>
        <w:rPr>
          <w:rFonts w:ascii="Times New Roman" w:hAnsi="Times New Roman"/>
        </w:rPr>
      </w:pPr>
      <w:r w:rsidRPr="00FF1585">
        <w:rPr>
          <w:rFonts w:ascii="Times New Roman" w:hAnsi="Times New Roman"/>
        </w:rPr>
        <w:t>8. В случае</w:t>
      </w:r>
      <w:proofErr w:type="gramStart"/>
      <w:r w:rsidRPr="00FF1585">
        <w:rPr>
          <w:rFonts w:ascii="Times New Roman" w:hAnsi="Times New Roman"/>
        </w:rPr>
        <w:t>,</w:t>
      </w:r>
      <w:proofErr w:type="gramEnd"/>
      <w:r w:rsidRPr="00FF1585">
        <w:rPr>
          <w:rFonts w:ascii="Times New Roman" w:hAnsi="Times New Roman"/>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w:t>
      </w:r>
      <w:r>
        <w:rPr>
          <w:rFonts w:ascii="Times New Roman" w:hAnsi="Times New Roman"/>
        </w:rPr>
        <w:t>обязуемся</w:t>
      </w:r>
      <w:r w:rsidRPr="00FF1585">
        <w:rPr>
          <w:rFonts w:ascii="Times New Roman" w:hAnsi="Times New Roman"/>
        </w:rPr>
        <w:t xml:space="preserve"> обеспечить наличие документов, подтверждающих его соответствие, либо привлекаемых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 требованию Заказчика в течение 3 рабочих дней со дня получения соответствующего требования.</w:t>
      </w:r>
    </w:p>
    <w:p w:rsidR="00EC0FE0" w:rsidRPr="00FB23B9" w:rsidRDefault="00EC0FE0" w:rsidP="00EC0FE0">
      <w:pPr>
        <w:spacing w:after="0" w:line="240" w:lineRule="auto"/>
        <w:jc w:val="both"/>
        <w:rPr>
          <w:rFonts w:ascii="Times New Roman" w:hAnsi="Times New Roman"/>
        </w:rPr>
      </w:pPr>
      <w:r w:rsidRPr="00FF1585">
        <w:rPr>
          <w:rFonts w:ascii="Times New Roman" w:hAnsi="Times New Roman"/>
        </w:rPr>
        <w:t>9. Исполнять иные обязанности, предусмотренные действующим законодательством Российской Федерации и Контрактом</w:t>
      </w:r>
      <w:r>
        <w:rPr>
          <w:rFonts w:ascii="Times New Roman" w:hAnsi="Times New Roman"/>
        </w:rPr>
        <w:t>.</w:t>
      </w:r>
    </w:p>
    <w:p w:rsidR="00C408E0" w:rsidRPr="00495F52" w:rsidRDefault="00C408E0" w:rsidP="00717315">
      <w:pPr>
        <w:pStyle w:val="af9"/>
      </w:pPr>
    </w:p>
    <w:sectPr w:rsidR="00C408E0" w:rsidRPr="00495F52" w:rsidSect="00800143">
      <w:pgSz w:w="16838" w:h="11906" w:orient="landscape"/>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E3" w:rsidRDefault="00D23CE3">
      <w:r>
        <w:separator/>
      </w:r>
    </w:p>
  </w:endnote>
  <w:endnote w:type="continuationSeparator" w:id="0">
    <w:p w:rsidR="00D23CE3" w:rsidRDefault="00D23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E3" w:rsidRDefault="00D23CE3">
      <w:r>
        <w:separator/>
      </w:r>
    </w:p>
  </w:footnote>
  <w:footnote w:type="continuationSeparator" w:id="0">
    <w:p w:rsidR="00D23CE3" w:rsidRDefault="00D23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1C0F2006"/>
    <w:multiLevelType w:val="hybridMultilevel"/>
    <w:tmpl w:val="947C0166"/>
    <w:lvl w:ilvl="0" w:tplc="3CC8359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6">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8">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attachedTemplate r:id="rId1"/>
  <w:linkStyles/>
  <w:stylePaneFormatFilter w:val="3F01"/>
  <w:defaultTabStop w:val="708"/>
  <w:characterSpacingControl w:val="doNotCompress"/>
  <w:footnotePr>
    <w:footnote w:id="-1"/>
    <w:footnote w:id="0"/>
  </w:footnotePr>
  <w:endnotePr>
    <w:endnote w:id="-1"/>
    <w:endnote w:id="0"/>
  </w:endnotePr>
  <w:compat/>
  <w:rsids>
    <w:rsidRoot w:val="00C408E0"/>
    <w:rsid w:val="00001365"/>
    <w:rsid w:val="000033F5"/>
    <w:rsid w:val="00004DBC"/>
    <w:rsid w:val="00010E3D"/>
    <w:rsid w:val="00011773"/>
    <w:rsid w:val="00013010"/>
    <w:rsid w:val="000138C2"/>
    <w:rsid w:val="00022868"/>
    <w:rsid w:val="00023CAF"/>
    <w:rsid w:val="0003483F"/>
    <w:rsid w:val="00035F3F"/>
    <w:rsid w:val="000371D0"/>
    <w:rsid w:val="00042E67"/>
    <w:rsid w:val="00043C4F"/>
    <w:rsid w:val="00044FC3"/>
    <w:rsid w:val="000468A0"/>
    <w:rsid w:val="0005254D"/>
    <w:rsid w:val="00060F15"/>
    <w:rsid w:val="00061F14"/>
    <w:rsid w:val="00062483"/>
    <w:rsid w:val="000627E6"/>
    <w:rsid w:val="00062923"/>
    <w:rsid w:val="000666B0"/>
    <w:rsid w:val="00067794"/>
    <w:rsid w:val="00075EE7"/>
    <w:rsid w:val="00081F52"/>
    <w:rsid w:val="0009573D"/>
    <w:rsid w:val="00096596"/>
    <w:rsid w:val="00096BC8"/>
    <w:rsid w:val="000A4959"/>
    <w:rsid w:val="000A74C3"/>
    <w:rsid w:val="000A769A"/>
    <w:rsid w:val="000B4BBE"/>
    <w:rsid w:val="000B785C"/>
    <w:rsid w:val="000C760F"/>
    <w:rsid w:val="000C7DD2"/>
    <w:rsid w:val="000E0670"/>
    <w:rsid w:val="000E39C8"/>
    <w:rsid w:val="000E497C"/>
    <w:rsid w:val="000E6E0F"/>
    <w:rsid w:val="000E749C"/>
    <w:rsid w:val="000F5380"/>
    <w:rsid w:val="000F7F83"/>
    <w:rsid w:val="0010121E"/>
    <w:rsid w:val="00101A32"/>
    <w:rsid w:val="00102314"/>
    <w:rsid w:val="0010601E"/>
    <w:rsid w:val="00110C83"/>
    <w:rsid w:val="00120D0E"/>
    <w:rsid w:val="00121185"/>
    <w:rsid w:val="00130FBF"/>
    <w:rsid w:val="00134C31"/>
    <w:rsid w:val="0013553F"/>
    <w:rsid w:val="0013573B"/>
    <w:rsid w:val="00151BCB"/>
    <w:rsid w:val="00157008"/>
    <w:rsid w:val="00160BDC"/>
    <w:rsid w:val="0016345F"/>
    <w:rsid w:val="00165454"/>
    <w:rsid w:val="00166DCF"/>
    <w:rsid w:val="001674FB"/>
    <w:rsid w:val="00170485"/>
    <w:rsid w:val="001718B5"/>
    <w:rsid w:val="001731E5"/>
    <w:rsid w:val="00181944"/>
    <w:rsid w:val="00185183"/>
    <w:rsid w:val="001A5B51"/>
    <w:rsid w:val="001B0C3B"/>
    <w:rsid w:val="001B1D49"/>
    <w:rsid w:val="001B329F"/>
    <w:rsid w:val="001C0F87"/>
    <w:rsid w:val="001C1514"/>
    <w:rsid w:val="001C1772"/>
    <w:rsid w:val="001C55EB"/>
    <w:rsid w:val="001C5851"/>
    <w:rsid w:val="001C7447"/>
    <w:rsid w:val="001D3EBF"/>
    <w:rsid w:val="001D40BD"/>
    <w:rsid w:val="001D4E64"/>
    <w:rsid w:val="001E1F97"/>
    <w:rsid w:val="001E5068"/>
    <w:rsid w:val="001E5A54"/>
    <w:rsid w:val="001F2ED0"/>
    <w:rsid w:val="00201495"/>
    <w:rsid w:val="00201EF5"/>
    <w:rsid w:val="0020435A"/>
    <w:rsid w:val="00204BAF"/>
    <w:rsid w:val="00206D6A"/>
    <w:rsid w:val="002104A4"/>
    <w:rsid w:val="0021059F"/>
    <w:rsid w:val="00210E42"/>
    <w:rsid w:val="002167DF"/>
    <w:rsid w:val="00216936"/>
    <w:rsid w:val="002232C0"/>
    <w:rsid w:val="00223C59"/>
    <w:rsid w:val="002248BA"/>
    <w:rsid w:val="00227A60"/>
    <w:rsid w:val="00234143"/>
    <w:rsid w:val="00235D3C"/>
    <w:rsid w:val="00237453"/>
    <w:rsid w:val="00242E76"/>
    <w:rsid w:val="00257DC6"/>
    <w:rsid w:val="00262495"/>
    <w:rsid w:val="00265AB8"/>
    <w:rsid w:val="00271B56"/>
    <w:rsid w:val="00276A9B"/>
    <w:rsid w:val="00280BCB"/>
    <w:rsid w:val="002848DD"/>
    <w:rsid w:val="0029035F"/>
    <w:rsid w:val="00291E55"/>
    <w:rsid w:val="00293B19"/>
    <w:rsid w:val="00296242"/>
    <w:rsid w:val="002969FA"/>
    <w:rsid w:val="002A1018"/>
    <w:rsid w:val="002A197F"/>
    <w:rsid w:val="002A4FBD"/>
    <w:rsid w:val="002A688E"/>
    <w:rsid w:val="002B3E39"/>
    <w:rsid w:val="002B6C19"/>
    <w:rsid w:val="002D03F5"/>
    <w:rsid w:val="002D68ED"/>
    <w:rsid w:val="002E33BE"/>
    <w:rsid w:val="002E65EF"/>
    <w:rsid w:val="002F3930"/>
    <w:rsid w:val="002F4A8F"/>
    <w:rsid w:val="00302A81"/>
    <w:rsid w:val="00310687"/>
    <w:rsid w:val="00311D3A"/>
    <w:rsid w:val="00313C63"/>
    <w:rsid w:val="00315D90"/>
    <w:rsid w:val="00326B5E"/>
    <w:rsid w:val="00326F94"/>
    <w:rsid w:val="00332AD6"/>
    <w:rsid w:val="00334E54"/>
    <w:rsid w:val="00345402"/>
    <w:rsid w:val="00346C85"/>
    <w:rsid w:val="003532E1"/>
    <w:rsid w:val="00354992"/>
    <w:rsid w:val="0035578A"/>
    <w:rsid w:val="00363BBB"/>
    <w:rsid w:val="003722E2"/>
    <w:rsid w:val="00375704"/>
    <w:rsid w:val="003772C8"/>
    <w:rsid w:val="003812F8"/>
    <w:rsid w:val="0038202B"/>
    <w:rsid w:val="00386817"/>
    <w:rsid w:val="003907BF"/>
    <w:rsid w:val="003A13FF"/>
    <w:rsid w:val="003A3B82"/>
    <w:rsid w:val="003A60B7"/>
    <w:rsid w:val="003B16CA"/>
    <w:rsid w:val="003B25C5"/>
    <w:rsid w:val="003B7029"/>
    <w:rsid w:val="003C3E5D"/>
    <w:rsid w:val="003C610C"/>
    <w:rsid w:val="003E1E1F"/>
    <w:rsid w:val="003E35CF"/>
    <w:rsid w:val="003E4997"/>
    <w:rsid w:val="003E5640"/>
    <w:rsid w:val="003F1E5F"/>
    <w:rsid w:val="00401D39"/>
    <w:rsid w:val="004078CD"/>
    <w:rsid w:val="00414CDB"/>
    <w:rsid w:val="00415A2C"/>
    <w:rsid w:val="004178F2"/>
    <w:rsid w:val="004179FE"/>
    <w:rsid w:val="00420041"/>
    <w:rsid w:val="00423625"/>
    <w:rsid w:val="00435D23"/>
    <w:rsid w:val="004377F8"/>
    <w:rsid w:val="00447A47"/>
    <w:rsid w:val="0045540B"/>
    <w:rsid w:val="0046164E"/>
    <w:rsid w:val="0046782F"/>
    <w:rsid w:val="004722A1"/>
    <w:rsid w:val="0047441D"/>
    <w:rsid w:val="0047772B"/>
    <w:rsid w:val="00483F4B"/>
    <w:rsid w:val="004903B9"/>
    <w:rsid w:val="00490488"/>
    <w:rsid w:val="00491DEB"/>
    <w:rsid w:val="00495F52"/>
    <w:rsid w:val="00496FA9"/>
    <w:rsid w:val="004A568E"/>
    <w:rsid w:val="004B7205"/>
    <w:rsid w:val="004C3085"/>
    <w:rsid w:val="004C7A6A"/>
    <w:rsid w:val="004D659D"/>
    <w:rsid w:val="004F7A39"/>
    <w:rsid w:val="00500F71"/>
    <w:rsid w:val="00501B25"/>
    <w:rsid w:val="00506B0C"/>
    <w:rsid w:val="00507862"/>
    <w:rsid w:val="00510482"/>
    <w:rsid w:val="005107FA"/>
    <w:rsid w:val="00515525"/>
    <w:rsid w:val="0051668F"/>
    <w:rsid w:val="00525B19"/>
    <w:rsid w:val="00525BAE"/>
    <w:rsid w:val="00543795"/>
    <w:rsid w:val="00544393"/>
    <w:rsid w:val="00551449"/>
    <w:rsid w:val="005662AB"/>
    <w:rsid w:val="00566B46"/>
    <w:rsid w:val="0056743B"/>
    <w:rsid w:val="00570584"/>
    <w:rsid w:val="00571C7E"/>
    <w:rsid w:val="00572CE4"/>
    <w:rsid w:val="00572EDD"/>
    <w:rsid w:val="00574861"/>
    <w:rsid w:val="00574FD5"/>
    <w:rsid w:val="0058039E"/>
    <w:rsid w:val="00583AA3"/>
    <w:rsid w:val="00587694"/>
    <w:rsid w:val="00587DEA"/>
    <w:rsid w:val="00594359"/>
    <w:rsid w:val="00596612"/>
    <w:rsid w:val="005A1359"/>
    <w:rsid w:val="005A4B26"/>
    <w:rsid w:val="005A7950"/>
    <w:rsid w:val="005B00B2"/>
    <w:rsid w:val="005B1708"/>
    <w:rsid w:val="005B38C2"/>
    <w:rsid w:val="005B6F54"/>
    <w:rsid w:val="005C08C4"/>
    <w:rsid w:val="005D1097"/>
    <w:rsid w:val="005D3F37"/>
    <w:rsid w:val="005E0081"/>
    <w:rsid w:val="005E2D12"/>
    <w:rsid w:val="005E7B48"/>
    <w:rsid w:val="005F2EE0"/>
    <w:rsid w:val="00600A88"/>
    <w:rsid w:val="006070EE"/>
    <w:rsid w:val="006074D4"/>
    <w:rsid w:val="00616904"/>
    <w:rsid w:val="00620BB6"/>
    <w:rsid w:val="00633009"/>
    <w:rsid w:val="00642401"/>
    <w:rsid w:val="0065146B"/>
    <w:rsid w:val="00655FDD"/>
    <w:rsid w:val="00656F2B"/>
    <w:rsid w:val="00670796"/>
    <w:rsid w:val="006741DE"/>
    <w:rsid w:val="00684791"/>
    <w:rsid w:val="00695BF0"/>
    <w:rsid w:val="00697E02"/>
    <w:rsid w:val="00697E69"/>
    <w:rsid w:val="006A20C4"/>
    <w:rsid w:val="006A563F"/>
    <w:rsid w:val="006B1D77"/>
    <w:rsid w:val="006C2FEB"/>
    <w:rsid w:val="006D3171"/>
    <w:rsid w:val="006D3342"/>
    <w:rsid w:val="006D4432"/>
    <w:rsid w:val="006D4BFE"/>
    <w:rsid w:val="006D59EB"/>
    <w:rsid w:val="006E2852"/>
    <w:rsid w:val="006E345A"/>
    <w:rsid w:val="006E7E36"/>
    <w:rsid w:val="006F0A21"/>
    <w:rsid w:val="006F3E51"/>
    <w:rsid w:val="006F700A"/>
    <w:rsid w:val="00700584"/>
    <w:rsid w:val="0070438E"/>
    <w:rsid w:val="00715AE0"/>
    <w:rsid w:val="0071698D"/>
    <w:rsid w:val="00717315"/>
    <w:rsid w:val="00717C59"/>
    <w:rsid w:val="00721E19"/>
    <w:rsid w:val="00725EF5"/>
    <w:rsid w:val="00725F67"/>
    <w:rsid w:val="00733924"/>
    <w:rsid w:val="00736B3D"/>
    <w:rsid w:val="00737701"/>
    <w:rsid w:val="007424E6"/>
    <w:rsid w:val="00746DD3"/>
    <w:rsid w:val="00754752"/>
    <w:rsid w:val="00754AE4"/>
    <w:rsid w:val="00755E02"/>
    <w:rsid w:val="0077039C"/>
    <w:rsid w:val="00773C7C"/>
    <w:rsid w:val="00793B40"/>
    <w:rsid w:val="007A3768"/>
    <w:rsid w:val="007B131C"/>
    <w:rsid w:val="007B16FD"/>
    <w:rsid w:val="007C2348"/>
    <w:rsid w:val="007C560A"/>
    <w:rsid w:val="007C5C64"/>
    <w:rsid w:val="007D10BA"/>
    <w:rsid w:val="007D18DF"/>
    <w:rsid w:val="007E12E2"/>
    <w:rsid w:val="007E2772"/>
    <w:rsid w:val="007E55D4"/>
    <w:rsid w:val="007F04E4"/>
    <w:rsid w:val="007F0D1B"/>
    <w:rsid w:val="007F3424"/>
    <w:rsid w:val="007F3E7D"/>
    <w:rsid w:val="007F40AB"/>
    <w:rsid w:val="007F5BBF"/>
    <w:rsid w:val="00800D44"/>
    <w:rsid w:val="008040C4"/>
    <w:rsid w:val="008102D0"/>
    <w:rsid w:val="00810A4E"/>
    <w:rsid w:val="00812173"/>
    <w:rsid w:val="008140E9"/>
    <w:rsid w:val="00821148"/>
    <w:rsid w:val="00822F47"/>
    <w:rsid w:val="00824FC4"/>
    <w:rsid w:val="00834078"/>
    <w:rsid w:val="008347D9"/>
    <w:rsid w:val="0084072E"/>
    <w:rsid w:val="00843435"/>
    <w:rsid w:val="00843AE1"/>
    <w:rsid w:val="008465C1"/>
    <w:rsid w:val="00850F48"/>
    <w:rsid w:val="0085253D"/>
    <w:rsid w:val="00853D4E"/>
    <w:rsid w:val="00857B36"/>
    <w:rsid w:val="0087249A"/>
    <w:rsid w:val="00882902"/>
    <w:rsid w:val="00884DBC"/>
    <w:rsid w:val="008909A1"/>
    <w:rsid w:val="00894AD9"/>
    <w:rsid w:val="0089523E"/>
    <w:rsid w:val="00896255"/>
    <w:rsid w:val="00897251"/>
    <w:rsid w:val="008A00DC"/>
    <w:rsid w:val="008A6A74"/>
    <w:rsid w:val="008B42B4"/>
    <w:rsid w:val="008B5A7B"/>
    <w:rsid w:val="008C0D8C"/>
    <w:rsid w:val="008C5318"/>
    <w:rsid w:val="008C59DF"/>
    <w:rsid w:val="008C5F0F"/>
    <w:rsid w:val="008C757B"/>
    <w:rsid w:val="008F2E37"/>
    <w:rsid w:val="008F493C"/>
    <w:rsid w:val="008F4F10"/>
    <w:rsid w:val="00905E2E"/>
    <w:rsid w:val="00911BAE"/>
    <w:rsid w:val="00922E78"/>
    <w:rsid w:val="00925E3B"/>
    <w:rsid w:val="009263BB"/>
    <w:rsid w:val="00927A63"/>
    <w:rsid w:val="00944758"/>
    <w:rsid w:val="00946425"/>
    <w:rsid w:val="0095174D"/>
    <w:rsid w:val="009518F1"/>
    <w:rsid w:val="0095577D"/>
    <w:rsid w:val="009575F6"/>
    <w:rsid w:val="009606DB"/>
    <w:rsid w:val="00971874"/>
    <w:rsid w:val="00980650"/>
    <w:rsid w:val="009821FF"/>
    <w:rsid w:val="009908AC"/>
    <w:rsid w:val="00995F65"/>
    <w:rsid w:val="00997521"/>
    <w:rsid w:val="009A0982"/>
    <w:rsid w:val="009A1AF0"/>
    <w:rsid w:val="009B14AF"/>
    <w:rsid w:val="009B43AE"/>
    <w:rsid w:val="009B5EFF"/>
    <w:rsid w:val="009C2BA7"/>
    <w:rsid w:val="009C7250"/>
    <w:rsid w:val="009C76B1"/>
    <w:rsid w:val="009D0F32"/>
    <w:rsid w:val="009D32FB"/>
    <w:rsid w:val="009D51CE"/>
    <w:rsid w:val="009D76A3"/>
    <w:rsid w:val="009E0AEC"/>
    <w:rsid w:val="009E12A0"/>
    <w:rsid w:val="009E1A48"/>
    <w:rsid w:val="009E2AC7"/>
    <w:rsid w:val="009F0DEB"/>
    <w:rsid w:val="009F49E8"/>
    <w:rsid w:val="009F5B36"/>
    <w:rsid w:val="009F67DF"/>
    <w:rsid w:val="00A01A6E"/>
    <w:rsid w:val="00A0672A"/>
    <w:rsid w:val="00A074CD"/>
    <w:rsid w:val="00A13B69"/>
    <w:rsid w:val="00A15CBE"/>
    <w:rsid w:val="00A174F2"/>
    <w:rsid w:val="00A312F9"/>
    <w:rsid w:val="00A317E8"/>
    <w:rsid w:val="00A34697"/>
    <w:rsid w:val="00A36DA0"/>
    <w:rsid w:val="00A4491B"/>
    <w:rsid w:val="00A450ED"/>
    <w:rsid w:val="00A61AA8"/>
    <w:rsid w:val="00A6287B"/>
    <w:rsid w:val="00A80375"/>
    <w:rsid w:val="00A80456"/>
    <w:rsid w:val="00A85F9D"/>
    <w:rsid w:val="00A929B4"/>
    <w:rsid w:val="00A939E4"/>
    <w:rsid w:val="00A93A10"/>
    <w:rsid w:val="00A97D51"/>
    <w:rsid w:val="00AA7E91"/>
    <w:rsid w:val="00AB0C2A"/>
    <w:rsid w:val="00AB1B1A"/>
    <w:rsid w:val="00AB4E17"/>
    <w:rsid w:val="00AD4BE4"/>
    <w:rsid w:val="00AD513F"/>
    <w:rsid w:val="00AD5F3E"/>
    <w:rsid w:val="00AD756B"/>
    <w:rsid w:val="00AE16FE"/>
    <w:rsid w:val="00AE19C7"/>
    <w:rsid w:val="00AE1D35"/>
    <w:rsid w:val="00AE3F33"/>
    <w:rsid w:val="00AE7A14"/>
    <w:rsid w:val="00AF3168"/>
    <w:rsid w:val="00AF3373"/>
    <w:rsid w:val="00B161DA"/>
    <w:rsid w:val="00B459F0"/>
    <w:rsid w:val="00B50239"/>
    <w:rsid w:val="00B509F3"/>
    <w:rsid w:val="00B51AC3"/>
    <w:rsid w:val="00B65E5D"/>
    <w:rsid w:val="00B676B6"/>
    <w:rsid w:val="00B73451"/>
    <w:rsid w:val="00B75B71"/>
    <w:rsid w:val="00B75C88"/>
    <w:rsid w:val="00B77DEE"/>
    <w:rsid w:val="00B84B4E"/>
    <w:rsid w:val="00B9038C"/>
    <w:rsid w:val="00B92669"/>
    <w:rsid w:val="00B93130"/>
    <w:rsid w:val="00B94304"/>
    <w:rsid w:val="00B96235"/>
    <w:rsid w:val="00BA135A"/>
    <w:rsid w:val="00BA225E"/>
    <w:rsid w:val="00BA3E75"/>
    <w:rsid w:val="00BA6E26"/>
    <w:rsid w:val="00BB0F0F"/>
    <w:rsid w:val="00BB207B"/>
    <w:rsid w:val="00BB726F"/>
    <w:rsid w:val="00BC09DF"/>
    <w:rsid w:val="00BC5E34"/>
    <w:rsid w:val="00BD575F"/>
    <w:rsid w:val="00BE0F16"/>
    <w:rsid w:val="00BE0F93"/>
    <w:rsid w:val="00BE5F53"/>
    <w:rsid w:val="00BF5027"/>
    <w:rsid w:val="00BF6968"/>
    <w:rsid w:val="00BF696E"/>
    <w:rsid w:val="00C03176"/>
    <w:rsid w:val="00C1138C"/>
    <w:rsid w:val="00C12EDE"/>
    <w:rsid w:val="00C154D9"/>
    <w:rsid w:val="00C31946"/>
    <w:rsid w:val="00C33C30"/>
    <w:rsid w:val="00C34E27"/>
    <w:rsid w:val="00C408E0"/>
    <w:rsid w:val="00C43C5E"/>
    <w:rsid w:val="00C461D2"/>
    <w:rsid w:val="00C46BA1"/>
    <w:rsid w:val="00C4765F"/>
    <w:rsid w:val="00C477A0"/>
    <w:rsid w:val="00C6084D"/>
    <w:rsid w:val="00C6162F"/>
    <w:rsid w:val="00C63667"/>
    <w:rsid w:val="00C65C9C"/>
    <w:rsid w:val="00C70929"/>
    <w:rsid w:val="00C733B7"/>
    <w:rsid w:val="00C764BC"/>
    <w:rsid w:val="00C83EA1"/>
    <w:rsid w:val="00C84846"/>
    <w:rsid w:val="00C90CE3"/>
    <w:rsid w:val="00C9308F"/>
    <w:rsid w:val="00C973F4"/>
    <w:rsid w:val="00C97906"/>
    <w:rsid w:val="00C97AB6"/>
    <w:rsid w:val="00CA0EBB"/>
    <w:rsid w:val="00CA4C58"/>
    <w:rsid w:val="00CB1148"/>
    <w:rsid w:val="00CB36B0"/>
    <w:rsid w:val="00CB5E9E"/>
    <w:rsid w:val="00CB7866"/>
    <w:rsid w:val="00CC2C89"/>
    <w:rsid w:val="00CC378B"/>
    <w:rsid w:val="00CC610F"/>
    <w:rsid w:val="00CC6F1F"/>
    <w:rsid w:val="00CC7F6C"/>
    <w:rsid w:val="00CD299B"/>
    <w:rsid w:val="00CD364A"/>
    <w:rsid w:val="00CD61EB"/>
    <w:rsid w:val="00CE0AD8"/>
    <w:rsid w:val="00CF152C"/>
    <w:rsid w:val="00CF33FB"/>
    <w:rsid w:val="00D00E28"/>
    <w:rsid w:val="00D07C8C"/>
    <w:rsid w:val="00D17450"/>
    <w:rsid w:val="00D23CE3"/>
    <w:rsid w:val="00D27B5B"/>
    <w:rsid w:val="00D3643C"/>
    <w:rsid w:val="00D3709A"/>
    <w:rsid w:val="00D413C6"/>
    <w:rsid w:val="00D44DB0"/>
    <w:rsid w:val="00D5443A"/>
    <w:rsid w:val="00D65529"/>
    <w:rsid w:val="00D7150F"/>
    <w:rsid w:val="00D722D5"/>
    <w:rsid w:val="00D81E32"/>
    <w:rsid w:val="00D83C03"/>
    <w:rsid w:val="00D8457E"/>
    <w:rsid w:val="00D84702"/>
    <w:rsid w:val="00D91D0A"/>
    <w:rsid w:val="00D91DF9"/>
    <w:rsid w:val="00DA5CD4"/>
    <w:rsid w:val="00DA76ED"/>
    <w:rsid w:val="00DC32AB"/>
    <w:rsid w:val="00DC4E3F"/>
    <w:rsid w:val="00DD726F"/>
    <w:rsid w:val="00DE3249"/>
    <w:rsid w:val="00DF6958"/>
    <w:rsid w:val="00DF773A"/>
    <w:rsid w:val="00E0331D"/>
    <w:rsid w:val="00E03957"/>
    <w:rsid w:val="00E04C1B"/>
    <w:rsid w:val="00E1242B"/>
    <w:rsid w:val="00E13F62"/>
    <w:rsid w:val="00E15B5D"/>
    <w:rsid w:val="00E235D1"/>
    <w:rsid w:val="00E26862"/>
    <w:rsid w:val="00E35BE6"/>
    <w:rsid w:val="00E36FA2"/>
    <w:rsid w:val="00E43F0C"/>
    <w:rsid w:val="00E44494"/>
    <w:rsid w:val="00E46963"/>
    <w:rsid w:val="00E5411F"/>
    <w:rsid w:val="00E64805"/>
    <w:rsid w:val="00E77984"/>
    <w:rsid w:val="00E847A8"/>
    <w:rsid w:val="00E9131C"/>
    <w:rsid w:val="00E94C21"/>
    <w:rsid w:val="00EA2FAF"/>
    <w:rsid w:val="00EA3B6B"/>
    <w:rsid w:val="00EA3E19"/>
    <w:rsid w:val="00EA43C5"/>
    <w:rsid w:val="00EA6820"/>
    <w:rsid w:val="00EB3ED8"/>
    <w:rsid w:val="00EC0FE0"/>
    <w:rsid w:val="00EC11DB"/>
    <w:rsid w:val="00EE2D0E"/>
    <w:rsid w:val="00EE7F6B"/>
    <w:rsid w:val="00EF4EB0"/>
    <w:rsid w:val="00EF5653"/>
    <w:rsid w:val="00F00A22"/>
    <w:rsid w:val="00F01B32"/>
    <w:rsid w:val="00F03A04"/>
    <w:rsid w:val="00F10745"/>
    <w:rsid w:val="00F11D6F"/>
    <w:rsid w:val="00F167FC"/>
    <w:rsid w:val="00F24969"/>
    <w:rsid w:val="00F24ABD"/>
    <w:rsid w:val="00F253F3"/>
    <w:rsid w:val="00F2764E"/>
    <w:rsid w:val="00F3420F"/>
    <w:rsid w:val="00F34DD6"/>
    <w:rsid w:val="00F3733F"/>
    <w:rsid w:val="00F44709"/>
    <w:rsid w:val="00F536AB"/>
    <w:rsid w:val="00F56786"/>
    <w:rsid w:val="00F60967"/>
    <w:rsid w:val="00F65136"/>
    <w:rsid w:val="00F70940"/>
    <w:rsid w:val="00F70B09"/>
    <w:rsid w:val="00F716FC"/>
    <w:rsid w:val="00F7694B"/>
    <w:rsid w:val="00F81407"/>
    <w:rsid w:val="00F8145E"/>
    <w:rsid w:val="00F93017"/>
    <w:rsid w:val="00F9515D"/>
    <w:rsid w:val="00F95862"/>
    <w:rsid w:val="00F96BE3"/>
    <w:rsid w:val="00FB086A"/>
    <w:rsid w:val="00FB1550"/>
    <w:rsid w:val="00FB1960"/>
    <w:rsid w:val="00FB2C0A"/>
    <w:rsid w:val="00FB384F"/>
    <w:rsid w:val="00FB5F95"/>
    <w:rsid w:val="00FC0BBB"/>
    <w:rsid w:val="00FC6A65"/>
    <w:rsid w:val="00FC7803"/>
    <w:rsid w:val="00FD0DFC"/>
    <w:rsid w:val="00FD3447"/>
    <w:rsid w:val="00FE3807"/>
    <w:rsid w:val="00FE7D81"/>
    <w:rsid w:val="00FF2915"/>
    <w:rsid w:val="00FF34D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uiPriority="1"/>
    <w:lsdException w:name="Body Text" w:uiPriority="99"/>
    <w:lsdException w:name="Subtitle" w:qFormat="1"/>
    <w:lsdException w:name="Emphasis" w:uiPriority="20"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E847A8"/>
    <w:pPr>
      <w:spacing w:after="200" w:line="276" w:lineRule="auto"/>
    </w:pPr>
    <w:rPr>
      <w:rFonts w:asciiTheme="minorHAnsi" w:eastAsiaTheme="minorHAnsi" w:hAnsiTheme="minorHAnsi" w:cstheme="minorBidi"/>
      <w:sz w:val="22"/>
      <w:szCs w:val="22"/>
      <w:lang w:eastAsia="en-US"/>
    </w:rPr>
  </w:style>
  <w:style w:type="paragraph" w:styleId="1">
    <w:name w:val="heading 1"/>
    <w:aliases w:val="Статья договора"/>
    <w:basedOn w:val="a"/>
    <w:next w:val="a"/>
    <w:link w:val="10"/>
    <w:uiPriority w:val="9"/>
    <w:qFormat/>
    <w:rsid w:val="00E847A8"/>
    <w:pPr>
      <w:keepNext/>
      <w:keepLines/>
      <w:suppressLineNumbers/>
      <w:suppressAutoHyphens/>
      <w:snapToGrid w:val="0"/>
      <w:spacing w:after="0" w:line="240" w:lineRule="auto"/>
      <w:contextualSpacing/>
      <w:jc w:val="center"/>
      <w:outlineLvl w:val="0"/>
    </w:pPr>
    <w:rPr>
      <w:rFonts w:ascii="Times New Roman" w:hAnsi="Times New Roman"/>
      <w:b/>
      <w:sz w:val="20"/>
      <w:szCs w:val="24"/>
      <w:u w:val="single"/>
      <w:lang w:eastAsia="ar-SA"/>
    </w:rPr>
  </w:style>
  <w:style w:type="paragraph" w:styleId="3">
    <w:name w:val="heading 3"/>
    <w:aliases w:val="Заголовок титул"/>
    <w:basedOn w:val="a"/>
    <w:next w:val="a"/>
    <w:link w:val="30"/>
    <w:uiPriority w:val="9"/>
    <w:rsid w:val="00E847A8"/>
    <w:pPr>
      <w:keepNext/>
      <w:tabs>
        <w:tab w:val="num" w:pos="0"/>
      </w:tabs>
      <w:suppressAutoHyphens/>
      <w:spacing w:after="0" w:line="240" w:lineRule="auto"/>
      <w:contextualSpacing/>
      <w:jc w:val="center"/>
      <w:outlineLvl w:val="2"/>
    </w:pPr>
    <w:rPr>
      <w:rFonts w:ascii="Times New Roman" w:hAnsi="Times New Roman" w:cs="Arial"/>
      <w:b/>
      <w:bCs/>
      <w:sz w:val="28"/>
      <w:szCs w:val="26"/>
      <w:lang w:eastAsia="ar-SA"/>
    </w:rPr>
  </w:style>
  <w:style w:type="paragraph" w:styleId="4">
    <w:name w:val="heading 4"/>
    <w:basedOn w:val="a"/>
    <w:next w:val="a"/>
    <w:rsid w:val="00CA4C58"/>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847A8"/>
    <w:pPr>
      <w:spacing w:after="120"/>
    </w:p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rsid w:val="00C408E0"/>
    <w:pPr>
      <w:keepNext/>
    </w:pPr>
    <w:rPr>
      <w:rFonts w:ascii="Times New Roman" w:hAnsi="Times New Roman" w:cs="Times New Roman"/>
      <w:sz w:val="24"/>
      <w:szCs w:val="24"/>
    </w:rPr>
  </w:style>
  <w:style w:type="paragraph" w:customStyle="1" w:styleId="ConsPlusNormal">
    <w:name w:val="ConsPlusNormal"/>
    <w:link w:val="ConsPlusNormal0"/>
    <w:rsid w:val="00C408E0"/>
    <w:pPr>
      <w:ind w:firstLine="720"/>
    </w:pPr>
    <w:rPr>
      <w:rFonts w:ascii="Arial" w:hAnsi="Arial"/>
      <w:snapToGrid w:val="0"/>
    </w:rPr>
  </w:style>
  <w:style w:type="paragraph" w:styleId="a6">
    <w:name w:val="Body Text Indent"/>
    <w:basedOn w:val="a"/>
    <w:rsid w:val="00C408E0"/>
    <w:pPr>
      <w:ind w:left="5580"/>
    </w:pPr>
  </w:style>
  <w:style w:type="character" w:customStyle="1" w:styleId="a4">
    <w:name w:val="Основной текст Знак"/>
    <w:basedOn w:val="a0"/>
    <w:link w:val="a3"/>
    <w:uiPriority w:val="99"/>
    <w:locked/>
    <w:rsid w:val="00E847A8"/>
    <w:rPr>
      <w:rFonts w:asciiTheme="minorHAnsi" w:eastAsiaTheme="minorHAnsi" w:hAnsiTheme="minorHAnsi" w:cstheme="minorBidi"/>
      <w:sz w:val="22"/>
      <w:szCs w:val="22"/>
      <w:lang w:eastAsia="en-US"/>
    </w:rPr>
  </w:style>
  <w:style w:type="character" w:customStyle="1" w:styleId="FontStyle14">
    <w:name w:val="Font Style14"/>
    <w:rsid w:val="00C408E0"/>
    <w:rPr>
      <w:rFonts w:ascii="Times New Roman" w:hAnsi="Times New Roman" w:cs="Times New Roman"/>
      <w:sz w:val="22"/>
      <w:szCs w:val="22"/>
    </w:rPr>
  </w:style>
  <w:style w:type="paragraph" w:customStyle="1" w:styleId="12">
    <w:name w:val="Знак1"/>
    <w:basedOn w:val="a"/>
    <w:rsid w:val="00C408E0"/>
    <w:pPr>
      <w:spacing w:after="160" w:line="240" w:lineRule="exact"/>
    </w:pPr>
    <w:rPr>
      <w:rFonts w:ascii="Verdana" w:hAnsi="Verdana" w:cs="Times New Roman"/>
      <w:sz w:val="20"/>
      <w:szCs w:val="20"/>
      <w:lang w:val="en-US"/>
    </w:rPr>
  </w:style>
  <w:style w:type="paragraph" w:customStyle="1" w:styleId="Style1">
    <w:name w:val="Style1"/>
    <w:basedOn w:val="a"/>
    <w:rsid w:val="00C408E0"/>
    <w:pPr>
      <w:spacing w:line="324" w:lineRule="exact"/>
      <w:jc w:val="center"/>
    </w:pPr>
    <w:rPr>
      <w:rFonts w:ascii="Times New Roman" w:hAnsi="Times New Roman" w:cs="Times New Roman"/>
      <w:sz w:val="24"/>
      <w:szCs w:val="24"/>
    </w:rPr>
  </w:style>
  <w:style w:type="character" w:customStyle="1" w:styleId="ConsPlusNormal0">
    <w:name w:val="ConsPlusNormal Знак"/>
    <w:link w:val="ConsPlusNormal"/>
    <w:locked/>
    <w:rsid w:val="00C408E0"/>
    <w:rPr>
      <w:rFonts w:ascii="Arial" w:hAnsi="Arial"/>
      <w:snapToGrid w:val="0"/>
      <w:lang w:val="ru-RU" w:eastAsia="ru-RU" w:bidi="ar-SA"/>
    </w:rPr>
  </w:style>
  <w:style w:type="character" w:customStyle="1" w:styleId="a7">
    <w:name w:val="Знак Знак"/>
    <w:semiHidden/>
    <w:locked/>
    <w:rsid w:val="00157008"/>
    <w:rPr>
      <w:sz w:val="24"/>
      <w:lang w:val="ru-RU" w:eastAsia="ru-RU" w:bidi="ar-SA"/>
    </w:rPr>
  </w:style>
  <w:style w:type="character" w:styleId="a8">
    <w:name w:val="footnote reference"/>
    <w:semiHidden/>
    <w:rsid w:val="00081F52"/>
    <w:rPr>
      <w:vertAlign w:val="superscript"/>
    </w:rPr>
  </w:style>
  <w:style w:type="paragraph" w:styleId="a9">
    <w:name w:val="footnote text"/>
    <w:basedOn w:val="a"/>
    <w:link w:val="aa"/>
    <w:semiHidden/>
    <w:rsid w:val="00E46963"/>
    <w:rPr>
      <w:rFonts w:cs="Times New Roman"/>
      <w:sz w:val="20"/>
      <w:szCs w:val="20"/>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5C08C4"/>
    <w:rPr>
      <w:sz w:val="24"/>
      <w:szCs w:val="24"/>
      <w:lang w:val="ru-RU" w:eastAsia="ru-RU" w:bidi="ar-SA"/>
    </w:rPr>
  </w:style>
  <w:style w:type="paragraph" w:customStyle="1" w:styleId="31">
    <w:name w:val="Стиль3"/>
    <w:basedOn w:val="2"/>
    <w:rsid w:val="00101A32"/>
    <w:pPr>
      <w:spacing w:after="0" w:line="240" w:lineRule="auto"/>
      <w:ind w:left="0"/>
      <w:jc w:val="both"/>
    </w:pPr>
    <w:rPr>
      <w:rFonts w:ascii="Times New Roman" w:hAnsi="Times New Roman"/>
      <w:sz w:val="24"/>
    </w:rPr>
  </w:style>
  <w:style w:type="paragraph" w:styleId="2">
    <w:name w:val="Body Text Indent 2"/>
    <w:basedOn w:val="a"/>
    <w:rsid w:val="00101A32"/>
    <w:pPr>
      <w:spacing w:after="120" w:line="480" w:lineRule="auto"/>
      <w:ind w:left="283"/>
    </w:pPr>
  </w:style>
  <w:style w:type="paragraph" w:customStyle="1" w:styleId="ab">
    <w:name w:val="Обычный + по ширине"/>
    <w:basedOn w:val="a"/>
    <w:rsid w:val="00F00A22"/>
    <w:pPr>
      <w:jc w:val="both"/>
    </w:pPr>
    <w:rPr>
      <w:rFonts w:ascii="Times New Roman" w:hAnsi="Times New Roman" w:cs="Times New Roman"/>
      <w:sz w:val="24"/>
      <w:szCs w:val="24"/>
    </w:rPr>
  </w:style>
  <w:style w:type="paragraph" w:styleId="32">
    <w:name w:val="Body Text 3"/>
    <w:basedOn w:val="a"/>
    <w:rsid w:val="00CA4C58"/>
    <w:pPr>
      <w:spacing w:after="120"/>
    </w:pPr>
    <w:rPr>
      <w:sz w:val="16"/>
      <w:szCs w:val="16"/>
    </w:rPr>
  </w:style>
  <w:style w:type="paragraph" w:customStyle="1" w:styleId="-0">
    <w:name w:val="Контракт-пункт"/>
    <w:basedOn w:val="a"/>
    <w:rsid w:val="00CA4C58"/>
    <w:pPr>
      <w:numPr>
        <w:ilvl w:val="1"/>
        <w:numId w:val="3"/>
      </w:numPr>
      <w:jc w:val="both"/>
    </w:pPr>
    <w:rPr>
      <w:rFonts w:ascii="Times New Roman" w:hAnsi="Times New Roman" w:cs="Times New Roman"/>
      <w:sz w:val="24"/>
      <w:szCs w:val="24"/>
    </w:rPr>
  </w:style>
  <w:style w:type="paragraph" w:customStyle="1" w:styleId="-">
    <w:name w:val="Контракт-раздел"/>
    <w:basedOn w:val="a"/>
    <w:next w:val="-0"/>
    <w:rsid w:val="00CA4C58"/>
    <w:pPr>
      <w:keepNext/>
      <w:numPr>
        <w:numId w:val="3"/>
      </w:numPr>
      <w:tabs>
        <w:tab w:val="left" w:pos="540"/>
      </w:tabs>
      <w:suppressAutoHyphens/>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CA4C58"/>
    <w:pPr>
      <w:numPr>
        <w:ilvl w:val="2"/>
        <w:numId w:val="3"/>
      </w:numPr>
      <w:jc w:val="both"/>
    </w:pPr>
    <w:rPr>
      <w:rFonts w:ascii="Times New Roman" w:hAnsi="Times New Roman" w:cs="Times New Roman"/>
      <w:sz w:val="24"/>
      <w:szCs w:val="24"/>
    </w:rPr>
  </w:style>
  <w:style w:type="paragraph" w:customStyle="1" w:styleId="-2">
    <w:name w:val="Контракт-подподпункт"/>
    <w:basedOn w:val="a"/>
    <w:rsid w:val="00CA4C58"/>
    <w:pPr>
      <w:numPr>
        <w:ilvl w:val="3"/>
        <w:numId w:val="3"/>
      </w:numPr>
      <w:jc w:val="both"/>
    </w:pPr>
    <w:rPr>
      <w:rFonts w:ascii="Times New Roman" w:hAnsi="Times New Roman" w:cs="Times New Roman"/>
      <w:sz w:val="24"/>
      <w:szCs w:val="24"/>
    </w:rPr>
  </w:style>
  <w:style w:type="paragraph" w:styleId="ac">
    <w:name w:val="Balloon Text"/>
    <w:basedOn w:val="a"/>
    <w:semiHidden/>
    <w:rsid w:val="00DC32AB"/>
    <w:rPr>
      <w:rFonts w:ascii="Tahoma" w:hAnsi="Tahoma" w:cs="Tahoma"/>
      <w:sz w:val="16"/>
      <w:szCs w:val="16"/>
    </w:rPr>
  </w:style>
  <w:style w:type="paragraph" w:styleId="ad">
    <w:name w:val="header"/>
    <w:basedOn w:val="a"/>
    <w:link w:val="ae"/>
    <w:uiPriority w:val="99"/>
    <w:unhideWhenUsed/>
    <w:rsid w:val="00E847A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47A8"/>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E847A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47A8"/>
    <w:rPr>
      <w:rFonts w:asciiTheme="minorHAnsi" w:eastAsiaTheme="minorHAnsi" w:hAnsiTheme="minorHAnsi" w:cstheme="minorBidi"/>
      <w:sz w:val="22"/>
      <w:szCs w:val="22"/>
      <w:lang w:eastAsia="en-US"/>
    </w:rPr>
  </w:style>
  <w:style w:type="character" w:customStyle="1" w:styleId="aa">
    <w:name w:val="Текст сноски Знак"/>
    <w:link w:val="a9"/>
    <w:semiHidden/>
    <w:rsid w:val="00F93017"/>
    <w:rPr>
      <w:rFonts w:ascii="Arial" w:hAnsi="Arial" w:cs="Arial"/>
    </w:rPr>
  </w:style>
  <w:style w:type="character" w:styleId="af1">
    <w:name w:val="Hyperlink"/>
    <w:basedOn w:val="a0"/>
    <w:rsid w:val="003E35CF"/>
    <w:rPr>
      <w:color w:val="0000FF" w:themeColor="hyperlink"/>
      <w:u w:val="single"/>
    </w:rPr>
  </w:style>
  <w:style w:type="paragraph" w:styleId="af2">
    <w:name w:val="List Paragraph"/>
    <w:basedOn w:val="a"/>
    <w:uiPriority w:val="34"/>
    <w:rsid w:val="005D3F37"/>
    <w:pPr>
      <w:ind w:left="720"/>
      <w:contextualSpacing/>
    </w:pPr>
  </w:style>
  <w:style w:type="character" w:customStyle="1" w:styleId="30">
    <w:name w:val="Заголовок 3 Знак"/>
    <w:aliases w:val="Заголовок титул Знак"/>
    <w:link w:val="3"/>
    <w:uiPriority w:val="9"/>
    <w:rsid w:val="00E847A8"/>
    <w:rPr>
      <w:rFonts w:eastAsiaTheme="minorHAnsi" w:cs="Arial"/>
      <w:b/>
      <w:bCs/>
      <w:sz w:val="28"/>
      <w:szCs w:val="26"/>
      <w:lang w:eastAsia="ar-SA"/>
    </w:rPr>
  </w:style>
  <w:style w:type="character" w:customStyle="1" w:styleId="apple-converted-space">
    <w:name w:val="apple-converted-space"/>
    <w:basedOn w:val="a0"/>
    <w:rsid w:val="00A317E8"/>
  </w:style>
  <w:style w:type="table" w:styleId="af3">
    <w:name w:val="Table Grid"/>
    <w:basedOn w:val="a1"/>
    <w:rsid w:val="00525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rsid w:val="00AB4E17"/>
    <w:rPr>
      <w:sz w:val="20"/>
      <w:szCs w:val="20"/>
    </w:rPr>
  </w:style>
  <w:style w:type="character" w:customStyle="1" w:styleId="af5">
    <w:name w:val="Текст концевой сноски Знак"/>
    <w:basedOn w:val="a0"/>
    <w:link w:val="af4"/>
    <w:rsid w:val="00AB4E17"/>
    <w:rPr>
      <w:rFonts w:ascii="Arial" w:hAnsi="Arial" w:cs="Arial"/>
    </w:rPr>
  </w:style>
  <w:style w:type="character" w:styleId="af6">
    <w:name w:val="endnote reference"/>
    <w:basedOn w:val="a0"/>
    <w:rsid w:val="00AB4E17"/>
    <w:rPr>
      <w:vertAlign w:val="superscript"/>
    </w:rPr>
  </w:style>
  <w:style w:type="character" w:customStyle="1" w:styleId="10">
    <w:name w:val="Заголовок 1 Знак"/>
    <w:aliases w:val="Статья договора Знак"/>
    <w:link w:val="1"/>
    <w:uiPriority w:val="9"/>
    <w:rsid w:val="00E847A8"/>
    <w:rPr>
      <w:rFonts w:eastAsiaTheme="minorHAnsi" w:cstheme="minorBidi"/>
      <w:b/>
      <w:szCs w:val="24"/>
      <w:u w:val="single"/>
      <w:lang w:eastAsia="ar-SA"/>
    </w:rPr>
  </w:style>
  <w:style w:type="paragraph" w:styleId="af7">
    <w:name w:val="Subtitle"/>
    <w:aliases w:val="Подзаголовок титул"/>
    <w:next w:val="a3"/>
    <w:link w:val="af8"/>
    <w:rsid w:val="00E847A8"/>
    <w:pPr>
      <w:suppressAutoHyphens/>
      <w:contextualSpacing/>
      <w:jc w:val="center"/>
    </w:pPr>
    <w:rPr>
      <w:rFonts w:eastAsiaTheme="minorHAnsi" w:cs="Arial"/>
      <w:b/>
      <w:sz w:val="28"/>
      <w:szCs w:val="24"/>
      <w:lang w:eastAsia="ar-SA"/>
    </w:rPr>
  </w:style>
  <w:style w:type="character" w:customStyle="1" w:styleId="af8">
    <w:name w:val="Подзаголовок Знак"/>
    <w:aliases w:val="Подзаголовок титул Знак"/>
    <w:link w:val="af7"/>
    <w:rsid w:val="00E847A8"/>
    <w:rPr>
      <w:rFonts w:eastAsiaTheme="minorHAnsi" w:cs="Arial"/>
      <w:b/>
      <w:sz w:val="28"/>
      <w:szCs w:val="24"/>
      <w:lang w:eastAsia="ar-SA"/>
    </w:rPr>
  </w:style>
  <w:style w:type="paragraph" w:customStyle="1" w:styleId="af9">
    <w:name w:val="Обычный договор"/>
    <w:basedOn w:val="a"/>
    <w:link w:val="afa"/>
    <w:qFormat/>
    <w:rsid w:val="00E847A8"/>
    <w:pPr>
      <w:spacing w:after="0" w:line="240" w:lineRule="auto"/>
      <w:ind w:firstLine="567"/>
      <w:contextualSpacing/>
      <w:jc w:val="both"/>
    </w:pPr>
    <w:rPr>
      <w:rFonts w:ascii="Times New Roman" w:eastAsia="Times New Roman" w:hAnsi="Times New Roman" w:cs="Times New Roman"/>
      <w:sz w:val="20"/>
      <w:lang w:eastAsia="ru-RU"/>
    </w:rPr>
  </w:style>
  <w:style w:type="paragraph" w:customStyle="1" w:styleId="afb">
    <w:name w:val="Название договора"/>
    <w:basedOn w:val="a"/>
    <w:next w:val="af9"/>
    <w:link w:val="afc"/>
    <w:qFormat/>
    <w:rsid w:val="00E847A8"/>
    <w:pPr>
      <w:keepNext/>
      <w:keepLines/>
      <w:suppressAutoHyphens/>
      <w:spacing w:after="0" w:line="240" w:lineRule="auto"/>
      <w:contextualSpacing/>
      <w:jc w:val="center"/>
      <w:outlineLvl w:val="0"/>
    </w:pPr>
    <w:rPr>
      <w:rFonts w:ascii="Times New Roman" w:eastAsia="MS Mincho" w:hAnsi="Times New Roman" w:cs="Tahoma"/>
      <w:b/>
      <w:sz w:val="20"/>
      <w:szCs w:val="24"/>
      <w:lang w:eastAsia="ar-SA"/>
    </w:rPr>
  </w:style>
  <w:style w:type="character" w:customStyle="1" w:styleId="afc">
    <w:name w:val="Название договора Знак"/>
    <w:link w:val="afb"/>
    <w:rsid w:val="00E847A8"/>
    <w:rPr>
      <w:rFonts w:eastAsia="MS Mincho" w:cs="Tahoma"/>
      <w:b/>
      <w:szCs w:val="24"/>
      <w:lang w:eastAsia="ar-SA"/>
    </w:rPr>
  </w:style>
  <w:style w:type="character" w:styleId="afd">
    <w:name w:val="Emphasis"/>
    <w:basedOn w:val="a0"/>
    <w:uiPriority w:val="20"/>
    <w:rsid w:val="00E847A8"/>
    <w:rPr>
      <w:i/>
      <w:iCs/>
    </w:rPr>
  </w:style>
  <w:style w:type="paragraph" w:customStyle="1" w:styleId="afe">
    <w:name w:val="Таблица"/>
    <w:basedOn w:val="af9"/>
    <w:link w:val="aff"/>
    <w:qFormat/>
    <w:rsid w:val="00E847A8"/>
    <w:pPr>
      <w:ind w:firstLine="0"/>
    </w:pPr>
  </w:style>
  <w:style w:type="character" w:customStyle="1" w:styleId="afa">
    <w:name w:val="Обычный договор Знак"/>
    <w:basedOn w:val="a0"/>
    <w:link w:val="af9"/>
    <w:rsid w:val="00E847A8"/>
    <w:rPr>
      <w:szCs w:val="22"/>
    </w:rPr>
  </w:style>
  <w:style w:type="character" w:customStyle="1" w:styleId="aff">
    <w:name w:val="Таблица Знак"/>
    <w:basedOn w:val="afa"/>
    <w:link w:val="afe"/>
    <w:rsid w:val="00E847A8"/>
    <w:rPr>
      <w:szCs w:val="22"/>
    </w:rPr>
  </w:style>
  <w:style w:type="character" w:styleId="aff0">
    <w:name w:val="Strong"/>
    <w:basedOn w:val="a0"/>
    <w:rsid w:val="00717315"/>
    <w:rPr>
      <w:b/>
      <w:bCs/>
    </w:rPr>
  </w:style>
  <w:style w:type="character" w:styleId="aff1">
    <w:name w:val="annotation reference"/>
    <w:basedOn w:val="a0"/>
    <w:rsid w:val="00F2764E"/>
    <w:rPr>
      <w:sz w:val="16"/>
      <w:szCs w:val="16"/>
    </w:rPr>
  </w:style>
  <w:style w:type="paragraph" w:styleId="aff2">
    <w:name w:val="annotation text"/>
    <w:basedOn w:val="a"/>
    <w:link w:val="aff3"/>
    <w:rsid w:val="00F2764E"/>
    <w:pPr>
      <w:spacing w:line="240" w:lineRule="auto"/>
    </w:pPr>
    <w:rPr>
      <w:sz w:val="20"/>
      <w:szCs w:val="20"/>
    </w:rPr>
  </w:style>
  <w:style w:type="character" w:customStyle="1" w:styleId="aff3">
    <w:name w:val="Текст примечания Знак"/>
    <w:basedOn w:val="a0"/>
    <w:link w:val="aff2"/>
    <w:rsid w:val="00F2764E"/>
    <w:rPr>
      <w:rFonts w:asciiTheme="minorHAnsi" w:eastAsiaTheme="minorHAnsi" w:hAnsiTheme="minorHAnsi" w:cstheme="minorBidi"/>
      <w:lang w:eastAsia="en-US"/>
    </w:rPr>
  </w:style>
  <w:style w:type="paragraph" w:styleId="aff4">
    <w:name w:val="annotation subject"/>
    <w:basedOn w:val="aff2"/>
    <w:next w:val="aff2"/>
    <w:link w:val="aff5"/>
    <w:rsid w:val="00F2764E"/>
    <w:rPr>
      <w:b/>
      <w:bCs/>
    </w:rPr>
  </w:style>
  <w:style w:type="character" w:customStyle="1" w:styleId="aff5">
    <w:name w:val="Тема примечания Знак"/>
    <w:basedOn w:val="aff3"/>
    <w:link w:val="aff4"/>
    <w:rsid w:val="00F2764E"/>
    <w:rPr>
      <w:rFonts w:asciiTheme="minorHAnsi" w:eastAsiaTheme="minorHAnsi" w:hAnsiTheme="minorHAnsi" w:cstheme="minorBidi"/>
      <w:b/>
      <w:bCs/>
      <w:lang w:eastAsia="en-US"/>
    </w:rPr>
  </w:style>
  <w:style w:type="paragraph" w:styleId="aff6">
    <w:name w:val="No Spacing"/>
    <w:uiPriority w:val="1"/>
    <w:qFormat/>
    <w:rsid w:val="00EC0FE0"/>
    <w:rPr>
      <w:rFonts w:ascii="Calibri" w:hAnsi="Calibri"/>
      <w:sz w:val="22"/>
      <w:szCs w:val="22"/>
    </w:rPr>
  </w:style>
  <w:style w:type="paragraph" w:customStyle="1" w:styleId="aff7">
    <w:name w:val="Обычный документация"/>
    <w:basedOn w:val="a"/>
    <w:qFormat/>
    <w:rsid w:val="00EC0FE0"/>
    <w:pPr>
      <w:spacing w:after="0" w:line="240" w:lineRule="auto"/>
      <w:contextualSpacing/>
      <w:jc w:val="both"/>
    </w:pPr>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74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irba@krasmail.ru" TargetMode="External"/><Relationship Id="rId13" Type="http://schemas.openxmlformats.org/officeDocument/2006/relationships/hyperlink" Target="consultantplus://offline/ref=64C8F58664A35BF814868386CAF10566E035043074F668809EAF7483F2x9dDI"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consultantplus://offline/ref=64C8F58664A35BF814868386CAF10566E035043074F668809EAF7483F29DF58CB671C0BB3F0E87C3xAd4I"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info@24-master.r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3C074839A9EB7F9134A2B34020BDBA1A1970041451B73632514A7F6A112F9C10B3D4B6B101851BuBk1H"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6068C41EA8AC0178981D4C8755A2B624CE5265EE06BFFADDD4492D55584C65F3F624CC4EB26562Bq9vDI" TargetMode="External"/><Relationship Id="rId23" Type="http://schemas.openxmlformats.org/officeDocument/2006/relationships/theme" Target="theme/theme1.xml"/><Relationship Id="rId10" Type="http://schemas.openxmlformats.org/officeDocument/2006/relationships/hyperlink" Target="consultantplus://offline/ref=EAB7EF7549DF13BA7E4B6F015AAD10E14016A752AE48ACBC536D878F4D4E1E1EB7F6FEC33BD8F2D4r8OEH"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3C99D89A1DE090ADDD77BE2340AAACD097A3E2C794171B2530C8370BB1D8EF23AEC0D179C8a6jAL" TargetMode="External"/><Relationship Id="rId14" Type="http://schemas.openxmlformats.org/officeDocument/2006/relationships/hyperlink" Target="consultantplus://offline/ref=A3AE8DCED2B2BAB0A30978FA1348B42EDD435303A3A757284841FA0064BC39DF4C9211BEBD40F1223FY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75;&#1086;&#1078;&#1077;&#1074;&#1040;&#1042;\AppData\Roaming\Microsoft\&#1064;&#1072;&#1073;&#1083;&#1086;&#1085;&#1099;\&#1044;&#1086;&#1075;&#1086;&#1074;&#1086;&#1088;.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8F13-C503-41DF-BFAC-DCB6634A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Template>
  <TotalTime>51</TotalTime>
  <Pages>1</Pages>
  <Words>7662</Words>
  <Characters>43675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51235</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User</cp:lastModifiedBy>
  <cp:revision>10</cp:revision>
  <cp:lastPrinted>2018-08-10T02:02:00Z</cp:lastPrinted>
  <dcterms:created xsi:type="dcterms:W3CDTF">2018-07-11T15:15:00Z</dcterms:created>
  <dcterms:modified xsi:type="dcterms:W3CDTF">2018-08-10T02:03:00Z</dcterms:modified>
</cp:coreProperties>
</file>