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418" w:type="dxa"/>
        <w:tblInd w:w="-106" w:type="dxa"/>
        <w:tblLook w:val="00A0"/>
      </w:tblPr>
      <w:tblGrid>
        <w:gridCol w:w="960"/>
        <w:gridCol w:w="17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176B30" w:rsidRPr="0098138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896870" w:rsidRDefault="00176B30" w:rsidP="00896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6B30" w:rsidRPr="004D340F" w:rsidRDefault="00176B30" w:rsidP="000E3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Default="00176B30" w:rsidP="00EC5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6B30" w:rsidRDefault="00176B30" w:rsidP="00EC5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6B30" w:rsidRPr="004D340F" w:rsidRDefault="00176B30" w:rsidP="00970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2013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76B30" w:rsidRPr="0098138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C6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поселка Большая Ирба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76B30" w:rsidRPr="0098138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5D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6E5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4D34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76B30" w:rsidRPr="0098138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 Большеирбинского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76B30" w:rsidRPr="0098138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76B30" w:rsidRPr="0098138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поселок Большая Ирба на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утвержден резервный фонд на 2013год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76B30" w:rsidRPr="0098138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сумме 4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4D3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 квартале 2013 года средства резервного фонда не использовались.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76B30" w:rsidRPr="0098138F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втором квартале 2013 года средства резервного фонда в сумме 35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0000,0руб.</w:t>
            </w:r>
          </w:p>
          <w:p w:rsidR="00176B30" w:rsidRDefault="00176B30" w:rsidP="00054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использованы  на увеличение фонда оплаты труда с 01.06.2013 по</w:t>
            </w:r>
          </w:p>
          <w:p w:rsidR="00176B30" w:rsidRPr="004D340F" w:rsidRDefault="00176B30" w:rsidP="00054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МБУК «Межпоселенческий Большеирбинский Дворец культуры»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ind w:left="-3631" w:right="-46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B30" w:rsidRPr="004D340F" w:rsidRDefault="00176B30" w:rsidP="00E04B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176B30" w:rsidRDefault="00176B30" w:rsidP="00E04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Остаток резервного фонда на 01.10.2013 100000.0руб.</w:t>
      </w:r>
    </w:p>
    <w:p w:rsidR="00176B30" w:rsidRDefault="00176B30" w:rsidP="00AC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поселка                                                                    Г.Г.Кузик</w:t>
      </w:r>
    </w:p>
    <w:p w:rsidR="00176B30" w:rsidRPr="00577F61" w:rsidRDefault="00176B30" w:rsidP="00AC171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7F61">
        <w:rPr>
          <w:rFonts w:ascii="Times New Roman" w:hAnsi="Times New Roman" w:cs="Times New Roman"/>
          <w:sz w:val="28"/>
          <w:szCs w:val="28"/>
        </w:rPr>
        <w:t xml:space="preserve">  С.Р.Бланк</w:t>
      </w:r>
    </w:p>
    <w:sectPr w:rsidR="00176B30" w:rsidRPr="00577F61" w:rsidSect="0013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8E5"/>
    <w:rsid w:val="00010E10"/>
    <w:rsid w:val="00044C8B"/>
    <w:rsid w:val="000542F8"/>
    <w:rsid w:val="00066859"/>
    <w:rsid w:val="000E3B18"/>
    <w:rsid w:val="000F1D84"/>
    <w:rsid w:val="00133EFF"/>
    <w:rsid w:val="00137399"/>
    <w:rsid w:val="00153283"/>
    <w:rsid w:val="00176B30"/>
    <w:rsid w:val="00222B15"/>
    <w:rsid w:val="002340F2"/>
    <w:rsid w:val="002620FB"/>
    <w:rsid w:val="002A6027"/>
    <w:rsid w:val="00311862"/>
    <w:rsid w:val="0034623F"/>
    <w:rsid w:val="00361236"/>
    <w:rsid w:val="00392AD1"/>
    <w:rsid w:val="00441109"/>
    <w:rsid w:val="004D340F"/>
    <w:rsid w:val="004E6B5E"/>
    <w:rsid w:val="0052205D"/>
    <w:rsid w:val="00577F61"/>
    <w:rsid w:val="005B6505"/>
    <w:rsid w:val="005D6139"/>
    <w:rsid w:val="005F7957"/>
    <w:rsid w:val="0060310D"/>
    <w:rsid w:val="006A6331"/>
    <w:rsid w:val="006E50CF"/>
    <w:rsid w:val="0076290B"/>
    <w:rsid w:val="00776374"/>
    <w:rsid w:val="007D6BD0"/>
    <w:rsid w:val="007E28AC"/>
    <w:rsid w:val="00820CA6"/>
    <w:rsid w:val="0084599B"/>
    <w:rsid w:val="008774D6"/>
    <w:rsid w:val="0088444E"/>
    <w:rsid w:val="0088455D"/>
    <w:rsid w:val="00887CF4"/>
    <w:rsid w:val="00896870"/>
    <w:rsid w:val="008E38E5"/>
    <w:rsid w:val="009709CA"/>
    <w:rsid w:val="0098138F"/>
    <w:rsid w:val="009A13EB"/>
    <w:rsid w:val="009B0DE6"/>
    <w:rsid w:val="009B28C0"/>
    <w:rsid w:val="009C1DF0"/>
    <w:rsid w:val="009E1E94"/>
    <w:rsid w:val="00A30925"/>
    <w:rsid w:val="00AC171F"/>
    <w:rsid w:val="00B02EFD"/>
    <w:rsid w:val="00B60354"/>
    <w:rsid w:val="00BC200C"/>
    <w:rsid w:val="00BD1BB7"/>
    <w:rsid w:val="00C1463B"/>
    <w:rsid w:val="00C543BD"/>
    <w:rsid w:val="00C631B2"/>
    <w:rsid w:val="00D65F75"/>
    <w:rsid w:val="00DF35BC"/>
    <w:rsid w:val="00E02246"/>
    <w:rsid w:val="00E04B3D"/>
    <w:rsid w:val="00EC59BE"/>
    <w:rsid w:val="00EC6F52"/>
    <w:rsid w:val="00ED4779"/>
    <w:rsid w:val="00F96AEC"/>
    <w:rsid w:val="00FB054A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68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1</Pages>
  <Words>171</Words>
  <Characters>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78</cp:revision>
  <cp:lastPrinted>2013-10-21T07:47:00Z</cp:lastPrinted>
  <dcterms:created xsi:type="dcterms:W3CDTF">2012-02-15T08:20:00Z</dcterms:created>
  <dcterms:modified xsi:type="dcterms:W3CDTF">2013-10-21T07:47:00Z</dcterms:modified>
</cp:coreProperties>
</file>