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21" w:rsidRDefault="00BA4F21" w:rsidP="008A0F16">
      <w:pPr>
        <w:jc w:val="both"/>
        <w:rPr>
          <w:sz w:val="32"/>
          <w:szCs w:val="32"/>
        </w:rPr>
      </w:pPr>
      <w:r>
        <w:rPr>
          <w:sz w:val="28"/>
          <w:szCs w:val="28"/>
        </w:rPr>
        <w:tab/>
      </w:r>
      <w:bookmarkStart w:id="0" w:name="_GoBack"/>
      <w:bookmarkEnd w:id="0"/>
      <w:r>
        <w:rPr>
          <w:sz w:val="32"/>
          <w:szCs w:val="32"/>
        </w:rPr>
        <w:t>БОЛЬШЕИРБИНСКИЙ ПОСЕЛКОВЫЙ СОВЕТ ДЕПУТАТОВ</w:t>
      </w:r>
    </w:p>
    <w:p w:rsidR="00BA4F21" w:rsidRDefault="00BA4F21" w:rsidP="008A0F16">
      <w:pPr>
        <w:jc w:val="both"/>
        <w:rPr>
          <w:sz w:val="32"/>
          <w:szCs w:val="32"/>
        </w:rPr>
      </w:pPr>
    </w:p>
    <w:p w:rsidR="00BA4F21" w:rsidRDefault="00BA4F21" w:rsidP="005242C2">
      <w:pPr>
        <w:jc w:val="center"/>
        <w:rPr>
          <w:sz w:val="32"/>
          <w:szCs w:val="32"/>
        </w:rPr>
      </w:pPr>
      <w:r>
        <w:rPr>
          <w:sz w:val="32"/>
          <w:szCs w:val="32"/>
        </w:rPr>
        <w:t>КУРАГИНСКИЙ РАЙОН</w:t>
      </w:r>
    </w:p>
    <w:p w:rsidR="00BA4F21" w:rsidRDefault="00BA4F21" w:rsidP="005242C2">
      <w:pPr>
        <w:jc w:val="center"/>
        <w:rPr>
          <w:sz w:val="32"/>
          <w:szCs w:val="32"/>
        </w:rPr>
      </w:pPr>
    </w:p>
    <w:p w:rsidR="00BA4F21" w:rsidRDefault="00BA4F21" w:rsidP="005242C2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КРАЙ</w:t>
      </w:r>
    </w:p>
    <w:p w:rsidR="00BA4F21" w:rsidRDefault="00BA4F21" w:rsidP="0060635B"/>
    <w:p w:rsidR="00BA4F21" w:rsidRDefault="00BA4F21" w:rsidP="005242C2">
      <w:pPr>
        <w:jc w:val="center"/>
        <w:rPr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BA4F21" w:rsidRDefault="00BA4F21" w:rsidP="005242C2">
      <w:pPr>
        <w:rPr>
          <w:b/>
          <w:bCs/>
          <w:sz w:val="32"/>
          <w:szCs w:val="32"/>
        </w:rPr>
      </w:pPr>
    </w:p>
    <w:p w:rsidR="00BA4F21" w:rsidRDefault="00BA4F21" w:rsidP="005242C2">
      <w:pPr>
        <w:rPr>
          <w:sz w:val="28"/>
          <w:szCs w:val="28"/>
        </w:rPr>
      </w:pPr>
      <w:r>
        <w:rPr>
          <w:sz w:val="28"/>
          <w:szCs w:val="28"/>
        </w:rPr>
        <w:t xml:space="preserve">27.02.2012    </w:t>
      </w:r>
      <w:r>
        <w:rPr>
          <w:sz w:val="28"/>
          <w:szCs w:val="28"/>
        </w:rPr>
        <w:tab/>
        <w:t xml:space="preserve">                      р.п. Большая Ирба                                 № 24-106 р</w:t>
      </w:r>
    </w:p>
    <w:p w:rsidR="00BA4F21" w:rsidRDefault="00BA4F21" w:rsidP="00D61FFF">
      <w:pPr>
        <w:rPr>
          <w:sz w:val="28"/>
          <w:szCs w:val="28"/>
        </w:rPr>
      </w:pPr>
    </w:p>
    <w:p w:rsidR="00BA4F21" w:rsidRDefault="00BA4F21" w:rsidP="00614E9E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нормативов формирования расходов </w:t>
      </w:r>
    </w:p>
    <w:p w:rsidR="00BA4F21" w:rsidRDefault="00BA4F21" w:rsidP="00614E9E">
      <w:pPr>
        <w:rPr>
          <w:sz w:val="28"/>
          <w:szCs w:val="28"/>
        </w:rPr>
      </w:pPr>
      <w:r>
        <w:rPr>
          <w:sz w:val="28"/>
          <w:szCs w:val="28"/>
        </w:rPr>
        <w:t xml:space="preserve">на оплату труда депутатов, выборных должностных лиц </w:t>
      </w:r>
    </w:p>
    <w:p w:rsidR="00BA4F21" w:rsidRDefault="00BA4F21" w:rsidP="00614E9E">
      <w:pPr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самоуправления, осуществляющих свои полномочия </w:t>
      </w:r>
    </w:p>
    <w:p w:rsidR="00BA4F21" w:rsidRDefault="00BA4F21" w:rsidP="00614E9E">
      <w:pPr>
        <w:rPr>
          <w:sz w:val="28"/>
          <w:szCs w:val="28"/>
        </w:rPr>
      </w:pPr>
      <w:r>
        <w:rPr>
          <w:sz w:val="28"/>
          <w:szCs w:val="28"/>
        </w:rPr>
        <w:t>на постоянной основе и муниципальных служащих</w:t>
      </w:r>
    </w:p>
    <w:p w:rsidR="00BA4F21" w:rsidRDefault="00BA4F21" w:rsidP="00614E9E">
      <w:pPr>
        <w:rPr>
          <w:sz w:val="28"/>
          <w:szCs w:val="28"/>
        </w:rPr>
      </w:pPr>
    </w:p>
    <w:p w:rsidR="00BA4F21" w:rsidRPr="0060635B" w:rsidRDefault="00BA4F21" w:rsidP="008A0F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п.4 ст.27 Устава муниципального образования поселок Большая Ирба,</w:t>
      </w:r>
      <w:r w:rsidRPr="00C43C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поселковый Совет депутатов </w:t>
      </w:r>
      <w:r w:rsidRPr="007A4AB0"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BA4F21" w:rsidRDefault="00BA4F21" w:rsidP="008A0F16">
      <w:pPr>
        <w:numPr>
          <w:ilvl w:val="0"/>
          <w:numId w:val="8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</w:t>
      </w:r>
      <w:r w:rsidRPr="001D00E6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 устанавливаются в виде фонда оплаты труда</w:t>
      </w:r>
      <w:r w:rsidRPr="001D00E6">
        <w:rPr>
          <w:sz w:val="28"/>
          <w:szCs w:val="28"/>
        </w:rPr>
        <w:t xml:space="preserve"> </w:t>
      </w:r>
      <w:r>
        <w:rPr>
          <w:sz w:val="28"/>
          <w:szCs w:val="28"/>
        </w:rPr>
        <w:t>выборных должностных лиц, осуществляющих свои полномочия на постоянной основе (далее – выборные должностные лица) и муниципальных служащих (далее фонда оплаты труда).</w:t>
      </w:r>
    </w:p>
    <w:p w:rsidR="00BA4F21" w:rsidRDefault="00BA4F21" w:rsidP="008A0F16">
      <w:pPr>
        <w:numPr>
          <w:ilvl w:val="0"/>
          <w:numId w:val="8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расчёта фонда оплаты труда согласно приложению №1.</w:t>
      </w:r>
    </w:p>
    <w:p w:rsidR="00BA4F21" w:rsidRDefault="00BA4F21" w:rsidP="008A0F16">
      <w:pPr>
        <w:numPr>
          <w:ilvl w:val="0"/>
          <w:numId w:val="8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размер фонда оплаты труда рассчитывается по муниципальному образованию в целом.</w:t>
      </w:r>
    </w:p>
    <w:p w:rsidR="00BA4F21" w:rsidRPr="00B110BB" w:rsidRDefault="00BA4F21" w:rsidP="008A0F16">
      <w:pPr>
        <w:numPr>
          <w:ilvl w:val="0"/>
          <w:numId w:val="8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размер фонда оплаты труда учитывает размер оплаты труда выборных должностных лиц, установленных приложением 2 к настоящему постановлению, и размер оплаты труда муниципальных служащих не выше оплаты труда муниципальных служащих, установленных решением Большеирбинского поселкового Совета депутатов.</w:t>
      </w:r>
      <w:r w:rsidRPr="00B110BB">
        <w:rPr>
          <w:sz w:val="28"/>
          <w:szCs w:val="28"/>
        </w:rPr>
        <w:t xml:space="preserve"> </w:t>
      </w:r>
    </w:p>
    <w:p w:rsidR="00BA4F21" w:rsidRDefault="00BA4F21" w:rsidP="008A0F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Считать решение Большеирбинского поселкового Совета депутатов от 28.05.2008 № 29-170/1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служащих» (в редакции от 21.06.2011 № 18-66 р, от 17.08.2011 № 19-74 р, от 26.12.2011 № 23-103 р) утратившим силу с момента вступления в силу настоящего решения.</w:t>
      </w:r>
    </w:p>
    <w:p w:rsidR="00BA4F21" w:rsidRDefault="00BA4F21" w:rsidP="008A0F16">
      <w:pPr>
        <w:numPr>
          <w:ilvl w:val="0"/>
          <w:numId w:val="11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решения оставляю за собой.</w:t>
      </w:r>
    </w:p>
    <w:p w:rsidR="00BA4F21" w:rsidRDefault="00BA4F21" w:rsidP="008A0F16">
      <w:pPr>
        <w:numPr>
          <w:ilvl w:val="0"/>
          <w:numId w:val="11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в день, следующий за днем официального опубликования в газете «Тубинские вести» и действует на правоотношения, возникшие с 01.05. 2012 года.</w:t>
      </w:r>
    </w:p>
    <w:p w:rsidR="00BA4F21" w:rsidRDefault="00BA4F21" w:rsidP="00AB4001">
      <w:pPr>
        <w:jc w:val="both"/>
        <w:rPr>
          <w:sz w:val="28"/>
          <w:szCs w:val="28"/>
        </w:rPr>
      </w:pPr>
    </w:p>
    <w:p w:rsidR="00BA4F21" w:rsidRDefault="00BA4F21" w:rsidP="00B915DC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-251" w:tblpY="226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05"/>
      </w:tblGrid>
      <w:tr w:rsidR="00BA4F21">
        <w:trPr>
          <w:trHeight w:val="1800"/>
        </w:trPr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</w:tcPr>
          <w:p w:rsidR="00BA4F21" w:rsidRDefault="00BA4F21" w:rsidP="00B915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                                                            Е.Б. Бублик</w:t>
            </w:r>
          </w:p>
          <w:p w:rsidR="00BA4F21" w:rsidRDefault="00BA4F21" w:rsidP="00B915DC">
            <w:pPr>
              <w:jc w:val="both"/>
              <w:rPr>
                <w:sz w:val="28"/>
                <w:szCs w:val="28"/>
              </w:rPr>
            </w:pPr>
          </w:p>
          <w:p w:rsidR="00BA4F21" w:rsidRDefault="00BA4F21" w:rsidP="00B91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посёлка</w:t>
            </w:r>
            <w:r>
              <w:rPr>
                <w:sz w:val="28"/>
                <w:szCs w:val="28"/>
              </w:rPr>
              <w:tab/>
              <w:t xml:space="preserve">                                                                                  Н.Н. Корнева</w:t>
            </w:r>
          </w:p>
          <w:p w:rsidR="00BA4F21" w:rsidRDefault="00BA4F21" w:rsidP="00B915DC">
            <w:pPr>
              <w:rPr>
                <w:sz w:val="28"/>
                <w:szCs w:val="28"/>
              </w:rPr>
            </w:pPr>
          </w:p>
        </w:tc>
      </w:tr>
    </w:tbl>
    <w:p w:rsidR="00BA4F21" w:rsidRDefault="00BA4F21" w:rsidP="008A0F16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BA4F21" w:rsidRDefault="00BA4F21" w:rsidP="008A0F16">
      <w:pPr>
        <w:jc w:val="right"/>
        <w:rPr>
          <w:sz w:val="20"/>
          <w:szCs w:val="20"/>
        </w:rPr>
      </w:pPr>
      <w:r w:rsidRPr="000E2E9F">
        <w:rPr>
          <w:sz w:val="20"/>
          <w:szCs w:val="20"/>
        </w:rPr>
        <w:t>Утверждено</w:t>
      </w:r>
    </w:p>
    <w:p w:rsidR="00BA4F21" w:rsidRDefault="00BA4F21" w:rsidP="008A0F16">
      <w:pPr>
        <w:jc w:val="right"/>
        <w:rPr>
          <w:sz w:val="20"/>
          <w:szCs w:val="20"/>
        </w:rPr>
      </w:pPr>
      <w:r>
        <w:rPr>
          <w:sz w:val="20"/>
          <w:szCs w:val="20"/>
        </w:rPr>
        <w:t>Решением Большеирбинского</w:t>
      </w:r>
    </w:p>
    <w:p w:rsidR="00BA4F21" w:rsidRPr="000E2E9F" w:rsidRDefault="00BA4F21" w:rsidP="008A0F16">
      <w:pPr>
        <w:jc w:val="right"/>
        <w:rPr>
          <w:sz w:val="20"/>
          <w:szCs w:val="20"/>
        </w:rPr>
      </w:pPr>
      <w:r>
        <w:rPr>
          <w:sz w:val="20"/>
          <w:szCs w:val="20"/>
        </w:rPr>
        <w:t>поселкового Совета депутатов</w:t>
      </w:r>
    </w:p>
    <w:p w:rsidR="00BA4F21" w:rsidRPr="000E2E9F" w:rsidRDefault="00BA4F21" w:rsidP="008A0F16">
      <w:pPr>
        <w:tabs>
          <w:tab w:val="left" w:pos="6810"/>
          <w:tab w:val="right" w:pos="9354"/>
        </w:tabs>
        <w:ind w:left="5220"/>
        <w:jc w:val="right"/>
        <w:rPr>
          <w:sz w:val="20"/>
          <w:szCs w:val="20"/>
        </w:rPr>
      </w:pPr>
      <w:r w:rsidRPr="000E2E9F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27.02.2012 </w:t>
      </w:r>
      <w:r w:rsidRPr="000E2E9F">
        <w:rPr>
          <w:sz w:val="20"/>
          <w:szCs w:val="20"/>
        </w:rPr>
        <w:t xml:space="preserve">№ </w:t>
      </w:r>
      <w:r>
        <w:rPr>
          <w:sz w:val="20"/>
          <w:szCs w:val="20"/>
        </w:rPr>
        <w:t>24-106-р</w:t>
      </w:r>
    </w:p>
    <w:p w:rsidR="00BA4F21" w:rsidRPr="005F27E1" w:rsidRDefault="00BA4F21" w:rsidP="005F27E1">
      <w:pPr>
        <w:tabs>
          <w:tab w:val="left" w:pos="6810"/>
          <w:tab w:val="right" w:pos="9354"/>
        </w:tabs>
        <w:jc w:val="center"/>
      </w:pPr>
    </w:p>
    <w:p w:rsidR="00BA4F21" w:rsidRDefault="00BA4F21" w:rsidP="00BC5F99">
      <w:pPr>
        <w:tabs>
          <w:tab w:val="left" w:pos="3686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расчета фонда оплаты труда</w:t>
      </w:r>
    </w:p>
    <w:p w:rsidR="00BA4F21" w:rsidRDefault="00BA4F21" w:rsidP="00BC5F99">
      <w:pPr>
        <w:tabs>
          <w:tab w:val="left" w:pos="3686"/>
        </w:tabs>
        <w:ind w:firstLine="709"/>
        <w:jc w:val="center"/>
        <w:rPr>
          <w:b/>
          <w:bCs/>
          <w:sz w:val="28"/>
          <w:szCs w:val="28"/>
        </w:rPr>
      </w:pPr>
    </w:p>
    <w:p w:rsidR="00BA4F21" w:rsidRDefault="00BA4F21" w:rsidP="008A0F16">
      <w:pPr>
        <w:tabs>
          <w:tab w:val="left" w:pos="3686"/>
        </w:tabs>
        <w:ind w:firstLine="720"/>
        <w:jc w:val="both"/>
        <w:rPr>
          <w:sz w:val="28"/>
          <w:szCs w:val="28"/>
        </w:rPr>
      </w:pPr>
      <w:r w:rsidRPr="00E1340E">
        <w:rPr>
          <w:sz w:val="28"/>
          <w:szCs w:val="28"/>
        </w:rPr>
        <w:t>1</w:t>
      </w:r>
      <w:r>
        <w:rPr>
          <w:sz w:val="28"/>
          <w:szCs w:val="28"/>
        </w:rPr>
        <w:t>. Расчет фонда оплаты труда осуществляется с учетам классификации, предусмотренной законом края, устанавливающим предельные нормативы размеров оплаты труда муниципальных служащих.</w:t>
      </w:r>
    </w:p>
    <w:p w:rsidR="00BA4F21" w:rsidRPr="006B6AC8" w:rsidRDefault="00BA4F21" w:rsidP="008A0F16">
      <w:pPr>
        <w:tabs>
          <w:tab w:val="left" w:pos="368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Размер фонда оплаты труда </w:t>
      </w:r>
      <w:r w:rsidRPr="006B6AC8">
        <w:rPr>
          <w:sz w:val="28"/>
          <w:szCs w:val="28"/>
        </w:rPr>
        <w:t xml:space="preserve">состоит из: </w:t>
      </w:r>
    </w:p>
    <w:p w:rsidR="00BA4F21" w:rsidRPr="006B6AC8" w:rsidRDefault="00BA4F21" w:rsidP="008A0F16">
      <w:pPr>
        <w:tabs>
          <w:tab w:val="left" w:pos="3686"/>
        </w:tabs>
        <w:ind w:firstLine="720"/>
        <w:jc w:val="both"/>
        <w:rPr>
          <w:sz w:val="28"/>
          <w:szCs w:val="28"/>
        </w:rPr>
      </w:pPr>
      <w:r w:rsidRPr="006B6AC8">
        <w:rPr>
          <w:sz w:val="28"/>
          <w:szCs w:val="28"/>
        </w:rPr>
        <w:t xml:space="preserve">предельного размера, фонда оплаты труда главы муниципального образования, который формируется из расчета 24-кратного среднемесячного предельного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</w:t>
      </w:r>
      <w:r>
        <w:rPr>
          <w:sz w:val="28"/>
          <w:szCs w:val="28"/>
        </w:rPr>
        <w:t>Крайнего Севера, в приравненных</w:t>
      </w:r>
      <w:r w:rsidRPr="006B6AC8">
        <w:rPr>
          <w:sz w:val="28"/>
          <w:szCs w:val="28"/>
        </w:rPr>
        <w:t xml:space="preserve"> к ним местностях и иных местностях края с особыми климатическими условиями;</w:t>
      </w:r>
    </w:p>
    <w:p w:rsidR="00BA4F21" w:rsidRPr="00E1340E" w:rsidRDefault="00BA4F21" w:rsidP="008A0F16">
      <w:pPr>
        <w:tabs>
          <w:tab w:val="left" w:pos="3686"/>
        </w:tabs>
        <w:ind w:firstLine="720"/>
        <w:jc w:val="both"/>
        <w:rPr>
          <w:sz w:val="28"/>
          <w:szCs w:val="28"/>
        </w:rPr>
      </w:pPr>
      <w:r w:rsidRPr="006B6AC8">
        <w:rPr>
          <w:sz w:val="28"/>
          <w:szCs w:val="28"/>
        </w:rPr>
        <w:t>предельного размера фонда оплаты труда (за исключением главы муниципального образования), который формируе</w:t>
      </w:r>
      <w:r>
        <w:rPr>
          <w:sz w:val="28"/>
          <w:szCs w:val="28"/>
        </w:rPr>
        <w:t xml:space="preserve">тся из расчета среднемесячного </w:t>
      </w:r>
      <w:r w:rsidRPr="006B6AC8">
        <w:rPr>
          <w:sz w:val="28"/>
          <w:szCs w:val="28"/>
        </w:rPr>
        <w:t>базового должностного оклада и количества должност</w:t>
      </w:r>
      <w:r>
        <w:rPr>
          <w:sz w:val="28"/>
          <w:szCs w:val="28"/>
        </w:rPr>
        <w:t xml:space="preserve">ных окладов, предусматриваемых </w:t>
      </w:r>
      <w:r w:rsidRPr="006B6AC8">
        <w:rPr>
          <w:sz w:val="28"/>
          <w:szCs w:val="28"/>
        </w:rPr>
        <w:t>при расчете предельного размера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</w:t>
      </w:r>
      <w:r>
        <w:rPr>
          <w:sz w:val="28"/>
          <w:szCs w:val="28"/>
        </w:rPr>
        <w:t>.</w:t>
      </w:r>
    </w:p>
    <w:p w:rsidR="00BA4F21" w:rsidRDefault="00BA4F21" w:rsidP="008A0F16">
      <w:pPr>
        <w:pStyle w:val="BodyTextIndent"/>
        <w:tabs>
          <w:tab w:val="left" w:pos="0"/>
        </w:tabs>
        <w:ind w:left="0" w:firstLine="720"/>
        <w:jc w:val="both"/>
      </w:pPr>
      <w:r>
        <w:rPr>
          <w:sz w:val="28"/>
          <w:szCs w:val="28"/>
        </w:rPr>
        <w:t>3</w:t>
      </w:r>
      <w:r w:rsidRPr="00C277B0">
        <w:rPr>
          <w:sz w:val="28"/>
          <w:szCs w:val="28"/>
        </w:rPr>
        <w:t xml:space="preserve">. При </w:t>
      </w:r>
      <w:r>
        <w:rPr>
          <w:sz w:val="28"/>
          <w:szCs w:val="28"/>
        </w:rPr>
        <w:t xml:space="preserve">расчете размера фонда оплаты </w:t>
      </w:r>
      <w:r w:rsidRPr="00C277B0">
        <w:rPr>
          <w:sz w:val="28"/>
          <w:szCs w:val="28"/>
        </w:rPr>
        <w:t>труда учитываются следующие средства для выплаты (в расчёте на год):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80"/>
        <w:gridCol w:w="3960"/>
      </w:tblGrid>
      <w:tr w:rsidR="00BA4F21">
        <w:trPr>
          <w:trHeight w:val="1210"/>
        </w:trPr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21" w:rsidRDefault="00BA4F21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Составляющие</w:t>
            </w:r>
          </w:p>
          <w:p w:rsidR="00BA4F21" w:rsidRDefault="00BA4F21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фонда оплаты труда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F21" w:rsidRDefault="00BA4F21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должностных окладов, предусматриваемых при формировании фонда оплаты </w:t>
            </w:r>
          </w:p>
          <w:p w:rsidR="00BA4F21" w:rsidRDefault="00BA4F21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труда</w:t>
            </w:r>
          </w:p>
        </w:tc>
      </w:tr>
      <w:tr w:rsidR="00BA4F21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21" w:rsidRDefault="00BA4F21" w:rsidP="00F14498">
            <w:pPr>
              <w:pStyle w:val="BodyTextIndent"/>
              <w:tabs>
                <w:tab w:val="left" w:pos="72"/>
              </w:tabs>
              <w:ind w:left="0" w:right="-441" w:firstLine="72"/>
            </w:pPr>
            <w:r>
              <w:t>ДОЛЖНОСТНОЙ ОКЛАД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F21" w:rsidRDefault="00BA4F21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</w:pPr>
            <w:r>
              <w:t>12</w:t>
            </w:r>
          </w:p>
        </w:tc>
      </w:tr>
      <w:tr w:rsidR="00BA4F21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21" w:rsidRDefault="00BA4F21" w:rsidP="00F14498">
            <w:pPr>
              <w:pStyle w:val="BodyTextIndent"/>
              <w:tabs>
                <w:tab w:val="left" w:pos="0"/>
              </w:tabs>
              <w:ind w:left="0" w:right="-441" w:firstLine="72"/>
            </w:pPr>
            <w:r>
              <w:t>Ежемесячная надбавка за классный чин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F21" w:rsidRDefault="00BA4F21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</w:pPr>
            <w:r>
              <w:t>4</w:t>
            </w:r>
          </w:p>
        </w:tc>
      </w:tr>
      <w:tr w:rsidR="00BA4F21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21" w:rsidRDefault="00BA4F21" w:rsidP="00F14498">
            <w:pPr>
              <w:pStyle w:val="BodyTextIndent"/>
              <w:tabs>
                <w:tab w:val="left" w:pos="0"/>
              </w:tabs>
              <w:ind w:left="0" w:right="-441" w:firstLine="72"/>
            </w:pPr>
            <w:r>
              <w:t>Ежемесячная надбавка за особые условия муниципальной службы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F21" w:rsidRDefault="00BA4F21" w:rsidP="00AE66B9">
            <w:pPr>
              <w:pStyle w:val="BodyTextIndent"/>
              <w:tabs>
                <w:tab w:val="left" w:pos="0"/>
              </w:tabs>
              <w:ind w:left="0" w:right="-441"/>
              <w:jc w:val="center"/>
            </w:pPr>
            <w:r>
              <w:t>6,0</w:t>
            </w:r>
          </w:p>
        </w:tc>
      </w:tr>
      <w:tr w:rsidR="00BA4F21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21" w:rsidRDefault="00BA4F21" w:rsidP="00F14498">
            <w:pPr>
              <w:pStyle w:val="BodyTextIndent"/>
              <w:tabs>
                <w:tab w:val="left" w:pos="0"/>
              </w:tabs>
              <w:ind w:left="0" w:right="-441" w:firstLine="72"/>
            </w:pPr>
            <w:r>
              <w:t>Ежемесячная надбавка за выслугу лет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F21" w:rsidRDefault="00BA4F21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</w:pPr>
            <w:r>
              <w:t>3</w:t>
            </w:r>
          </w:p>
        </w:tc>
      </w:tr>
      <w:tr w:rsidR="00BA4F21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21" w:rsidRDefault="00BA4F21" w:rsidP="00F14498">
            <w:pPr>
              <w:pStyle w:val="BodyTextIndent"/>
              <w:tabs>
                <w:tab w:val="left" w:pos="0"/>
              </w:tabs>
              <w:ind w:left="0" w:right="-441" w:firstLine="72"/>
            </w:pPr>
            <w:r>
              <w:t>Ежемесячное денежное поощрение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F21" w:rsidRDefault="00BA4F21" w:rsidP="00D1415D">
            <w:pPr>
              <w:pStyle w:val="BodyTextIndent"/>
              <w:tabs>
                <w:tab w:val="left" w:pos="0"/>
              </w:tabs>
              <w:ind w:left="0" w:right="-441"/>
              <w:jc w:val="center"/>
            </w:pPr>
            <w:r>
              <w:t>20,1</w:t>
            </w:r>
          </w:p>
        </w:tc>
      </w:tr>
      <w:tr w:rsidR="00BA4F21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21" w:rsidRDefault="00BA4F21" w:rsidP="00F14498">
            <w:pPr>
              <w:pStyle w:val="BodyTextIndent"/>
              <w:tabs>
                <w:tab w:val="left" w:pos="0"/>
              </w:tabs>
              <w:ind w:left="0" w:right="-441" w:firstLine="72"/>
            </w:pPr>
            <w:r>
              <w:t>Ежемесячная процентная надбавка к должностному окладу за работу со сведениями составляющими государственную тайну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F21" w:rsidRDefault="00BA4F21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</w:pPr>
            <w:r>
              <w:t>0,2</w:t>
            </w:r>
          </w:p>
        </w:tc>
      </w:tr>
      <w:tr w:rsidR="00BA4F21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21" w:rsidRDefault="00BA4F21" w:rsidP="00F14498">
            <w:pPr>
              <w:pStyle w:val="BodyTextIndent"/>
              <w:tabs>
                <w:tab w:val="left" w:pos="0"/>
              </w:tabs>
              <w:ind w:left="0" w:right="-441" w:firstLine="72"/>
            </w:pPr>
            <w:r>
              <w:t>Премии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F21" w:rsidRDefault="00BA4F21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</w:pPr>
            <w:r>
              <w:t>2,7</w:t>
            </w:r>
          </w:p>
        </w:tc>
      </w:tr>
      <w:tr w:rsidR="00BA4F21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21" w:rsidRDefault="00BA4F21" w:rsidP="00F14498">
            <w:pPr>
              <w:pStyle w:val="BodyTextIndent"/>
              <w:tabs>
                <w:tab w:val="left" w:pos="0"/>
              </w:tabs>
              <w:ind w:left="0" w:right="-441" w:firstLine="72"/>
            </w:pPr>
            <w: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F21" w:rsidRDefault="00BA4F21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</w:pPr>
            <w:r>
              <w:t xml:space="preserve"> 4</w:t>
            </w:r>
          </w:p>
        </w:tc>
      </w:tr>
      <w:tr w:rsidR="00BA4F21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21" w:rsidRDefault="00BA4F21" w:rsidP="00F14498">
            <w:pPr>
              <w:pStyle w:val="BodyTextIndent"/>
              <w:tabs>
                <w:tab w:val="left" w:pos="0"/>
              </w:tabs>
              <w:ind w:left="0" w:right="-4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F21" w:rsidRDefault="00BA4F21" w:rsidP="00AE66B9">
            <w:pPr>
              <w:pStyle w:val="BodyTextIndent"/>
              <w:tabs>
                <w:tab w:val="left" w:pos="0"/>
              </w:tabs>
              <w:ind w:left="0" w:right="-4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52,0</w:t>
            </w:r>
          </w:p>
        </w:tc>
      </w:tr>
    </w:tbl>
    <w:p w:rsidR="00BA4F21" w:rsidRPr="00830A9D" w:rsidRDefault="00BA4F21" w:rsidP="008A0F16">
      <w:pPr>
        <w:pStyle w:val="BodyTextIndent"/>
        <w:tabs>
          <w:tab w:val="left" w:pos="0"/>
        </w:tabs>
        <w:ind w:left="0" w:right="279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30A9D">
        <w:rPr>
          <w:sz w:val="28"/>
          <w:szCs w:val="28"/>
        </w:rPr>
        <w:t>. Среднемесячный базовый должностной оклад при формировании фонда оплаты труда муниципальных служащих</w:t>
      </w:r>
      <w:r>
        <w:rPr>
          <w:sz w:val="28"/>
          <w:szCs w:val="28"/>
        </w:rPr>
        <w:t xml:space="preserve"> администрации поселка Большая Ирба определятся в соответствии с классификацией муниципальных образований края по 8 группе</w:t>
      </w:r>
      <w:r w:rsidRPr="00830A9D">
        <w:rPr>
          <w:sz w:val="28"/>
          <w:szCs w:val="28"/>
        </w:rPr>
        <w:t xml:space="preserve"> на уровне должностного оклада по должности «ведущий специалист» с коэффициентом 1,08;</w:t>
      </w:r>
    </w:p>
    <w:p w:rsidR="00BA4F21" w:rsidRPr="00BC5F99" w:rsidRDefault="00BA4F21" w:rsidP="008A0F16">
      <w:pPr>
        <w:pStyle w:val="ConsPlusNormal"/>
        <w:widowControl/>
        <w:ind w:right="279"/>
        <w:jc w:val="both"/>
        <w:rPr>
          <w:rFonts w:ascii="Times New Roman" w:hAnsi="Times New Roman" w:cs="Times New Roman"/>
          <w:sz w:val="28"/>
          <w:szCs w:val="28"/>
        </w:rPr>
      </w:pPr>
      <w:r w:rsidRPr="00BC5F99">
        <w:rPr>
          <w:rFonts w:ascii="Times New Roman" w:hAnsi="Times New Roman" w:cs="Times New Roman"/>
          <w:sz w:val="28"/>
          <w:szCs w:val="28"/>
        </w:rPr>
        <w:t xml:space="preserve">5. Представитель </w:t>
      </w:r>
      <w:r>
        <w:rPr>
          <w:rFonts w:ascii="Times New Roman" w:hAnsi="Times New Roman" w:cs="Times New Roman"/>
          <w:sz w:val="28"/>
          <w:szCs w:val="28"/>
        </w:rPr>
        <w:t xml:space="preserve">нанимателя </w:t>
      </w:r>
      <w:r w:rsidRPr="00BC5F99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F9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ерераспределять </w:t>
      </w:r>
      <w:r w:rsidRPr="00BC5F99">
        <w:rPr>
          <w:rFonts w:ascii="Times New Roman" w:hAnsi="Times New Roman" w:cs="Times New Roman"/>
          <w:sz w:val="28"/>
          <w:szCs w:val="28"/>
        </w:rPr>
        <w:t>средства фонда оплаты труда между выплатами, предусмотренными пунктами 3 и 4 настоящего Порядка.</w:t>
      </w:r>
    </w:p>
    <w:p w:rsidR="00BA4F21" w:rsidRDefault="00BA4F21" w:rsidP="00113F33">
      <w:pPr>
        <w:pStyle w:val="BodyTextIndent"/>
        <w:ind w:left="0" w:firstLine="0"/>
        <w:jc w:val="both"/>
        <w:rPr>
          <w:sz w:val="28"/>
          <w:szCs w:val="28"/>
        </w:rPr>
      </w:pPr>
    </w:p>
    <w:p w:rsidR="00BA4F21" w:rsidRDefault="00BA4F21" w:rsidP="007A5B14">
      <w:pPr>
        <w:pStyle w:val="BodyTextIndent"/>
        <w:ind w:left="0" w:firstLine="708"/>
        <w:jc w:val="both"/>
        <w:rPr>
          <w:sz w:val="28"/>
          <w:szCs w:val="28"/>
        </w:rPr>
      </w:pPr>
    </w:p>
    <w:p w:rsidR="00BA4F21" w:rsidRDefault="00BA4F21" w:rsidP="0071263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№2</w:t>
      </w:r>
    </w:p>
    <w:p w:rsidR="00BA4F21" w:rsidRDefault="00BA4F21" w:rsidP="0071263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 решению Большеирбинского</w:t>
      </w:r>
    </w:p>
    <w:p w:rsidR="00BA4F21" w:rsidRDefault="00BA4F21" w:rsidP="0071263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поселкового совета депутатов</w:t>
      </w:r>
    </w:p>
    <w:p w:rsidR="00BA4F21" w:rsidRDefault="00BA4F21" w:rsidP="0071263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27.02.2012 № 24-106 - р</w:t>
      </w:r>
    </w:p>
    <w:p w:rsidR="00BA4F21" w:rsidRDefault="00BA4F21" w:rsidP="00712635"/>
    <w:p w:rsidR="00BA4F21" w:rsidRDefault="00BA4F21" w:rsidP="007126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Оплата труда выборных должностных лиц</w:t>
      </w:r>
    </w:p>
    <w:p w:rsidR="00BA4F21" w:rsidRPr="00413970" w:rsidRDefault="00BA4F21" w:rsidP="00712635">
      <w:pPr>
        <w:jc w:val="center"/>
        <w:rPr>
          <w:b/>
          <w:bCs/>
          <w:sz w:val="28"/>
          <w:szCs w:val="28"/>
        </w:rPr>
      </w:pPr>
    </w:p>
    <w:p w:rsidR="00BA4F21" w:rsidRPr="00413970" w:rsidRDefault="00BA4F21" w:rsidP="008A0F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13970">
        <w:rPr>
          <w:rFonts w:ascii="Times New Roman" w:hAnsi="Times New Roman" w:cs="Times New Roman"/>
          <w:sz w:val="28"/>
          <w:szCs w:val="28"/>
        </w:rPr>
        <w:t>1. Уст</w:t>
      </w:r>
      <w:r>
        <w:rPr>
          <w:rFonts w:ascii="Times New Roman" w:hAnsi="Times New Roman" w:cs="Times New Roman"/>
          <w:sz w:val="28"/>
          <w:szCs w:val="28"/>
        </w:rPr>
        <w:t>ановить, что оплата</w:t>
      </w:r>
      <w:r w:rsidRPr="00413970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 xml:space="preserve"> выборных должностных лиц состоит из </w:t>
      </w:r>
      <w:r w:rsidRPr="00413970">
        <w:rPr>
          <w:rFonts w:ascii="Times New Roman" w:hAnsi="Times New Roman" w:cs="Times New Roman"/>
          <w:sz w:val="28"/>
          <w:szCs w:val="28"/>
        </w:rPr>
        <w:t>денежного возн</w:t>
      </w:r>
      <w:r>
        <w:rPr>
          <w:rFonts w:ascii="Times New Roman" w:hAnsi="Times New Roman" w:cs="Times New Roman"/>
          <w:sz w:val="28"/>
          <w:szCs w:val="28"/>
        </w:rPr>
        <w:t xml:space="preserve">аграждения и </w:t>
      </w:r>
      <w:r w:rsidRPr="00413970">
        <w:rPr>
          <w:rFonts w:ascii="Times New Roman" w:hAnsi="Times New Roman" w:cs="Times New Roman"/>
          <w:sz w:val="28"/>
          <w:szCs w:val="28"/>
        </w:rPr>
        <w:t>ежемесячного денежного поощрения.</w:t>
      </w:r>
    </w:p>
    <w:p w:rsidR="00BA4F21" w:rsidRPr="00413970" w:rsidRDefault="00BA4F21" w:rsidP="008A0F1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Денежное вознаграждение</w:t>
      </w:r>
      <w:r w:rsidRPr="00413970">
        <w:rPr>
          <w:rFonts w:ascii="Times New Roman" w:hAnsi="Times New Roman" w:cs="Times New Roman"/>
          <w:sz w:val="28"/>
          <w:szCs w:val="28"/>
        </w:rPr>
        <w:t xml:space="preserve"> выбор</w:t>
      </w:r>
      <w:r>
        <w:rPr>
          <w:rFonts w:ascii="Times New Roman" w:hAnsi="Times New Roman" w:cs="Times New Roman"/>
          <w:sz w:val="28"/>
          <w:szCs w:val="28"/>
        </w:rPr>
        <w:t>ных должностных лиц устанавливае</w:t>
      </w:r>
      <w:r w:rsidRPr="00413970">
        <w:rPr>
          <w:rFonts w:ascii="Times New Roman" w:hAnsi="Times New Roman" w:cs="Times New Roman"/>
          <w:sz w:val="28"/>
          <w:szCs w:val="28"/>
        </w:rPr>
        <w:t>тся в следующих размерах:</w:t>
      </w:r>
    </w:p>
    <w:tbl>
      <w:tblPr>
        <w:tblW w:w="96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3"/>
        <w:gridCol w:w="2921"/>
        <w:gridCol w:w="2285"/>
      </w:tblGrid>
      <w:tr w:rsidR="00BA4F21">
        <w:trPr>
          <w:trHeight w:val="927"/>
        </w:trPr>
        <w:tc>
          <w:tcPr>
            <w:tcW w:w="4463" w:type="dxa"/>
          </w:tcPr>
          <w:p w:rsidR="00BA4F21" w:rsidRPr="002D1D99" w:rsidRDefault="00BA4F21" w:rsidP="002D1D99">
            <w:pPr>
              <w:jc w:val="center"/>
              <w:rPr>
                <w:sz w:val="28"/>
                <w:szCs w:val="28"/>
              </w:rPr>
            </w:pPr>
            <w:r w:rsidRPr="002D1D9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921" w:type="dxa"/>
          </w:tcPr>
          <w:p w:rsidR="00BA4F21" w:rsidRPr="002D1D99" w:rsidRDefault="00BA4F21" w:rsidP="002D1D99">
            <w:pPr>
              <w:jc w:val="center"/>
              <w:rPr>
                <w:sz w:val="28"/>
                <w:szCs w:val="28"/>
              </w:rPr>
            </w:pPr>
            <w:r w:rsidRPr="002D1D99">
              <w:rPr>
                <w:sz w:val="28"/>
                <w:szCs w:val="28"/>
              </w:rPr>
              <w:t>Размер денежного вознаграждения</w:t>
            </w:r>
          </w:p>
        </w:tc>
        <w:tc>
          <w:tcPr>
            <w:tcW w:w="2285" w:type="dxa"/>
          </w:tcPr>
          <w:p w:rsidR="00BA4F21" w:rsidRPr="002D1D99" w:rsidRDefault="00BA4F21" w:rsidP="002D1D99">
            <w:pPr>
              <w:jc w:val="center"/>
              <w:rPr>
                <w:sz w:val="28"/>
                <w:szCs w:val="28"/>
              </w:rPr>
            </w:pPr>
            <w:r w:rsidRPr="002D1D99">
              <w:rPr>
                <w:sz w:val="28"/>
                <w:szCs w:val="28"/>
              </w:rPr>
              <w:t xml:space="preserve">Размер </w:t>
            </w:r>
          </w:p>
          <w:p w:rsidR="00BA4F21" w:rsidRPr="002D1D99" w:rsidRDefault="00BA4F21" w:rsidP="002D1D99">
            <w:pPr>
              <w:jc w:val="center"/>
              <w:rPr>
                <w:sz w:val="28"/>
                <w:szCs w:val="28"/>
              </w:rPr>
            </w:pPr>
            <w:r w:rsidRPr="002D1D99">
              <w:rPr>
                <w:sz w:val="28"/>
                <w:szCs w:val="28"/>
              </w:rPr>
              <w:t>денежного</w:t>
            </w:r>
          </w:p>
          <w:p w:rsidR="00BA4F21" w:rsidRPr="002D1D99" w:rsidRDefault="00BA4F21" w:rsidP="002D1D99">
            <w:pPr>
              <w:jc w:val="center"/>
              <w:rPr>
                <w:sz w:val="28"/>
                <w:szCs w:val="28"/>
              </w:rPr>
            </w:pPr>
            <w:r w:rsidRPr="002D1D99">
              <w:rPr>
                <w:sz w:val="28"/>
                <w:szCs w:val="28"/>
              </w:rPr>
              <w:t xml:space="preserve"> поощрения</w:t>
            </w:r>
          </w:p>
        </w:tc>
      </w:tr>
      <w:tr w:rsidR="00BA4F21">
        <w:trPr>
          <w:trHeight w:val="1246"/>
        </w:trPr>
        <w:tc>
          <w:tcPr>
            <w:tcW w:w="4463" w:type="dxa"/>
          </w:tcPr>
          <w:p w:rsidR="00BA4F21" w:rsidRPr="002D1D99" w:rsidRDefault="00BA4F21" w:rsidP="002D1D99">
            <w:pPr>
              <w:jc w:val="center"/>
              <w:rPr>
                <w:sz w:val="28"/>
                <w:szCs w:val="28"/>
              </w:rPr>
            </w:pPr>
          </w:p>
          <w:p w:rsidR="00BA4F21" w:rsidRPr="002D1D99" w:rsidRDefault="00BA4F21" w:rsidP="002D1D99">
            <w:pPr>
              <w:jc w:val="center"/>
              <w:rPr>
                <w:sz w:val="28"/>
                <w:szCs w:val="28"/>
              </w:rPr>
            </w:pPr>
            <w:r w:rsidRPr="002D1D99">
              <w:rPr>
                <w:sz w:val="28"/>
                <w:szCs w:val="28"/>
              </w:rPr>
              <w:t>Глава поселка</w:t>
            </w:r>
          </w:p>
          <w:p w:rsidR="00BA4F21" w:rsidRPr="002D1D99" w:rsidRDefault="00BA4F21" w:rsidP="00712635">
            <w:pPr>
              <w:rPr>
                <w:sz w:val="28"/>
                <w:szCs w:val="28"/>
              </w:rPr>
            </w:pPr>
          </w:p>
          <w:p w:rsidR="00BA4F21" w:rsidRPr="002D1D99" w:rsidRDefault="00BA4F21" w:rsidP="00712635">
            <w:pPr>
              <w:rPr>
                <w:sz w:val="28"/>
                <w:szCs w:val="28"/>
              </w:rPr>
            </w:pPr>
          </w:p>
        </w:tc>
        <w:tc>
          <w:tcPr>
            <w:tcW w:w="2921" w:type="dxa"/>
          </w:tcPr>
          <w:p w:rsidR="00BA4F21" w:rsidRPr="002D1D99" w:rsidRDefault="00BA4F21" w:rsidP="002D1D99">
            <w:pPr>
              <w:jc w:val="center"/>
              <w:rPr>
                <w:sz w:val="28"/>
                <w:szCs w:val="28"/>
              </w:rPr>
            </w:pPr>
          </w:p>
          <w:p w:rsidR="00BA4F21" w:rsidRPr="002D1D99" w:rsidRDefault="00BA4F21" w:rsidP="002D1D99">
            <w:pPr>
              <w:jc w:val="center"/>
              <w:rPr>
                <w:sz w:val="28"/>
                <w:szCs w:val="28"/>
              </w:rPr>
            </w:pPr>
            <w:r w:rsidRPr="002D1D99">
              <w:rPr>
                <w:sz w:val="28"/>
                <w:szCs w:val="28"/>
              </w:rPr>
              <w:t>8293</w:t>
            </w:r>
          </w:p>
        </w:tc>
        <w:tc>
          <w:tcPr>
            <w:tcW w:w="2285" w:type="dxa"/>
          </w:tcPr>
          <w:p w:rsidR="00BA4F21" w:rsidRPr="002D1D99" w:rsidRDefault="00BA4F21" w:rsidP="002D1D99">
            <w:pPr>
              <w:jc w:val="center"/>
              <w:rPr>
                <w:sz w:val="28"/>
                <w:szCs w:val="28"/>
              </w:rPr>
            </w:pPr>
          </w:p>
          <w:p w:rsidR="00BA4F21" w:rsidRPr="002D1D99" w:rsidRDefault="00BA4F21" w:rsidP="006E28CB">
            <w:pPr>
              <w:jc w:val="center"/>
              <w:rPr>
                <w:sz w:val="28"/>
                <w:szCs w:val="28"/>
              </w:rPr>
            </w:pPr>
            <w:r w:rsidRPr="002D1D99">
              <w:rPr>
                <w:sz w:val="28"/>
                <w:szCs w:val="28"/>
              </w:rPr>
              <w:t>8293</w:t>
            </w:r>
          </w:p>
        </w:tc>
      </w:tr>
    </w:tbl>
    <w:p w:rsidR="00BA4F21" w:rsidRPr="00065F3C" w:rsidRDefault="00BA4F21" w:rsidP="006E28CB">
      <w:pPr>
        <w:pStyle w:val="BodyTextInden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Ежемесячное денежное поощрение не должно превышать денежное вознаграждение, установленное </w:t>
      </w:r>
      <w:r w:rsidRPr="00065F3C">
        <w:rPr>
          <w:sz w:val="28"/>
          <w:szCs w:val="28"/>
        </w:rPr>
        <w:t>настоящим приложением.</w:t>
      </w:r>
    </w:p>
    <w:p w:rsidR="00BA4F21" w:rsidRDefault="00BA4F21" w:rsidP="004B0F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Е</w:t>
      </w:r>
      <w:r w:rsidRPr="00065F3C">
        <w:rPr>
          <w:sz w:val="28"/>
          <w:szCs w:val="28"/>
        </w:rPr>
        <w:t>жемесяч</w:t>
      </w:r>
      <w:r>
        <w:rPr>
          <w:sz w:val="28"/>
          <w:szCs w:val="28"/>
        </w:rPr>
        <w:t>ное денежное вознаграждение индексируется (увеличивае</w:t>
      </w:r>
      <w:r w:rsidRPr="00065F3C">
        <w:rPr>
          <w:sz w:val="28"/>
          <w:szCs w:val="28"/>
        </w:rPr>
        <w:t>тся) в размерах и в сроки, предусмотренные</w:t>
      </w:r>
      <w:r>
        <w:rPr>
          <w:sz w:val="28"/>
          <w:szCs w:val="28"/>
        </w:rPr>
        <w:t xml:space="preserve"> Решением Совета депутатов «О бюджете муниципального образования поселок Большая Ирба» </w:t>
      </w:r>
      <w:r w:rsidRPr="00065F3C">
        <w:rPr>
          <w:sz w:val="28"/>
          <w:szCs w:val="28"/>
        </w:rPr>
        <w:t xml:space="preserve">для индексации (увеличения) </w:t>
      </w:r>
      <w:r>
        <w:rPr>
          <w:sz w:val="28"/>
          <w:szCs w:val="28"/>
        </w:rPr>
        <w:t>размеров должностных окладов муниципальных служащих.</w:t>
      </w:r>
    </w:p>
    <w:p w:rsidR="00BA4F21" w:rsidRDefault="00BA4F21" w:rsidP="004B0F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 1 октября 2012 года </w:t>
      </w:r>
      <w:r w:rsidRPr="004B0FC5">
        <w:rPr>
          <w:color w:val="FF0000"/>
          <w:sz w:val="28"/>
          <w:szCs w:val="28"/>
        </w:rPr>
        <w:t>предельные</w:t>
      </w:r>
      <w:r>
        <w:rPr>
          <w:sz w:val="28"/>
          <w:szCs w:val="28"/>
        </w:rPr>
        <w:t xml:space="preserve"> размеры ежемесячного денежного вознаграждения главы поселка, исходя из предельного размера оплаты труда главы поселка, с учетом коэффициента 1,2.</w:t>
      </w:r>
    </w:p>
    <w:p w:rsidR="00BA4F21" w:rsidRPr="00065F3C" w:rsidRDefault="00BA4F21" w:rsidP="006E28C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65F3C">
        <w:rPr>
          <w:rFonts w:ascii="Times New Roman" w:hAnsi="Times New Roman" w:cs="Times New Roman"/>
          <w:sz w:val="28"/>
          <w:szCs w:val="28"/>
        </w:rPr>
        <w:t>5.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sectPr w:rsidR="00BA4F21" w:rsidRPr="00065F3C" w:rsidSect="001D37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6A3"/>
    <w:multiLevelType w:val="hybridMultilevel"/>
    <w:tmpl w:val="A6661D02"/>
    <w:lvl w:ilvl="0" w:tplc="13A4E5D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C7F1831"/>
    <w:multiLevelType w:val="hybridMultilevel"/>
    <w:tmpl w:val="344A62C2"/>
    <w:lvl w:ilvl="0" w:tplc="F66C2A8A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">
    <w:nsid w:val="0DD561CB"/>
    <w:multiLevelType w:val="multilevel"/>
    <w:tmpl w:val="00389FB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">
    <w:nsid w:val="1B49741D"/>
    <w:multiLevelType w:val="multilevel"/>
    <w:tmpl w:val="B63235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2B941A75"/>
    <w:multiLevelType w:val="multilevel"/>
    <w:tmpl w:val="6B480E8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5">
    <w:nsid w:val="3EBF550E"/>
    <w:multiLevelType w:val="hybridMultilevel"/>
    <w:tmpl w:val="DDCEAD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93C39"/>
    <w:multiLevelType w:val="hybridMultilevel"/>
    <w:tmpl w:val="6518AE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BF67D7"/>
    <w:multiLevelType w:val="hybridMultilevel"/>
    <w:tmpl w:val="38B28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0A2E17"/>
    <w:multiLevelType w:val="hybridMultilevel"/>
    <w:tmpl w:val="1C2C2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863759"/>
    <w:multiLevelType w:val="hybridMultilevel"/>
    <w:tmpl w:val="B7FA992E"/>
    <w:lvl w:ilvl="0" w:tplc="063EED0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527376"/>
    <w:multiLevelType w:val="multilevel"/>
    <w:tmpl w:val="68E6BE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E0D"/>
    <w:rsid w:val="00017D23"/>
    <w:rsid w:val="000420E7"/>
    <w:rsid w:val="0006152C"/>
    <w:rsid w:val="00065F3C"/>
    <w:rsid w:val="000E2E9F"/>
    <w:rsid w:val="000F1A89"/>
    <w:rsid w:val="00105F7C"/>
    <w:rsid w:val="00113F33"/>
    <w:rsid w:val="001275CB"/>
    <w:rsid w:val="00142276"/>
    <w:rsid w:val="00161C2A"/>
    <w:rsid w:val="001D00E6"/>
    <w:rsid w:val="001D2437"/>
    <w:rsid w:val="001D3780"/>
    <w:rsid w:val="001F3430"/>
    <w:rsid w:val="00280871"/>
    <w:rsid w:val="00285693"/>
    <w:rsid w:val="002930EC"/>
    <w:rsid w:val="002C25E1"/>
    <w:rsid w:val="002D1D99"/>
    <w:rsid w:val="002E2773"/>
    <w:rsid w:val="00307563"/>
    <w:rsid w:val="00333F58"/>
    <w:rsid w:val="00345E0D"/>
    <w:rsid w:val="00375310"/>
    <w:rsid w:val="003813EC"/>
    <w:rsid w:val="0038288A"/>
    <w:rsid w:val="00395DB6"/>
    <w:rsid w:val="00396A1E"/>
    <w:rsid w:val="003D18D5"/>
    <w:rsid w:val="0040315D"/>
    <w:rsid w:val="004033DF"/>
    <w:rsid w:val="004068BF"/>
    <w:rsid w:val="00413970"/>
    <w:rsid w:val="0041633A"/>
    <w:rsid w:val="00416FA5"/>
    <w:rsid w:val="00427A8B"/>
    <w:rsid w:val="00432030"/>
    <w:rsid w:val="00497FAD"/>
    <w:rsid w:val="004A0110"/>
    <w:rsid w:val="004A560C"/>
    <w:rsid w:val="004B0FC5"/>
    <w:rsid w:val="004F47B4"/>
    <w:rsid w:val="00517171"/>
    <w:rsid w:val="005242C2"/>
    <w:rsid w:val="005360ED"/>
    <w:rsid w:val="005656A2"/>
    <w:rsid w:val="00597ECF"/>
    <w:rsid w:val="005F27E1"/>
    <w:rsid w:val="0060635B"/>
    <w:rsid w:val="00614E9E"/>
    <w:rsid w:val="00617D4D"/>
    <w:rsid w:val="00684349"/>
    <w:rsid w:val="00691A1E"/>
    <w:rsid w:val="006B6AC8"/>
    <w:rsid w:val="006E28CB"/>
    <w:rsid w:val="006F0150"/>
    <w:rsid w:val="00704F11"/>
    <w:rsid w:val="00706997"/>
    <w:rsid w:val="00712635"/>
    <w:rsid w:val="00746880"/>
    <w:rsid w:val="0078084D"/>
    <w:rsid w:val="007869BB"/>
    <w:rsid w:val="007A4AB0"/>
    <w:rsid w:val="007A5B14"/>
    <w:rsid w:val="00810800"/>
    <w:rsid w:val="00830A9D"/>
    <w:rsid w:val="0085358C"/>
    <w:rsid w:val="00861F31"/>
    <w:rsid w:val="00865481"/>
    <w:rsid w:val="008A0F16"/>
    <w:rsid w:val="008B1CC1"/>
    <w:rsid w:val="008D2E47"/>
    <w:rsid w:val="00905FC3"/>
    <w:rsid w:val="00994837"/>
    <w:rsid w:val="009B5F9F"/>
    <w:rsid w:val="009C5F9D"/>
    <w:rsid w:val="009D1434"/>
    <w:rsid w:val="00A066F1"/>
    <w:rsid w:val="00A421F5"/>
    <w:rsid w:val="00A82BCA"/>
    <w:rsid w:val="00AB0E06"/>
    <w:rsid w:val="00AB4001"/>
    <w:rsid w:val="00AC7015"/>
    <w:rsid w:val="00AD1E18"/>
    <w:rsid w:val="00AE66B9"/>
    <w:rsid w:val="00B01A5E"/>
    <w:rsid w:val="00B110BB"/>
    <w:rsid w:val="00B910AE"/>
    <w:rsid w:val="00B915DC"/>
    <w:rsid w:val="00B9469E"/>
    <w:rsid w:val="00BA4F21"/>
    <w:rsid w:val="00BC5F99"/>
    <w:rsid w:val="00BD47B4"/>
    <w:rsid w:val="00BE3F45"/>
    <w:rsid w:val="00BE7FFA"/>
    <w:rsid w:val="00BF0035"/>
    <w:rsid w:val="00BF5F06"/>
    <w:rsid w:val="00C26758"/>
    <w:rsid w:val="00C277B0"/>
    <w:rsid w:val="00C43C8F"/>
    <w:rsid w:val="00C6122F"/>
    <w:rsid w:val="00CD7FA5"/>
    <w:rsid w:val="00D1415D"/>
    <w:rsid w:val="00D33131"/>
    <w:rsid w:val="00D604B6"/>
    <w:rsid w:val="00D61FFF"/>
    <w:rsid w:val="00DC5618"/>
    <w:rsid w:val="00DC7C8B"/>
    <w:rsid w:val="00DD0F4B"/>
    <w:rsid w:val="00DE35F3"/>
    <w:rsid w:val="00E11C1F"/>
    <w:rsid w:val="00E1340E"/>
    <w:rsid w:val="00E33FDF"/>
    <w:rsid w:val="00E71152"/>
    <w:rsid w:val="00E95EB5"/>
    <w:rsid w:val="00F05CD9"/>
    <w:rsid w:val="00F14498"/>
    <w:rsid w:val="00F374AC"/>
    <w:rsid w:val="00F54B03"/>
    <w:rsid w:val="00F82CE2"/>
    <w:rsid w:val="00F83183"/>
    <w:rsid w:val="00F94151"/>
    <w:rsid w:val="00FC2BA8"/>
    <w:rsid w:val="00FC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B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5DB6"/>
    <w:pPr>
      <w:keepNext/>
      <w:tabs>
        <w:tab w:val="left" w:pos="180"/>
        <w:tab w:val="left" w:pos="72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1F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7D2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17D23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395DB6"/>
    <w:pPr>
      <w:tabs>
        <w:tab w:val="left" w:pos="180"/>
      </w:tabs>
      <w:ind w:left="540" w:hanging="5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17D2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E2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7D23"/>
    <w:rPr>
      <w:sz w:val="2"/>
      <w:szCs w:val="2"/>
    </w:rPr>
  </w:style>
  <w:style w:type="paragraph" w:customStyle="1" w:styleId="ConsTitle">
    <w:name w:val="ConsTitle"/>
    <w:uiPriority w:val="99"/>
    <w:rsid w:val="007126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99"/>
    <w:rsid w:val="007126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16FA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16FA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harChar1">
    <w:name w:val="Char Char1 Знак Знак Знак"/>
    <w:basedOn w:val="Normal"/>
    <w:uiPriority w:val="99"/>
    <w:rsid w:val="00C26758"/>
    <w:pPr>
      <w:widowControl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4</Pages>
  <Words>964</Words>
  <Characters>5495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16</cp:revision>
  <cp:lastPrinted>2008-08-07T04:14:00Z</cp:lastPrinted>
  <dcterms:created xsi:type="dcterms:W3CDTF">2011-12-20T01:13:00Z</dcterms:created>
  <dcterms:modified xsi:type="dcterms:W3CDTF">2013-03-25T09:01:00Z</dcterms:modified>
</cp:coreProperties>
</file>