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89" w:rsidRPr="00FB3CBD" w:rsidRDefault="00644389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БОЛЬШЕИРБИ</w:t>
      </w:r>
      <w:r w:rsidRPr="00FB3C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ПОСЕЛКОВЫЙ СОВЕТ ДЕПУТАТОВ</w:t>
      </w:r>
    </w:p>
    <w:p w:rsidR="00644389" w:rsidRDefault="00644389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BD">
        <w:rPr>
          <w:rFonts w:ascii="Times New Roman" w:hAnsi="Times New Roman" w:cs="Times New Roman"/>
          <w:sz w:val="28"/>
          <w:szCs w:val="28"/>
        </w:rPr>
        <w:t>КУРАГИНСКИЙ РАЙОН</w:t>
      </w:r>
    </w:p>
    <w:p w:rsidR="00644389" w:rsidRPr="00FB3CBD" w:rsidRDefault="00644389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BD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>
        <w:rPr>
          <w:rFonts w:ascii="Times New Roman" w:hAnsi="Times New Roman" w:cs="Times New Roman"/>
          <w:sz w:val="28"/>
          <w:szCs w:val="28"/>
        </w:rPr>
        <w:t>КРАЙ</w:t>
      </w:r>
    </w:p>
    <w:p w:rsidR="00644389" w:rsidRDefault="00644389" w:rsidP="00F13FCE">
      <w:pPr>
        <w:keepNext/>
        <w:tabs>
          <w:tab w:val="center" w:pos="5032"/>
          <w:tab w:val="left" w:pos="84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4389" w:rsidRPr="00FB3CBD" w:rsidRDefault="00644389" w:rsidP="00F13FCE">
      <w:pPr>
        <w:keepNext/>
        <w:tabs>
          <w:tab w:val="center" w:pos="5032"/>
          <w:tab w:val="left" w:pos="84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3CBD">
        <w:rPr>
          <w:rFonts w:ascii="Times New Roman" w:hAnsi="Times New Roman" w:cs="Times New Roman"/>
          <w:sz w:val="28"/>
          <w:szCs w:val="28"/>
        </w:rPr>
        <w:t>РЕШЕНИЕ</w:t>
      </w:r>
    </w:p>
    <w:p w:rsidR="00644389" w:rsidRPr="00FB3CBD" w:rsidRDefault="00644389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389" w:rsidRPr="00FB3CBD" w:rsidRDefault="00644389" w:rsidP="0074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18.06.2012                     </w:t>
      </w:r>
      <w:r w:rsidRPr="00FB3C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CBD">
        <w:rPr>
          <w:rFonts w:ascii="Times New Roman" w:hAnsi="Times New Roman" w:cs="Times New Roman"/>
          <w:sz w:val="28"/>
          <w:szCs w:val="28"/>
        </w:rPr>
        <w:t xml:space="preserve">  р.п. </w:t>
      </w:r>
      <w:r>
        <w:rPr>
          <w:rFonts w:ascii="Times New Roman" w:hAnsi="Times New Roman" w:cs="Times New Roman"/>
          <w:sz w:val="28"/>
          <w:szCs w:val="28"/>
        </w:rPr>
        <w:t xml:space="preserve">Большая Ирба    </w:t>
      </w:r>
      <w:r w:rsidRPr="00FB3C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C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28-125</w:t>
      </w:r>
      <w:r w:rsidRPr="00FB3CBD">
        <w:rPr>
          <w:rFonts w:ascii="Times New Roman" w:hAnsi="Times New Roman" w:cs="Times New Roman"/>
          <w:sz w:val="28"/>
          <w:szCs w:val="28"/>
        </w:rPr>
        <w:t>р</w:t>
      </w:r>
    </w:p>
    <w:p w:rsidR="00644389" w:rsidRDefault="00644389" w:rsidP="00F13FCE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644389" w:rsidRDefault="00644389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должностей муниципальной службы</w:t>
      </w:r>
    </w:p>
    <w:p w:rsidR="00644389" w:rsidRDefault="00644389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посёлка Большая Ирба, в отношении</w:t>
      </w:r>
    </w:p>
    <w:p w:rsidR="00644389" w:rsidRDefault="00644389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которых для граждан, их замещавших, после увольнения</w:t>
      </w:r>
    </w:p>
    <w:p w:rsidR="00644389" w:rsidRDefault="00644389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муниципальной службы в течение</w:t>
      </w:r>
    </w:p>
    <w:p w:rsidR="00644389" w:rsidRDefault="00644389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лет установлены ограничения при заключении трудового договора</w:t>
      </w:r>
    </w:p>
    <w:p w:rsidR="00644389" w:rsidRDefault="00644389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12.10.2012 № 30-135р)</w:t>
      </w:r>
    </w:p>
    <w:p w:rsidR="00644389" w:rsidRDefault="00644389" w:rsidP="00F13F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4389" w:rsidRPr="00740F1B" w:rsidRDefault="00644389" w:rsidP="00740F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F1B">
        <w:rPr>
          <w:rFonts w:ascii="Times New Roman" w:hAnsi="Times New Roman" w:cs="Times New Roman"/>
          <w:sz w:val="28"/>
          <w:szCs w:val="28"/>
        </w:rPr>
        <w:t>Руководствуясь пунктами 1, 2 статьи 12 Федерального закона от 25.12.2008 N 273-ФЗ "О противодействии коррупции", во исполнение пункта 4 Указа Президента Российской Федерации от 21.07.2010 N 925 "О мерах по реализации отдельных положений Федерального закона "О противодействии коррупции", руководствуясь статьёй Устава посёлка Большая Ирба Курагинского района Красноярского края, Большеирбинский  поселковый Совет депутатов РЕШИЛ:</w:t>
      </w:r>
    </w:p>
    <w:p w:rsidR="00644389" w:rsidRPr="00740F1B" w:rsidRDefault="00644389" w:rsidP="00740F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F1B">
        <w:rPr>
          <w:rFonts w:ascii="Times New Roman" w:hAnsi="Times New Roman" w:cs="Times New Roman"/>
          <w:sz w:val="28"/>
          <w:szCs w:val="28"/>
        </w:rPr>
        <w:t>1. Утвердить перечень должностей муниципальной службы в администрации посёлка Боьшая Ирба</w:t>
      </w:r>
      <w:r w:rsidRPr="00740F1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40F1B">
        <w:rPr>
          <w:rFonts w:ascii="Times New Roman" w:hAnsi="Times New Roman" w:cs="Times New Roman"/>
          <w:sz w:val="28"/>
          <w:szCs w:val="28"/>
        </w:rPr>
        <w:t xml:space="preserve"> в отношении которых для граждан, их замещавших, после увольнения с муниципальной службы в течение двух лет согласие на замещение должности в коммерческих и некоммерческих организациях, но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договора, если отдельные функции муниципального управления данными организациями входили в должностные обязанности лица замещавшего должность муниципальной службы, дает комиссия по соблюдению требований к служебному поведению муниципальных служащих администрации посёлка Большая Ирба и урегулированию конфликта интересов, согласно приложению.</w:t>
      </w:r>
    </w:p>
    <w:p w:rsidR="00644389" w:rsidRPr="00740F1B" w:rsidRDefault="00644389" w:rsidP="00740F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F1B">
        <w:rPr>
          <w:rFonts w:ascii="Times New Roman" w:hAnsi="Times New Roman" w:cs="Times New Roman"/>
          <w:sz w:val="28"/>
          <w:szCs w:val="28"/>
        </w:rPr>
        <w:t>2. Установить, что гражданин, замещавший должность муниципальной службы, включенную в перечень должностей согласно приложению к настоящему решению, в течение двух лет после увольнения с муниципальной службы обязан при заключении трудовых договоров соо</w:t>
      </w:r>
      <w:r>
        <w:rPr>
          <w:rFonts w:ascii="Times New Roman" w:hAnsi="Times New Roman" w:cs="Times New Roman"/>
          <w:sz w:val="28"/>
          <w:szCs w:val="28"/>
        </w:rPr>
        <w:t>бщать работодателю</w:t>
      </w:r>
      <w:r w:rsidRPr="00740F1B">
        <w:rPr>
          <w:rFonts w:ascii="Times New Roman" w:hAnsi="Times New Roman" w:cs="Times New Roman"/>
          <w:sz w:val="28"/>
          <w:szCs w:val="28"/>
        </w:rPr>
        <w:t xml:space="preserve"> сведения о последнем месте своей службы.</w:t>
      </w:r>
    </w:p>
    <w:p w:rsidR="00644389" w:rsidRPr="00740F1B" w:rsidRDefault="00644389" w:rsidP="00740F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F1B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44389" w:rsidRPr="00740F1B" w:rsidRDefault="00644389" w:rsidP="00740F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F1B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опубликования в общественно-политической газете «Тубинские вести».</w:t>
      </w:r>
    </w:p>
    <w:p w:rsidR="00644389" w:rsidRDefault="00644389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389" w:rsidRDefault="00644389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Е.Б. Бублик</w:t>
      </w:r>
    </w:p>
    <w:p w:rsidR="00644389" w:rsidRDefault="00644389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389" w:rsidRDefault="00644389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посёлка                                                                                      Н.Н. Корнева</w:t>
      </w:r>
    </w:p>
    <w:p w:rsidR="00644389" w:rsidRDefault="00644389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389" w:rsidRDefault="00644389" w:rsidP="00F13FC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44389" w:rsidRDefault="00644389" w:rsidP="00F13FC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Большеирбинского поселкового Совета депутатов</w:t>
      </w:r>
    </w:p>
    <w:p w:rsidR="00644389" w:rsidRPr="00334063" w:rsidRDefault="00644389" w:rsidP="00F13FC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18.06.2012 № 28-125 р</w:t>
      </w:r>
    </w:p>
    <w:p w:rsidR="00644389" w:rsidRDefault="00644389" w:rsidP="00F13F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389" w:rsidRDefault="00644389" w:rsidP="00F13F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389" w:rsidRPr="00686F25" w:rsidRDefault="00644389" w:rsidP="00F1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6F25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644389" w:rsidRDefault="00644389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F25">
        <w:rPr>
          <w:rFonts w:ascii="Times New Roman" w:hAnsi="Times New Roman" w:cs="Times New Roman"/>
          <w:sz w:val="28"/>
          <w:szCs w:val="28"/>
          <w:lang w:eastAsia="ru-RU"/>
        </w:rPr>
        <w:t>должностей муниципа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льной службы, после увольнения,</w:t>
      </w:r>
    </w:p>
    <w:p w:rsidR="00644389" w:rsidRDefault="00644389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F25">
        <w:rPr>
          <w:rFonts w:ascii="Times New Roman" w:hAnsi="Times New Roman" w:cs="Times New Roman"/>
          <w:sz w:val="28"/>
          <w:szCs w:val="28"/>
          <w:lang w:eastAsia="ru-RU"/>
        </w:rPr>
        <w:t>с которых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ин должен соблюдать ограничения</w:t>
      </w:r>
    </w:p>
    <w:p w:rsidR="00644389" w:rsidRPr="00686F25" w:rsidRDefault="00644389" w:rsidP="00F1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6F25">
        <w:rPr>
          <w:rFonts w:ascii="Times New Roman" w:hAnsi="Times New Roman" w:cs="Times New Roman"/>
          <w:sz w:val="28"/>
          <w:szCs w:val="28"/>
          <w:lang w:eastAsia="ru-RU"/>
        </w:rPr>
        <w:t>при заключении им трудового договора</w:t>
      </w:r>
    </w:p>
    <w:p w:rsidR="00644389" w:rsidRDefault="00644389" w:rsidP="00F13FCE">
      <w:pPr>
        <w:pStyle w:val="ListParagraph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389" w:rsidRDefault="00644389" w:rsidP="00F13F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посёлка</w:t>
      </w:r>
    </w:p>
    <w:p w:rsidR="00644389" w:rsidRPr="00E75C21" w:rsidRDefault="00644389" w:rsidP="00F13F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644389" w:rsidRDefault="00644389" w:rsidP="00F13F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44389" w:rsidSect="00BA74E9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785"/>
    <w:multiLevelType w:val="hybridMultilevel"/>
    <w:tmpl w:val="5A1A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C02A1"/>
    <w:multiLevelType w:val="hybridMultilevel"/>
    <w:tmpl w:val="F37A32E4"/>
    <w:lvl w:ilvl="0" w:tplc="C68470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DC9453B"/>
    <w:multiLevelType w:val="hybridMultilevel"/>
    <w:tmpl w:val="DAAA3AC4"/>
    <w:lvl w:ilvl="0" w:tplc="063EED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46E5C"/>
    <w:multiLevelType w:val="hybridMultilevel"/>
    <w:tmpl w:val="CA6897C2"/>
    <w:lvl w:ilvl="0" w:tplc="B70844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B24AB1"/>
    <w:multiLevelType w:val="hybridMultilevel"/>
    <w:tmpl w:val="5784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629C5"/>
    <w:multiLevelType w:val="hybridMultilevel"/>
    <w:tmpl w:val="EF02D64C"/>
    <w:lvl w:ilvl="0" w:tplc="E2E030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FCE"/>
    <w:rsid w:val="000113FE"/>
    <w:rsid w:val="0009519E"/>
    <w:rsid w:val="000C5102"/>
    <w:rsid w:val="000C544F"/>
    <w:rsid w:val="001F2D9F"/>
    <w:rsid w:val="002A42F2"/>
    <w:rsid w:val="00303E02"/>
    <w:rsid w:val="00334063"/>
    <w:rsid w:val="00360422"/>
    <w:rsid w:val="003B3939"/>
    <w:rsid w:val="005D03EC"/>
    <w:rsid w:val="00644389"/>
    <w:rsid w:val="00686F25"/>
    <w:rsid w:val="006A12C7"/>
    <w:rsid w:val="006E24AC"/>
    <w:rsid w:val="00740F1B"/>
    <w:rsid w:val="00792FF8"/>
    <w:rsid w:val="008109E1"/>
    <w:rsid w:val="009532FC"/>
    <w:rsid w:val="009E4A0C"/>
    <w:rsid w:val="00A117D1"/>
    <w:rsid w:val="00AF68C1"/>
    <w:rsid w:val="00B206A3"/>
    <w:rsid w:val="00B231F1"/>
    <w:rsid w:val="00BA74E9"/>
    <w:rsid w:val="00BF67CF"/>
    <w:rsid w:val="00C6229C"/>
    <w:rsid w:val="00CB4932"/>
    <w:rsid w:val="00CE1A66"/>
    <w:rsid w:val="00D04534"/>
    <w:rsid w:val="00D526A6"/>
    <w:rsid w:val="00D72BFB"/>
    <w:rsid w:val="00E659C5"/>
    <w:rsid w:val="00E75C21"/>
    <w:rsid w:val="00EB1133"/>
    <w:rsid w:val="00F13FCE"/>
    <w:rsid w:val="00F921B3"/>
    <w:rsid w:val="00FA7D6E"/>
    <w:rsid w:val="00F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3FC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1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401</Words>
  <Characters>2292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Home</cp:lastModifiedBy>
  <cp:revision>8</cp:revision>
  <cp:lastPrinted>2012-06-13T03:47:00Z</cp:lastPrinted>
  <dcterms:created xsi:type="dcterms:W3CDTF">2012-05-02T06:32:00Z</dcterms:created>
  <dcterms:modified xsi:type="dcterms:W3CDTF">2013-03-26T09:24:00Z</dcterms:modified>
</cp:coreProperties>
</file>