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43" w:rsidRPr="00F07112" w:rsidRDefault="00793B43" w:rsidP="00F07112">
      <w:pPr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БОЛЬШЕИРБИНСКИЙ ПОСЕЛКОВЫЙ СОВЕТ ДЕПУТАТОВ</w:t>
      </w:r>
    </w:p>
    <w:p w:rsidR="00793B43" w:rsidRPr="00F07112" w:rsidRDefault="00793B43" w:rsidP="00F07112">
      <w:pPr>
        <w:jc w:val="center"/>
        <w:rPr>
          <w:color w:val="000000"/>
          <w:sz w:val="28"/>
          <w:szCs w:val="28"/>
        </w:rPr>
      </w:pPr>
    </w:p>
    <w:p w:rsidR="00793B43" w:rsidRPr="00F07112" w:rsidRDefault="00793B43" w:rsidP="00F07112">
      <w:pPr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КУРАГИНСКОГО РАЙОНА</w:t>
      </w:r>
    </w:p>
    <w:p w:rsidR="00793B43" w:rsidRPr="00F07112" w:rsidRDefault="00793B43" w:rsidP="00F07112">
      <w:pPr>
        <w:jc w:val="center"/>
        <w:rPr>
          <w:color w:val="000000"/>
          <w:sz w:val="28"/>
          <w:szCs w:val="28"/>
        </w:rPr>
      </w:pPr>
    </w:p>
    <w:p w:rsidR="00793B43" w:rsidRPr="00F07112" w:rsidRDefault="00793B43" w:rsidP="00F07112">
      <w:pPr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КРАСНОЯРСКОГО КРАЯ</w:t>
      </w:r>
    </w:p>
    <w:p w:rsidR="00793B43" w:rsidRPr="00F07112" w:rsidRDefault="00793B43" w:rsidP="00F07112">
      <w:pPr>
        <w:jc w:val="center"/>
        <w:rPr>
          <w:color w:val="000000"/>
          <w:sz w:val="28"/>
          <w:szCs w:val="28"/>
        </w:rPr>
      </w:pPr>
    </w:p>
    <w:p w:rsidR="00793B43" w:rsidRPr="00F07112" w:rsidRDefault="00793B43" w:rsidP="00E57F1D">
      <w:pPr>
        <w:tabs>
          <w:tab w:val="left" w:pos="798"/>
          <w:tab w:val="center" w:pos="4677"/>
        </w:tabs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РЕШЕНИЕ</w:t>
      </w:r>
    </w:p>
    <w:p w:rsidR="00793B43" w:rsidRPr="00F07112" w:rsidRDefault="00793B43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793B43" w:rsidRPr="00F07112" w:rsidRDefault="00793B43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12.04.</w:t>
      </w:r>
      <w:r w:rsidRPr="00F07112">
        <w:rPr>
          <w:color w:val="000000"/>
          <w:sz w:val="28"/>
          <w:szCs w:val="28"/>
          <w:lang w:eastAsia="en-US"/>
        </w:rPr>
        <w:t>201</w:t>
      </w:r>
      <w:r>
        <w:rPr>
          <w:color w:val="000000"/>
          <w:sz w:val="28"/>
          <w:szCs w:val="28"/>
          <w:lang w:eastAsia="en-US"/>
        </w:rPr>
        <w:t>3</w:t>
      </w:r>
      <w:r w:rsidRPr="00F07112">
        <w:rPr>
          <w:color w:val="000000"/>
          <w:sz w:val="28"/>
          <w:szCs w:val="28"/>
          <w:lang w:eastAsia="en-US"/>
        </w:rPr>
        <w:t xml:space="preserve">                         </w:t>
      </w:r>
      <w:r>
        <w:rPr>
          <w:color w:val="000000"/>
          <w:sz w:val="28"/>
          <w:szCs w:val="28"/>
          <w:lang w:eastAsia="en-US"/>
        </w:rPr>
        <w:t xml:space="preserve">     </w:t>
      </w:r>
      <w:r w:rsidRPr="00F07112">
        <w:rPr>
          <w:color w:val="000000"/>
          <w:sz w:val="28"/>
          <w:szCs w:val="28"/>
          <w:lang w:eastAsia="en-US"/>
        </w:rPr>
        <w:t xml:space="preserve">  р.</w:t>
      </w:r>
      <w:r>
        <w:rPr>
          <w:color w:val="000000"/>
          <w:sz w:val="28"/>
          <w:szCs w:val="28"/>
          <w:lang w:eastAsia="en-US"/>
        </w:rPr>
        <w:t xml:space="preserve"> </w:t>
      </w:r>
      <w:r w:rsidRPr="00F07112">
        <w:rPr>
          <w:color w:val="000000"/>
          <w:sz w:val="28"/>
          <w:szCs w:val="28"/>
          <w:lang w:eastAsia="en-US"/>
        </w:rPr>
        <w:t xml:space="preserve">п. Большая Ирба                    </w:t>
      </w:r>
      <w:r>
        <w:rPr>
          <w:color w:val="000000"/>
          <w:sz w:val="28"/>
          <w:szCs w:val="28"/>
          <w:lang w:eastAsia="en-US"/>
        </w:rPr>
        <w:t xml:space="preserve">          </w:t>
      </w:r>
      <w:r w:rsidRPr="00F07112">
        <w:rPr>
          <w:color w:val="000000"/>
          <w:sz w:val="28"/>
          <w:szCs w:val="28"/>
          <w:lang w:eastAsia="en-US"/>
        </w:rPr>
        <w:t xml:space="preserve"> № </w:t>
      </w:r>
      <w:r>
        <w:rPr>
          <w:color w:val="000000"/>
          <w:sz w:val="28"/>
          <w:szCs w:val="28"/>
          <w:lang w:eastAsia="en-US"/>
        </w:rPr>
        <w:t>38-181 р</w:t>
      </w:r>
    </w:p>
    <w:p w:rsidR="00793B43" w:rsidRPr="00F07112" w:rsidRDefault="00793B43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en-US"/>
        </w:rPr>
      </w:pPr>
    </w:p>
    <w:p w:rsidR="00793B43" w:rsidRDefault="00793B43" w:rsidP="005D1F1A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отчета об исполнении</w:t>
      </w:r>
    </w:p>
    <w:p w:rsidR="00793B43" w:rsidRPr="00F07112" w:rsidRDefault="00793B43" w:rsidP="005D1F1A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поселкового бюджета за 2012 год</w:t>
      </w:r>
    </w:p>
    <w:p w:rsidR="00793B43" w:rsidRPr="00F07112" w:rsidRDefault="00793B43" w:rsidP="00F07112">
      <w:pPr>
        <w:jc w:val="both"/>
        <w:rPr>
          <w:color w:val="000000"/>
          <w:sz w:val="28"/>
          <w:szCs w:val="28"/>
        </w:rPr>
      </w:pPr>
    </w:p>
    <w:p w:rsidR="00793B43" w:rsidRPr="00F07112" w:rsidRDefault="00793B43" w:rsidP="00F07112">
      <w:pPr>
        <w:keepNext/>
        <w:ind w:right="-1" w:firstLine="540"/>
        <w:jc w:val="both"/>
        <w:outlineLvl w:val="0"/>
        <w:rPr>
          <w:color w:val="000000"/>
          <w:sz w:val="28"/>
          <w:szCs w:val="28"/>
          <w:lang w:eastAsia="en-US"/>
        </w:rPr>
      </w:pPr>
      <w:r w:rsidRPr="00F07112">
        <w:rPr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>На основании ст. 14, 22 Устава муниципального образования посёлок Большая Ирба Курагинского района Красноярского края,</w:t>
      </w:r>
      <w:r w:rsidRPr="00EE2000">
        <w:t xml:space="preserve"> </w:t>
      </w:r>
      <w:r>
        <w:t xml:space="preserve"> </w:t>
      </w:r>
      <w:r w:rsidRPr="00EE2000">
        <w:rPr>
          <w:color w:val="000000"/>
          <w:sz w:val="28"/>
          <w:szCs w:val="28"/>
          <w:lang w:eastAsia="en-US"/>
        </w:rPr>
        <w:t>ст</w:t>
      </w:r>
      <w:r>
        <w:rPr>
          <w:color w:val="000000"/>
          <w:sz w:val="28"/>
          <w:szCs w:val="28"/>
          <w:lang w:eastAsia="en-US"/>
        </w:rPr>
        <w:t>.</w:t>
      </w:r>
      <w:r w:rsidRPr="00EE2000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50</w:t>
      </w:r>
      <w:r w:rsidRPr="00EE2000">
        <w:rPr>
          <w:color w:val="000000"/>
          <w:sz w:val="28"/>
          <w:szCs w:val="28"/>
          <w:lang w:eastAsia="en-US"/>
        </w:rPr>
        <w:t xml:space="preserve"> Положения о бюджетном процессе в муниципальном образовании поселок Большая Ирба, утвержденного Большеирбинским поселковым советом депутатов от 10.11.2011 № 22-87 р</w:t>
      </w:r>
      <w:r>
        <w:rPr>
          <w:color w:val="000000"/>
          <w:sz w:val="28"/>
          <w:szCs w:val="28"/>
          <w:lang w:eastAsia="en-US"/>
        </w:rPr>
        <w:t xml:space="preserve"> </w:t>
      </w:r>
      <w:r w:rsidRPr="00F07112">
        <w:rPr>
          <w:color w:val="000000"/>
          <w:sz w:val="28"/>
          <w:szCs w:val="28"/>
          <w:lang w:eastAsia="en-US"/>
        </w:rPr>
        <w:t>пос</w:t>
      </w:r>
      <w:r>
        <w:rPr>
          <w:color w:val="000000"/>
          <w:sz w:val="28"/>
          <w:szCs w:val="28"/>
          <w:lang w:eastAsia="en-US"/>
        </w:rPr>
        <w:t>елковый Совет депутатов РЕШИЛ:</w:t>
      </w:r>
    </w:p>
    <w:p w:rsidR="00793B43" w:rsidRPr="00F07112" w:rsidRDefault="00793B43" w:rsidP="00E00682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F07112">
        <w:rPr>
          <w:sz w:val="28"/>
          <w:szCs w:val="28"/>
          <w:lang w:eastAsia="en-US"/>
        </w:rPr>
        <w:t xml:space="preserve">1. </w:t>
      </w:r>
      <w:r>
        <w:rPr>
          <w:sz w:val="28"/>
          <w:szCs w:val="28"/>
          <w:lang w:eastAsia="en-US"/>
        </w:rPr>
        <w:t>Утвердить отчет об исполнении бюджета муниципального образования посёлок Большая Ирба за 2012 год по доходам в сумме 34361,5 тыс. руб. и расходам в сумме 33882,8 тыс. руб. (согласно приложениям).</w:t>
      </w:r>
    </w:p>
    <w:p w:rsidR="00793B43" w:rsidRPr="00F07112" w:rsidRDefault="00793B43" w:rsidP="00F07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7112">
        <w:rPr>
          <w:sz w:val="28"/>
          <w:szCs w:val="28"/>
        </w:rPr>
        <w:t xml:space="preserve">. Решение вступает в силу </w:t>
      </w:r>
      <w:r>
        <w:rPr>
          <w:sz w:val="28"/>
          <w:szCs w:val="28"/>
        </w:rPr>
        <w:t xml:space="preserve">со дня, </w:t>
      </w:r>
      <w:r w:rsidRPr="00F07112">
        <w:rPr>
          <w:sz w:val="28"/>
          <w:szCs w:val="28"/>
        </w:rPr>
        <w:t>следующ</w:t>
      </w:r>
      <w:r>
        <w:rPr>
          <w:sz w:val="28"/>
          <w:szCs w:val="28"/>
        </w:rPr>
        <w:t xml:space="preserve">его за днём его официального опубликования в </w:t>
      </w:r>
      <w:r w:rsidRPr="00F07112">
        <w:rPr>
          <w:sz w:val="28"/>
          <w:szCs w:val="28"/>
        </w:rPr>
        <w:t>газете «</w:t>
      </w:r>
      <w:r>
        <w:rPr>
          <w:sz w:val="28"/>
          <w:szCs w:val="28"/>
        </w:rPr>
        <w:t>Ирбинский вестник</w:t>
      </w:r>
      <w:r w:rsidRPr="00F07112">
        <w:rPr>
          <w:sz w:val="28"/>
          <w:szCs w:val="28"/>
        </w:rPr>
        <w:t>».</w:t>
      </w:r>
    </w:p>
    <w:p w:rsidR="00793B43" w:rsidRDefault="00793B43" w:rsidP="00F07112">
      <w:pPr>
        <w:jc w:val="both"/>
        <w:rPr>
          <w:sz w:val="28"/>
          <w:szCs w:val="28"/>
        </w:rPr>
      </w:pPr>
    </w:p>
    <w:p w:rsidR="00793B43" w:rsidRPr="00F07112" w:rsidRDefault="00793B43" w:rsidP="00F07112">
      <w:pPr>
        <w:jc w:val="both"/>
        <w:rPr>
          <w:sz w:val="28"/>
          <w:szCs w:val="28"/>
        </w:rPr>
      </w:pPr>
    </w:p>
    <w:p w:rsidR="00793B43" w:rsidRPr="00F07112" w:rsidRDefault="00793B43" w:rsidP="00F07112">
      <w:pPr>
        <w:jc w:val="both"/>
        <w:rPr>
          <w:sz w:val="28"/>
          <w:szCs w:val="28"/>
        </w:rPr>
      </w:pPr>
      <w:r w:rsidRPr="00F07112">
        <w:rPr>
          <w:sz w:val="28"/>
          <w:szCs w:val="28"/>
        </w:rPr>
        <w:t xml:space="preserve">Председатель Совета депутатов                                          </w:t>
      </w:r>
      <w:r>
        <w:rPr>
          <w:sz w:val="28"/>
          <w:szCs w:val="28"/>
        </w:rPr>
        <w:t xml:space="preserve">          </w:t>
      </w:r>
      <w:r w:rsidRPr="00F07112">
        <w:rPr>
          <w:sz w:val="28"/>
          <w:szCs w:val="28"/>
        </w:rPr>
        <w:t xml:space="preserve">       Е.Б.Бублик</w:t>
      </w:r>
    </w:p>
    <w:p w:rsidR="00793B43" w:rsidRPr="00F07112" w:rsidRDefault="00793B43" w:rsidP="00F07112">
      <w:pPr>
        <w:jc w:val="both"/>
        <w:rPr>
          <w:sz w:val="28"/>
          <w:szCs w:val="28"/>
        </w:rPr>
      </w:pPr>
    </w:p>
    <w:p w:rsidR="00793B43" w:rsidRPr="00F07112" w:rsidRDefault="00793B43" w:rsidP="00F07112">
      <w:pPr>
        <w:jc w:val="both"/>
        <w:rPr>
          <w:sz w:val="28"/>
          <w:szCs w:val="28"/>
        </w:rPr>
      </w:pPr>
      <w:r w:rsidRPr="00F07112">
        <w:rPr>
          <w:sz w:val="28"/>
          <w:szCs w:val="28"/>
        </w:rPr>
        <w:t xml:space="preserve">Глава поселка                                                              </w:t>
      </w:r>
      <w:r>
        <w:rPr>
          <w:sz w:val="28"/>
          <w:szCs w:val="28"/>
        </w:rPr>
        <w:t xml:space="preserve">      </w:t>
      </w:r>
      <w:r w:rsidRPr="00F07112">
        <w:rPr>
          <w:sz w:val="28"/>
          <w:szCs w:val="28"/>
        </w:rPr>
        <w:t xml:space="preserve">                  Н.Н. Корнева</w:t>
      </w:r>
    </w:p>
    <w:p w:rsidR="00793B43" w:rsidRPr="00F07112" w:rsidRDefault="00793B43" w:rsidP="00F07112">
      <w:pPr>
        <w:jc w:val="both"/>
        <w:rPr>
          <w:sz w:val="28"/>
          <w:szCs w:val="28"/>
        </w:rPr>
      </w:pPr>
    </w:p>
    <w:p w:rsidR="00793B43" w:rsidRDefault="00793B43" w:rsidP="00F23A36">
      <w:pPr>
        <w:ind w:right="895"/>
        <w:jc w:val="center"/>
        <w:rPr>
          <w:color w:val="000000"/>
          <w:sz w:val="28"/>
          <w:szCs w:val="28"/>
        </w:rPr>
      </w:pPr>
    </w:p>
    <w:p w:rsidR="00793B43" w:rsidRDefault="00793B43" w:rsidP="00F23A36">
      <w:pPr>
        <w:ind w:right="895"/>
        <w:jc w:val="center"/>
        <w:rPr>
          <w:color w:val="000000"/>
          <w:sz w:val="28"/>
          <w:szCs w:val="28"/>
        </w:rPr>
      </w:pPr>
    </w:p>
    <w:p w:rsidR="00793B43" w:rsidRDefault="00793B43" w:rsidP="00F23A36">
      <w:pPr>
        <w:ind w:right="895"/>
        <w:jc w:val="center"/>
        <w:rPr>
          <w:color w:val="000000"/>
          <w:sz w:val="28"/>
          <w:szCs w:val="28"/>
        </w:rPr>
      </w:pPr>
    </w:p>
    <w:p w:rsidR="00793B43" w:rsidRDefault="00793B43" w:rsidP="00F23A36">
      <w:pPr>
        <w:ind w:right="895"/>
        <w:jc w:val="center"/>
        <w:rPr>
          <w:color w:val="000000"/>
          <w:sz w:val="28"/>
          <w:szCs w:val="28"/>
        </w:rPr>
      </w:pPr>
    </w:p>
    <w:p w:rsidR="00793B43" w:rsidRDefault="00793B43" w:rsidP="00F23A36">
      <w:pPr>
        <w:ind w:right="895"/>
        <w:jc w:val="center"/>
        <w:rPr>
          <w:color w:val="000000"/>
          <w:sz w:val="28"/>
          <w:szCs w:val="28"/>
        </w:rPr>
      </w:pPr>
    </w:p>
    <w:p w:rsidR="00793B43" w:rsidRDefault="00793B43" w:rsidP="00F23A36">
      <w:pPr>
        <w:ind w:right="895"/>
        <w:jc w:val="center"/>
        <w:rPr>
          <w:color w:val="000000"/>
          <w:sz w:val="28"/>
          <w:szCs w:val="28"/>
        </w:rPr>
      </w:pPr>
    </w:p>
    <w:p w:rsidR="00793B43" w:rsidRDefault="00793B43" w:rsidP="00F23A36">
      <w:pPr>
        <w:ind w:right="895"/>
        <w:jc w:val="center"/>
        <w:rPr>
          <w:color w:val="000000"/>
          <w:sz w:val="28"/>
          <w:szCs w:val="28"/>
        </w:rPr>
      </w:pPr>
    </w:p>
    <w:p w:rsidR="00793B43" w:rsidRDefault="00793B43" w:rsidP="00F23A36">
      <w:pPr>
        <w:ind w:right="895"/>
        <w:jc w:val="center"/>
        <w:rPr>
          <w:color w:val="000000"/>
          <w:sz w:val="28"/>
          <w:szCs w:val="28"/>
        </w:rPr>
      </w:pPr>
    </w:p>
    <w:p w:rsidR="00793B43" w:rsidRDefault="00793B43" w:rsidP="00F23A36">
      <w:pPr>
        <w:ind w:right="895"/>
        <w:jc w:val="center"/>
        <w:rPr>
          <w:color w:val="000000"/>
          <w:sz w:val="28"/>
          <w:szCs w:val="28"/>
        </w:rPr>
      </w:pPr>
    </w:p>
    <w:p w:rsidR="00793B43" w:rsidRDefault="00793B43" w:rsidP="00F23A36">
      <w:pPr>
        <w:ind w:right="895"/>
        <w:jc w:val="center"/>
        <w:rPr>
          <w:color w:val="000000"/>
          <w:sz w:val="28"/>
          <w:szCs w:val="28"/>
        </w:rPr>
      </w:pPr>
    </w:p>
    <w:p w:rsidR="00793B43" w:rsidRDefault="00793B43" w:rsidP="00F23A36">
      <w:pPr>
        <w:ind w:right="895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793B43" w:rsidRDefault="00793B43" w:rsidP="00F23A36">
      <w:pPr>
        <w:ind w:right="895"/>
        <w:jc w:val="center"/>
        <w:rPr>
          <w:color w:val="000000"/>
          <w:sz w:val="28"/>
          <w:szCs w:val="28"/>
        </w:rPr>
      </w:pPr>
    </w:p>
    <w:p w:rsidR="00793B43" w:rsidRDefault="00793B43" w:rsidP="00F23A36">
      <w:pPr>
        <w:ind w:right="895"/>
        <w:jc w:val="center"/>
        <w:rPr>
          <w:color w:val="000000"/>
          <w:sz w:val="28"/>
          <w:szCs w:val="28"/>
        </w:rPr>
      </w:pPr>
    </w:p>
    <w:sectPr w:rsidR="00793B43" w:rsidSect="00710412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B43" w:rsidRDefault="00793B43" w:rsidP="00C457AD">
      <w:r>
        <w:separator/>
      </w:r>
    </w:p>
  </w:endnote>
  <w:endnote w:type="continuationSeparator" w:id="0">
    <w:p w:rsidR="00793B43" w:rsidRDefault="00793B43" w:rsidP="00C4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B43" w:rsidRDefault="00793B43" w:rsidP="00C457AD">
      <w:r>
        <w:separator/>
      </w:r>
    </w:p>
  </w:footnote>
  <w:footnote w:type="continuationSeparator" w:id="0">
    <w:p w:rsidR="00793B43" w:rsidRDefault="00793B43" w:rsidP="00C45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A36"/>
    <w:rsid w:val="000079B5"/>
    <w:rsid w:val="0001217C"/>
    <w:rsid w:val="00013BE3"/>
    <w:rsid w:val="00020124"/>
    <w:rsid w:val="00025325"/>
    <w:rsid w:val="00031FBC"/>
    <w:rsid w:val="00033FBD"/>
    <w:rsid w:val="000346A9"/>
    <w:rsid w:val="00043326"/>
    <w:rsid w:val="000468C3"/>
    <w:rsid w:val="0004743B"/>
    <w:rsid w:val="00050482"/>
    <w:rsid w:val="00061B21"/>
    <w:rsid w:val="0006482B"/>
    <w:rsid w:val="000652D4"/>
    <w:rsid w:val="000701D0"/>
    <w:rsid w:val="00071371"/>
    <w:rsid w:val="000804B1"/>
    <w:rsid w:val="000873C5"/>
    <w:rsid w:val="00090239"/>
    <w:rsid w:val="000904AA"/>
    <w:rsid w:val="00091C2B"/>
    <w:rsid w:val="0009475D"/>
    <w:rsid w:val="0009657D"/>
    <w:rsid w:val="000A0F83"/>
    <w:rsid w:val="000A60EF"/>
    <w:rsid w:val="000A6FA0"/>
    <w:rsid w:val="000B0CF5"/>
    <w:rsid w:val="000B2F99"/>
    <w:rsid w:val="000B7A5D"/>
    <w:rsid w:val="000C108B"/>
    <w:rsid w:val="000C1767"/>
    <w:rsid w:val="000C2A8E"/>
    <w:rsid w:val="000C2AAD"/>
    <w:rsid w:val="000C471A"/>
    <w:rsid w:val="000D71E0"/>
    <w:rsid w:val="000E274F"/>
    <w:rsid w:val="000E7E10"/>
    <w:rsid w:val="000F42E9"/>
    <w:rsid w:val="000F5778"/>
    <w:rsid w:val="000F59D7"/>
    <w:rsid w:val="00102DA0"/>
    <w:rsid w:val="00103157"/>
    <w:rsid w:val="0010335A"/>
    <w:rsid w:val="00107253"/>
    <w:rsid w:val="00111123"/>
    <w:rsid w:val="001127DD"/>
    <w:rsid w:val="00115442"/>
    <w:rsid w:val="001278B7"/>
    <w:rsid w:val="00133E92"/>
    <w:rsid w:val="00142389"/>
    <w:rsid w:val="00154D04"/>
    <w:rsid w:val="00170E19"/>
    <w:rsid w:val="001728FE"/>
    <w:rsid w:val="0018026D"/>
    <w:rsid w:val="00182069"/>
    <w:rsid w:val="001904C3"/>
    <w:rsid w:val="00192ADF"/>
    <w:rsid w:val="0019342C"/>
    <w:rsid w:val="001B0CAB"/>
    <w:rsid w:val="001B44B9"/>
    <w:rsid w:val="001B4DD4"/>
    <w:rsid w:val="001C3EE0"/>
    <w:rsid w:val="001C4E54"/>
    <w:rsid w:val="001C74AE"/>
    <w:rsid w:val="001D1185"/>
    <w:rsid w:val="001E12CE"/>
    <w:rsid w:val="001F0021"/>
    <w:rsid w:val="001F3012"/>
    <w:rsid w:val="001F65AE"/>
    <w:rsid w:val="00200BC7"/>
    <w:rsid w:val="00204236"/>
    <w:rsid w:val="00213E6A"/>
    <w:rsid w:val="00217122"/>
    <w:rsid w:val="00220FD0"/>
    <w:rsid w:val="0022104D"/>
    <w:rsid w:val="00222E05"/>
    <w:rsid w:val="00251FA9"/>
    <w:rsid w:val="002558B7"/>
    <w:rsid w:val="0026075B"/>
    <w:rsid w:val="0028000B"/>
    <w:rsid w:val="0028183E"/>
    <w:rsid w:val="00283338"/>
    <w:rsid w:val="00291DEA"/>
    <w:rsid w:val="00296A3F"/>
    <w:rsid w:val="002A1742"/>
    <w:rsid w:val="002A361B"/>
    <w:rsid w:val="002A6262"/>
    <w:rsid w:val="002B05D6"/>
    <w:rsid w:val="002B46C5"/>
    <w:rsid w:val="002B48A7"/>
    <w:rsid w:val="002C0983"/>
    <w:rsid w:val="002C53E1"/>
    <w:rsid w:val="002C6A93"/>
    <w:rsid w:val="002D0AC7"/>
    <w:rsid w:val="002D580C"/>
    <w:rsid w:val="002D6BCA"/>
    <w:rsid w:val="002E0379"/>
    <w:rsid w:val="002E1914"/>
    <w:rsid w:val="002E20F0"/>
    <w:rsid w:val="002E2D60"/>
    <w:rsid w:val="002E7597"/>
    <w:rsid w:val="002E7C68"/>
    <w:rsid w:val="002F2F34"/>
    <w:rsid w:val="002F2FBA"/>
    <w:rsid w:val="00301950"/>
    <w:rsid w:val="003031D1"/>
    <w:rsid w:val="003031F9"/>
    <w:rsid w:val="00306196"/>
    <w:rsid w:val="00320206"/>
    <w:rsid w:val="00323790"/>
    <w:rsid w:val="00323FD7"/>
    <w:rsid w:val="0033695B"/>
    <w:rsid w:val="00350B22"/>
    <w:rsid w:val="00360380"/>
    <w:rsid w:val="0036614E"/>
    <w:rsid w:val="0037720E"/>
    <w:rsid w:val="00377FD3"/>
    <w:rsid w:val="00390599"/>
    <w:rsid w:val="003A36A0"/>
    <w:rsid w:val="003A621E"/>
    <w:rsid w:val="003A69BA"/>
    <w:rsid w:val="003B0496"/>
    <w:rsid w:val="003B7506"/>
    <w:rsid w:val="003C3524"/>
    <w:rsid w:val="003D0878"/>
    <w:rsid w:val="003D4250"/>
    <w:rsid w:val="003D7913"/>
    <w:rsid w:val="003D7A7D"/>
    <w:rsid w:val="003E155B"/>
    <w:rsid w:val="003F0488"/>
    <w:rsid w:val="003F1A69"/>
    <w:rsid w:val="003F5A54"/>
    <w:rsid w:val="00402551"/>
    <w:rsid w:val="0040514F"/>
    <w:rsid w:val="00411D2D"/>
    <w:rsid w:val="00413F43"/>
    <w:rsid w:val="00413FD5"/>
    <w:rsid w:val="0041484D"/>
    <w:rsid w:val="00415B64"/>
    <w:rsid w:val="00417D46"/>
    <w:rsid w:val="00420516"/>
    <w:rsid w:val="00423E14"/>
    <w:rsid w:val="00425E7E"/>
    <w:rsid w:val="00427091"/>
    <w:rsid w:val="00431A6F"/>
    <w:rsid w:val="00437CB1"/>
    <w:rsid w:val="0044261F"/>
    <w:rsid w:val="00444FBC"/>
    <w:rsid w:val="00450C8A"/>
    <w:rsid w:val="00456F6F"/>
    <w:rsid w:val="0046012C"/>
    <w:rsid w:val="004613C4"/>
    <w:rsid w:val="00461A0E"/>
    <w:rsid w:val="0046589A"/>
    <w:rsid w:val="00470751"/>
    <w:rsid w:val="004766F4"/>
    <w:rsid w:val="0048227D"/>
    <w:rsid w:val="00485A2D"/>
    <w:rsid w:val="00487382"/>
    <w:rsid w:val="0049189C"/>
    <w:rsid w:val="00497DF2"/>
    <w:rsid w:val="004A21D3"/>
    <w:rsid w:val="004B041E"/>
    <w:rsid w:val="004B32C3"/>
    <w:rsid w:val="004B3E9C"/>
    <w:rsid w:val="004B62A6"/>
    <w:rsid w:val="004C2A55"/>
    <w:rsid w:val="004C3349"/>
    <w:rsid w:val="004C59FF"/>
    <w:rsid w:val="004C6A5E"/>
    <w:rsid w:val="004C70DB"/>
    <w:rsid w:val="004D1A55"/>
    <w:rsid w:val="004D4D40"/>
    <w:rsid w:val="004D7CBE"/>
    <w:rsid w:val="004E66A1"/>
    <w:rsid w:val="00501B85"/>
    <w:rsid w:val="0050362C"/>
    <w:rsid w:val="005044A6"/>
    <w:rsid w:val="00505532"/>
    <w:rsid w:val="00505A42"/>
    <w:rsid w:val="005063A6"/>
    <w:rsid w:val="005065B7"/>
    <w:rsid w:val="00511D04"/>
    <w:rsid w:val="005144B3"/>
    <w:rsid w:val="005156CD"/>
    <w:rsid w:val="00516083"/>
    <w:rsid w:val="00524474"/>
    <w:rsid w:val="00524D12"/>
    <w:rsid w:val="005266BC"/>
    <w:rsid w:val="00530D2F"/>
    <w:rsid w:val="00532227"/>
    <w:rsid w:val="005342F1"/>
    <w:rsid w:val="005362B4"/>
    <w:rsid w:val="00540FF5"/>
    <w:rsid w:val="005459BB"/>
    <w:rsid w:val="0056107D"/>
    <w:rsid w:val="00562AF1"/>
    <w:rsid w:val="00566611"/>
    <w:rsid w:val="005802F5"/>
    <w:rsid w:val="00590CD4"/>
    <w:rsid w:val="005944FE"/>
    <w:rsid w:val="00594C3B"/>
    <w:rsid w:val="00596466"/>
    <w:rsid w:val="005A603E"/>
    <w:rsid w:val="005B558D"/>
    <w:rsid w:val="005C273C"/>
    <w:rsid w:val="005C43A2"/>
    <w:rsid w:val="005C4D2E"/>
    <w:rsid w:val="005C57A9"/>
    <w:rsid w:val="005C5D53"/>
    <w:rsid w:val="005D1E17"/>
    <w:rsid w:val="005D1F1A"/>
    <w:rsid w:val="005D4E5D"/>
    <w:rsid w:val="005E31A2"/>
    <w:rsid w:val="005F5A0B"/>
    <w:rsid w:val="005F64D2"/>
    <w:rsid w:val="006001B8"/>
    <w:rsid w:val="0060535F"/>
    <w:rsid w:val="006057B9"/>
    <w:rsid w:val="00612859"/>
    <w:rsid w:val="0062288A"/>
    <w:rsid w:val="00622953"/>
    <w:rsid w:val="00624424"/>
    <w:rsid w:val="006275D6"/>
    <w:rsid w:val="00631874"/>
    <w:rsid w:val="00632EBA"/>
    <w:rsid w:val="006337E4"/>
    <w:rsid w:val="0063509B"/>
    <w:rsid w:val="00647913"/>
    <w:rsid w:val="006521B5"/>
    <w:rsid w:val="00653F25"/>
    <w:rsid w:val="006553D8"/>
    <w:rsid w:val="00656238"/>
    <w:rsid w:val="00661984"/>
    <w:rsid w:val="00672FC3"/>
    <w:rsid w:val="00681175"/>
    <w:rsid w:val="0068130D"/>
    <w:rsid w:val="00682451"/>
    <w:rsid w:val="00683245"/>
    <w:rsid w:val="0068369D"/>
    <w:rsid w:val="00683ADF"/>
    <w:rsid w:val="00686BE8"/>
    <w:rsid w:val="00690CF3"/>
    <w:rsid w:val="00695202"/>
    <w:rsid w:val="006954E7"/>
    <w:rsid w:val="006A0467"/>
    <w:rsid w:val="006A30E8"/>
    <w:rsid w:val="006B3C35"/>
    <w:rsid w:val="006D2992"/>
    <w:rsid w:val="006D2BAF"/>
    <w:rsid w:val="006E30A1"/>
    <w:rsid w:val="006E352C"/>
    <w:rsid w:val="006E35A4"/>
    <w:rsid w:val="006E5D8C"/>
    <w:rsid w:val="006E5E38"/>
    <w:rsid w:val="006F1CFF"/>
    <w:rsid w:val="006F25FF"/>
    <w:rsid w:val="006F63A1"/>
    <w:rsid w:val="0070143C"/>
    <w:rsid w:val="00703BBF"/>
    <w:rsid w:val="00710412"/>
    <w:rsid w:val="0071331B"/>
    <w:rsid w:val="0071656F"/>
    <w:rsid w:val="0071663F"/>
    <w:rsid w:val="00716BDC"/>
    <w:rsid w:val="00721F3D"/>
    <w:rsid w:val="00724904"/>
    <w:rsid w:val="007326ED"/>
    <w:rsid w:val="00734291"/>
    <w:rsid w:val="00734F8B"/>
    <w:rsid w:val="00735589"/>
    <w:rsid w:val="007659D4"/>
    <w:rsid w:val="00767FFB"/>
    <w:rsid w:val="007748DE"/>
    <w:rsid w:val="0077515E"/>
    <w:rsid w:val="007775D4"/>
    <w:rsid w:val="00780952"/>
    <w:rsid w:val="007901AE"/>
    <w:rsid w:val="007929A3"/>
    <w:rsid w:val="007934D6"/>
    <w:rsid w:val="00793B43"/>
    <w:rsid w:val="007972BF"/>
    <w:rsid w:val="007A37CE"/>
    <w:rsid w:val="007B2461"/>
    <w:rsid w:val="007B2DB7"/>
    <w:rsid w:val="007B4A10"/>
    <w:rsid w:val="007B4CD0"/>
    <w:rsid w:val="007C020A"/>
    <w:rsid w:val="007C0F25"/>
    <w:rsid w:val="007C5C63"/>
    <w:rsid w:val="007D37E6"/>
    <w:rsid w:val="007D617B"/>
    <w:rsid w:val="007E37F7"/>
    <w:rsid w:val="007E71CE"/>
    <w:rsid w:val="007F087A"/>
    <w:rsid w:val="007F0B75"/>
    <w:rsid w:val="007F393D"/>
    <w:rsid w:val="007F3FCF"/>
    <w:rsid w:val="007F554F"/>
    <w:rsid w:val="0080362E"/>
    <w:rsid w:val="00807765"/>
    <w:rsid w:val="00811573"/>
    <w:rsid w:val="008412D5"/>
    <w:rsid w:val="00841ECE"/>
    <w:rsid w:val="00851FF9"/>
    <w:rsid w:val="0085238A"/>
    <w:rsid w:val="00852D02"/>
    <w:rsid w:val="00853B5B"/>
    <w:rsid w:val="0085620D"/>
    <w:rsid w:val="0085753A"/>
    <w:rsid w:val="0085776C"/>
    <w:rsid w:val="00866DEF"/>
    <w:rsid w:val="00867BC8"/>
    <w:rsid w:val="00871D5D"/>
    <w:rsid w:val="00873582"/>
    <w:rsid w:val="00873981"/>
    <w:rsid w:val="00877847"/>
    <w:rsid w:val="00880A91"/>
    <w:rsid w:val="008824A8"/>
    <w:rsid w:val="008842A1"/>
    <w:rsid w:val="008A140D"/>
    <w:rsid w:val="008B391F"/>
    <w:rsid w:val="008B4DBB"/>
    <w:rsid w:val="008B6A00"/>
    <w:rsid w:val="008C4B14"/>
    <w:rsid w:val="008C5604"/>
    <w:rsid w:val="008D0A7F"/>
    <w:rsid w:val="008D3824"/>
    <w:rsid w:val="008E07BC"/>
    <w:rsid w:val="008E3CCB"/>
    <w:rsid w:val="008E3FA8"/>
    <w:rsid w:val="008F4AD7"/>
    <w:rsid w:val="008F7EAB"/>
    <w:rsid w:val="00906716"/>
    <w:rsid w:val="00910440"/>
    <w:rsid w:val="009115BF"/>
    <w:rsid w:val="00911CEC"/>
    <w:rsid w:val="00914A50"/>
    <w:rsid w:val="00917F49"/>
    <w:rsid w:val="00920BD6"/>
    <w:rsid w:val="009222C3"/>
    <w:rsid w:val="0092351D"/>
    <w:rsid w:val="00927ABF"/>
    <w:rsid w:val="00945649"/>
    <w:rsid w:val="00963528"/>
    <w:rsid w:val="009644E6"/>
    <w:rsid w:val="00967EE2"/>
    <w:rsid w:val="009741BF"/>
    <w:rsid w:val="0098206C"/>
    <w:rsid w:val="00982E2A"/>
    <w:rsid w:val="00982EE7"/>
    <w:rsid w:val="009839B1"/>
    <w:rsid w:val="00992B2A"/>
    <w:rsid w:val="009934D2"/>
    <w:rsid w:val="00993920"/>
    <w:rsid w:val="009A46D9"/>
    <w:rsid w:val="009A6A24"/>
    <w:rsid w:val="009B4AFD"/>
    <w:rsid w:val="009B4D07"/>
    <w:rsid w:val="009C555A"/>
    <w:rsid w:val="009C6436"/>
    <w:rsid w:val="009D2CAF"/>
    <w:rsid w:val="009D38D7"/>
    <w:rsid w:val="009E11D6"/>
    <w:rsid w:val="009E1CB7"/>
    <w:rsid w:val="009F12A1"/>
    <w:rsid w:val="009F1859"/>
    <w:rsid w:val="009F19A2"/>
    <w:rsid w:val="009F1AEE"/>
    <w:rsid w:val="009F52E9"/>
    <w:rsid w:val="009F5E0D"/>
    <w:rsid w:val="009F78BB"/>
    <w:rsid w:val="00A13B7A"/>
    <w:rsid w:val="00A15156"/>
    <w:rsid w:val="00A226BD"/>
    <w:rsid w:val="00A24426"/>
    <w:rsid w:val="00A331B2"/>
    <w:rsid w:val="00A3606F"/>
    <w:rsid w:val="00A3631D"/>
    <w:rsid w:val="00A40CD0"/>
    <w:rsid w:val="00A4696A"/>
    <w:rsid w:val="00A62110"/>
    <w:rsid w:val="00A673B4"/>
    <w:rsid w:val="00A7177F"/>
    <w:rsid w:val="00A72807"/>
    <w:rsid w:val="00A74144"/>
    <w:rsid w:val="00A763C6"/>
    <w:rsid w:val="00AB1DFA"/>
    <w:rsid w:val="00AB2148"/>
    <w:rsid w:val="00AB2226"/>
    <w:rsid w:val="00AB321B"/>
    <w:rsid w:val="00AB33D1"/>
    <w:rsid w:val="00AC0CF8"/>
    <w:rsid w:val="00AC37BB"/>
    <w:rsid w:val="00AC47D7"/>
    <w:rsid w:val="00AD3256"/>
    <w:rsid w:val="00AE5E0E"/>
    <w:rsid w:val="00AF00D1"/>
    <w:rsid w:val="00AF313C"/>
    <w:rsid w:val="00AF5E31"/>
    <w:rsid w:val="00B00836"/>
    <w:rsid w:val="00B23D85"/>
    <w:rsid w:val="00B25426"/>
    <w:rsid w:val="00B35DED"/>
    <w:rsid w:val="00B446EF"/>
    <w:rsid w:val="00B57988"/>
    <w:rsid w:val="00B62C86"/>
    <w:rsid w:val="00B63EE8"/>
    <w:rsid w:val="00B7179F"/>
    <w:rsid w:val="00B738B4"/>
    <w:rsid w:val="00B7791F"/>
    <w:rsid w:val="00B81D31"/>
    <w:rsid w:val="00B84DD7"/>
    <w:rsid w:val="00B94417"/>
    <w:rsid w:val="00B96F71"/>
    <w:rsid w:val="00BA1156"/>
    <w:rsid w:val="00BA59CF"/>
    <w:rsid w:val="00BA7CE6"/>
    <w:rsid w:val="00BB0B19"/>
    <w:rsid w:val="00BB352C"/>
    <w:rsid w:val="00BB3754"/>
    <w:rsid w:val="00BB41DE"/>
    <w:rsid w:val="00BC0A26"/>
    <w:rsid w:val="00BC6F2C"/>
    <w:rsid w:val="00BE0EA0"/>
    <w:rsid w:val="00BE2C53"/>
    <w:rsid w:val="00BF04C5"/>
    <w:rsid w:val="00C12051"/>
    <w:rsid w:val="00C13472"/>
    <w:rsid w:val="00C13CCE"/>
    <w:rsid w:val="00C218A5"/>
    <w:rsid w:val="00C23777"/>
    <w:rsid w:val="00C23D78"/>
    <w:rsid w:val="00C25101"/>
    <w:rsid w:val="00C25FD4"/>
    <w:rsid w:val="00C30673"/>
    <w:rsid w:val="00C30E9D"/>
    <w:rsid w:val="00C33430"/>
    <w:rsid w:val="00C35EDD"/>
    <w:rsid w:val="00C429E8"/>
    <w:rsid w:val="00C457AD"/>
    <w:rsid w:val="00C45F04"/>
    <w:rsid w:val="00C465C7"/>
    <w:rsid w:val="00C56056"/>
    <w:rsid w:val="00C56478"/>
    <w:rsid w:val="00C5773B"/>
    <w:rsid w:val="00C60BF7"/>
    <w:rsid w:val="00C613DB"/>
    <w:rsid w:val="00C669B0"/>
    <w:rsid w:val="00C73918"/>
    <w:rsid w:val="00C757CE"/>
    <w:rsid w:val="00C8205D"/>
    <w:rsid w:val="00C90BDB"/>
    <w:rsid w:val="00C93B02"/>
    <w:rsid w:val="00C94E6C"/>
    <w:rsid w:val="00C96BEE"/>
    <w:rsid w:val="00CA1A3C"/>
    <w:rsid w:val="00CA2E1E"/>
    <w:rsid w:val="00CA37F6"/>
    <w:rsid w:val="00CA3DF4"/>
    <w:rsid w:val="00CA5BF9"/>
    <w:rsid w:val="00CA768E"/>
    <w:rsid w:val="00CB6720"/>
    <w:rsid w:val="00CC06AF"/>
    <w:rsid w:val="00CC41E5"/>
    <w:rsid w:val="00CC775A"/>
    <w:rsid w:val="00CD7E09"/>
    <w:rsid w:val="00CE0571"/>
    <w:rsid w:val="00CE0870"/>
    <w:rsid w:val="00CE4E26"/>
    <w:rsid w:val="00CE6E8E"/>
    <w:rsid w:val="00CE6F50"/>
    <w:rsid w:val="00CF0BAD"/>
    <w:rsid w:val="00CF75A0"/>
    <w:rsid w:val="00D014FE"/>
    <w:rsid w:val="00D10769"/>
    <w:rsid w:val="00D12FA5"/>
    <w:rsid w:val="00D20F2C"/>
    <w:rsid w:val="00D22183"/>
    <w:rsid w:val="00D22C93"/>
    <w:rsid w:val="00D231A1"/>
    <w:rsid w:val="00D23842"/>
    <w:rsid w:val="00D25B32"/>
    <w:rsid w:val="00D26DC5"/>
    <w:rsid w:val="00D32E79"/>
    <w:rsid w:val="00D44211"/>
    <w:rsid w:val="00D45A6D"/>
    <w:rsid w:val="00D45DA3"/>
    <w:rsid w:val="00D50EC4"/>
    <w:rsid w:val="00D54412"/>
    <w:rsid w:val="00D549D9"/>
    <w:rsid w:val="00D66115"/>
    <w:rsid w:val="00D74EAD"/>
    <w:rsid w:val="00D75D5B"/>
    <w:rsid w:val="00D76581"/>
    <w:rsid w:val="00D82D6E"/>
    <w:rsid w:val="00D86486"/>
    <w:rsid w:val="00D93E27"/>
    <w:rsid w:val="00D978C3"/>
    <w:rsid w:val="00DA6112"/>
    <w:rsid w:val="00DB22D3"/>
    <w:rsid w:val="00DB7E2F"/>
    <w:rsid w:val="00DC2F4C"/>
    <w:rsid w:val="00DC4614"/>
    <w:rsid w:val="00DD0516"/>
    <w:rsid w:val="00DD5754"/>
    <w:rsid w:val="00DD59D1"/>
    <w:rsid w:val="00DD6F5B"/>
    <w:rsid w:val="00DE155F"/>
    <w:rsid w:val="00DF67AA"/>
    <w:rsid w:val="00E00682"/>
    <w:rsid w:val="00E00E88"/>
    <w:rsid w:val="00E050DE"/>
    <w:rsid w:val="00E137E5"/>
    <w:rsid w:val="00E15A56"/>
    <w:rsid w:val="00E200D7"/>
    <w:rsid w:val="00E20DCB"/>
    <w:rsid w:val="00E21719"/>
    <w:rsid w:val="00E21E2E"/>
    <w:rsid w:val="00E30C86"/>
    <w:rsid w:val="00E327A2"/>
    <w:rsid w:val="00E37115"/>
    <w:rsid w:val="00E37A8D"/>
    <w:rsid w:val="00E55AB4"/>
    <w:rsid w:val="00E57F1D"/>
    <w:rsid w:val="00E57FD5"/>
    <w:rsid w:val="00E61C1A"/>
    <w:rsid w:val="00E63621"/>
    <w:rsid w:val="00E658C2"/>
    <w:rsid w:val="00E719DC"/>
    <w:rsid w:val="00E75C3A"/>
    <w:rsid w:val="00E812E2"/>
    <w:rsid w:val="00E94502"/>
    <w:rsid w:val="00E95656"/>
    <w:rsid w:val="00EA422A"/>
    <w:rsid w:val="00EB2507"/>
    <w:rsid w:val="00EB2E86"/>
    <w:rsid w:val="00EB3502"/>
    <w:rsid w:val="00EB7572"/>
    <w:rsid w:val="00EC19D4"/>
    <w:rsid w:val="00EC2737"/>
    <w:rsid w:val="00EC5860"/>
    <w:rsid w:val="00EC5CEB"/>
    <w:rsid w:val="00ED092E"/>
    <w:rsid w:val="00ED1202"/>
    <w:rsid w:val="00EE2000"/>
    <w:rsid w:val="00EE2D81"/>
    <w:rsid w:val="00EE51F3"/>
    <w:rsid w:val="00EF13C8"/>
    <w:rsid w:val="00F0040E"/>
    <w:rsid w:val="00F00F5F"/>
    <w:rsid w:val="00F022D0"/>
    <w:rsid w:val="00F05CCC"/>
    <w:rsid w:val="00F07112"/>
    <w:rsid w:val="00F20480"/>
    <w:rsid w:val="00F22EB4"/>
    <w:rsid w:val="00F239C5"/>
    <w:rsid w:val="00F23A36"/>
    <w:rsid w:val="00F305F0"/>
    <w:rsid w:val="00F30E01"/>
    <w:rsid w:val="00F35196"/>
    <w:rsid w:val="00F368A7"/>
    <w:rsid w:val="00F415EB"/>
    <w:rsid w:val="00F43557"/>
    <w:rsid w:val="00F440A1"/>
    <w:rsid w:val="00F44141"/>
    <w:rsid w:val="00F46C25"/>
    <w:rsid w:val="00F552DE"/>
    <w:rsid w:val="00F61034"/>
    <w:rsid w:val="00F647C1"/>
    <w:rsid w:val="00F64934"/>
    <w:rsid w:val="00F803A2"/>
    <w:rsid w:val="00F822C2"/>
    <w:rsid w:val="00F86F76"/>
    <w:rsid w:val="00FA3A58"/>
    <w:rsid w:val="00FB01AF"/>
    <w:rsid w:val="00FB1E9E"/>
    <w:rsid w:val="00FB3B73"/>
    <w:rsid w:val="00FB4F49"/>
    <w:rsid w:val="00FB6649"/>
    <w:rsid w:val="00FB73D5"/>
    <w:rsid w:val="00FC29E8"/>
    <w:rsid w:val="00FD43E6"/>
    <w:rsid w:val="00FE0199"/>
    <w:rsid w:val="00FE41B9"/>
    <w:rsid w:val="00FE6D37"/>
    <w:rsid w:val="00FF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36"/>
    <w:rPr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F23A36"/>
    <w:pPr>
      <w:keepNext/>
      <w:ind w:firstLine="540"/>
      <w:jc w:val="both"/>
      <w:outlineLvl w:val="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F23A36"/>
    <w:rPr>
      <w:sz w:val="24"/>
      <w:szCs w:val="24"/>
      <w:lang w:val="ru-RU" w:eastAsia="en-U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F23A36"/>
    <w:rPr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F23A36"/>
    <w:pPr>
      <w:ind w:firstLine="708"/>
      <w:jc w:val="both"/>
    </w:pPr>
    <w:rPr>
      <w:sz w:val="28"/>
      <w:szCs w:val="28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7972BF"/>
    <w:rPr>
      <w:sz w:val="24"/>
      <w:szCs w:val="24"/>
    </w:rPr>
  </w:style>
  <w:style w:type="paragraph" w:customStyle="1" w:styleId="ConsTitle">
    <w:name w:val="ConsTitle"/>
    <w:uiPriority w:val="99"/>
    <w:rsid w:val="00F23A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1">
    <w:name w:val="Char Char1 Знак Знак Знак"/>
    <w:basedOn w:val="Normal"/>
    <w:uiPriority w:val="99"/>
    <w:rsid w:val="00C56056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36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63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57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57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1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1787</TotalTime>
  <Pages>1</Pages>
  <Words>169</Words>
  <Characters>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605</cp:revision>
  <cp:lastPrinted>2013-04-22T06:19:00Z</cp:lastPrinted>
  <dcterms:created xsi:type="dcterms:W3CDTF">2012-02-21T06:31:00Z</dcterms:created>
  <dcterms:modified xsi:type="dcterms:W3CDTF">2013-04-22T06:22:00Z</dcterms:modified>
</cp:coreProperties>
</file>