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13" w:rsidRPr="00F07112" w:rsidRDefault="00267F13" w:rsidP="00947810">
      <w:pPr>
        <w:ind w:right="-6"/>
        <w:jc w:val="center"/>
        <w:rPr>
          <w:color w:val="000000"/>
          <w:sz w:val="28"/>
          <w:szCs w:val="28"/>
        </w:rPr>
      </w:pPr>
      <w:r w:rsidRPr="00F07112">
        <w:rPr>
          <w:color w:val="000000"/>
          <w:sz w:val="28"/>
          <w:szCs w:val="28"/>
        </w:rPr>
        <w:t>БОЛЬШЕИРБИНСКИЙ ПОСЕЛКОВЫЙ СОВЕТ ДЕПУТАТОВ</w:t>
      </w:r>
    </w:p>
    <w:p w:rsidR="00267F13" w:rsidRPr="00F07112" w:rsidRDefault="00267F13" w:rsidP="00947810">
      <w:pPr>
        <w:jc w:val="center"/>
        <w:rPr>
          <w:color w:val="000000"/>
          <w:sz w:val="28"/>
          <w:szCs w:val="28"/>
        </w:rPr>
      </w:pPr>
    </w:p>
    <w:p w:rsidR="00267F13" w:rsidRPr="00F07112" w:rsidRDefault="00267F13" w:rsidP="00947810">
      <w:pPr>
        <w:jc w:val="center"/>
        <w:rPr>
          <w:color w:val="000000"/>
          <w:sz w:val="28"/>
          <w:szCs w:val="28"/>
        </w:rPr>
      </w:pPr>
      <w:r w:rsidRPr="00F07112">
        <w:rPr>
          <w:color w:val="000000"/>
          <w:sz w:val="28"/>
          <w:szCs w:val="28"/>
        </w:rPr>
        <w:t>КУРАГИНСКОГО РАЙОНА</w:t>
      </w:r>
    </w:p>
    <w:p w:rsidR="00267F13" w:rsidRPr="00F07112" w:rsidRDefault="00267F13" w:rsidP="00947810">
      <w:pPr>
        <w:jc w:val="center"/>
        <w:rPr>
          <w:color w:val="000000"/>
          <w:sz w:val="28"/>
          <w:szCs w:val="28"/>
        </w:rPr>
      </w:pPr>
    </w:p>
    <w:p w:rsidR="00267F13" w:rsidRPr="00F07112" w:rsidRDefault="00267F13" w:rsidP="00947810">
      <w:pPr>
        <w:jc w:val="center"/>
        <w:rPr>
          <w:color w:val="000000"/>
          <w:sz w:val="28"/>
          <w:szCs w:val="28"/>
        </w:rPr>
      </w:pPr>
      <w:r w:rsidRPr="00F07112">
        <w:rPr>
          <w:color w:val="000000"/>
          <w:sz w:val="28"/>
          <w:szCs w:val="28"/>
        </w:rPr>
        <w:t>КРАСНОЯРСКОГО КРАЯ</w:t>
      </w:r>
    </w:p>
    <w:p w:rsidR="00267F13" w:rsidRPr="00F07112" w:rsidRDefault="00267F13" w:rsidP="00947810">
      <w:pPr>
        <w:jc w:val="center"/>
        <w:rPr>
          <w:color w:val="000000"/>
          <w:sz w:val="28"/>
          <w:szCs w:val="28"/>
        </w:rPr>
      </w:pPr>
    </w:p>
    <w:p w:rsidR="00267F13" w:rsidRPr="00F07112" w:rsidRDefault="00267F13" w:rsidP="00947810">
      <w:pPr>
        <w:tabs>
          <w:tab w:val="left" w:pos="798"/>
          <w:tab w:val="center" w:pos="4677"/>
        </w:tabs>
        <w:jc w:val="center"/>
        <w:rPr>
          <w:color w:val="000000"/>
          <w:sz w:val="28"/>
          <w:szCs w:val="28"/>
        </w:rPr>
      </w:pPr>
      <w:r w:rsidRPr="00F07112">
        <w:rPr>
          <w:color w:val="000000"/>
          <w:sz w:val="28"/>
          <w:szCs w:val="28"/>
        </w:rPr>
        <w:t>РЕШЕНИЕ</w:t>
      </w:r>
    </w:p>
    <w:p w:rsidR="00267F13" w:rsidRPr="00F07112" w:rsidRDefault="00267F13" w:rsidP="00F07112">
      <w:pPr>
        <w:autoSpaceDE w:val="0"/>
        <w:autoSpaceDN w:val="0"/>
        <w:adjustRightInd w:val="0"/>
        <w:outlineLvl w:val="0"/>
        <w:rPr>
          <w:color w:val="000000"/>
          <w:sz w:val="28"/>
          <w:szCs w:val="28"/>
        </w:rPr>
      </w:pPr>
    </w:p>
    <w:p w:rsidR="00267F13" w:rsidRDefault="00267F13" w:rsidP="00F07112">
      <w:pPr>
        <w:autoSpaceDE w:val="0"/>
        <w:autoSpaceDN w:val="0"/>
        <w:adjustRightInd w:val="0"/>
        <w:outlineLvl w:val="0"/>
        <w:rPr>
          <w:color w:val="000000"/>
          <w:sz w:val="28"/>
          <w:szCs w:val="28"/>
          <w:lang w:eastAsia="en-US"/>
        </w:rPr>
      </w:pPr>
      <w:r>
        <w:rPr>
          <w:color w:val="000000"/>
          <w:sz w:val="28"/>
          <w:szCs w:val="28"/>
          <w:lang w:eastAsia="en-US"/>
        </w:rPr>
        <w:t>27.12.2013</w:t>
      </w:r>
      <w:r w:rsidRPr="00F07112">
        <w:rPr>
          <w:color w:val="000000"/>
          <w:sz w:val="28"/>
          <w:szCs w:val="28"/>
          <w:lang w:eastAsia="en-US"/>
        </w:rPr>
        <w:t xml:space="preserve">                         </w:t>
      </w:r>
      <w:r>
        <w:rPr>
          <w:color w:val="000000"/>
          <w:sz w:val="28"/>
          <w:szCs w:val="28"/>
          <w:lang w:eastAsia="en-US"/>
        </w:rPr>
        <w:t xml:space="preserve">      </w:t>
      </w:r>
      <w:r w:rsidRPr="00F07112">
        <w:rPr>
          <w:color w:val="000000"/>
          <w:sz w:val="28"/>
          <w:szCs w:val="28"/>
          <w:lang w:eastAsia="en-US"/>
        </w:rPr>
        <w:t xml:space="preserve">  р.п. Большая Ирба                        </w:t>
      </w:r>
      <w:r>
        <w:rPr>
          <w:color w:val="000000"/>
          <w:sz w:val="28"/>
          <w:szCs w:val="28"/>
          <w:lang w:eastAsia="en-US"/>
        </w:rPr>
        <w:t xml:space="preserve">  </w:t>
      </w:r>
      <w:r w:rsidRPr="00F07112">
        <w:rPr>
          <w:color w:val="000000"/>
          <w:sz w:val="28"/>
          <w:szCs w:val="28"/>
          <w:lang w:eastAsia="en-US"/>
        </w:rPr>
        <w:t xml:space="preserve"> </w:t>
      </w:r>
      <w:r>
        <w:rPr>
          <w:color w:val="000000"/>
          <w:sz w:val="28"/>
          <w:szCs w:val="28"/>
          <w:lang w:eastAsia="en-US"/>
        </w:rPr>
        <w:t xml:space="preserve"> </w:t>
      </w:r>
      <w:r w:rsidRPr="00F07112">
        <w:rPr>
          <w:color w:val="000000"/>
          <w:sz w:val="28"/>
          <w:szCs w:val="28"/>
          <w:lang w:eastAsia="en-US"/>
        </w:rPr>
        <w:t xml:space="preserve">   №</w:t>
      </w:r>
      <w:r>
        <w:rPr>
          <w:color w:val="000000"/>
          <w:sz w:val="28"/>
          <w:szCs w:val="28"/>
          <w:lang w:eastAsia="en-US"/>
        </w:rPr>
        <w:t xml:space="preserve"> 46-217 р</w:t>
      </w:r>
      <w:bookmarkStart w:id="0" w:name="_GoBack"/>
      <w:bookmarkEnd w:id="0"/>
    </w:p>
    <w:p w:rsidR="00267F13" w:rsidRDefault="00267F13" w:rsidP="00F07112">
      <w:pPr>
        <w:autoSpaceDE w:val="0"/>
        <w:autoSpaceDN w:val="0"/>
        <w:adjustRightInd w:val="0"/>
        <w:outlineLvl w:val="0"/>
        <w:rPr>
          <w:color w:val="000000"/>
          <w:sz w:val="28"/>
          <w:szCs w:val="28"/>
          <w:lang w:eastAsia="en-US"/>
        </w:rPr>
      </w:pPr>
    </w:p>
    <w:p w:rsidR="00267F13" w:rsidRPr="00F07112" w:rsidRDefault="00267F13" w:rsidP="00F07112">
      <w:pPr>
        <w:autoSpaceDE w:val="0"/>
        <w:autoSpaceDN w:val="0"/>
        <w:adjustRightInd w:val="0"/>
        <w:outlineLvl w:val="0"/>
        <w:rPr>
          <w:color w:val="000000"/>
          <w:sz w:val="28"/>
          <w:szCs w:val="28"/>
          <w:lang w:eastAsia="en-US"/>
        </w:rPr>
      </w:pPr>
    </w:p>
    <w:p w:rsidR="00267F13" w:rsidRPr="00F07112" w:rsidRDefault="00267F13" w:rsidP="00F07112">
      <w:pPr>
        <w:outlineLvl w:val="0"/>
        <w:rPr>
          <w:color w:val="000000"/>
          <w:sz w:val="28"/>
          <w:szCs w:val="28"/>
        </w:rPr>
      </w:pPr>
      <w:r w:rsidRPr="00F07112">
        <w:rPr>
          <w:color w:val="000000"/>
          <w:sz w:val="28"/>
          <w:szCs w:val="28"/>
        </w:rPr>
        <w:t>О внесении изменений в решение</w:t>
      </w:r>
    </w:p>
    <w:p w:rsidR="00267F13" w:rsidRPr="00F07112" w:rsidRDefault="00267F13" w:rsidP="00F07112">
      <w:pPr>
        <w:outlineLvl w:val="0"/>
        <w:rPr>
          <w:color w:val="000000"/>
          <w:sz w:val="28"/>
          <w:szCs w:val="28"/>
        </w:rPr>
      </w:pPr>
      <w:r w:rsidRPr="00F07112">
        <w:rPr>
          <w:color w:val="000000"/>
          <w:sz w:val="28"/>
          <w:szCs w:val="28"/>
        </w:rPr>
        <w:t>Большеирбинского поселкового</w:t>
      </w:r>
    </w:p>
    <w:p w:rsidR="00267F13" w:rsidRPr="00F07112" w:rsidRDefault="00267F13" w:rsidP="00F07112">
      <w:pPr>
        <w:outlineLvl w:val="0"/>
        <w:rPr>
          <w:color w:val="000000"/>
          <w:sz w:val="28"/>
          <w:szCs w:val="28"/>
        </w:rPr>
      </w:pPr>
      <w:r w:rsidRPr="00F07112">
        <w:rPr>
          <w:color w:val="000000"/>
          <w:sz w:val="28"/>
          <w:szCs w:val="28"/>
        </w:rPr>
        <w:t>Совета депутатов от 2</w:t>
      </w:r>
      <w:r>
        <w:rPr>
          <w:color w:val="000000"/>
          <w:sz w:val="28"/>
          <w:szCs w:val="28"/>
        </w:rPr>
        <w:t>1</w:t>
      </w:r>
      <w:r w:rsidRPr="00F07112">
        <w:rPr>
          <w:color w:val="000000"/>
          <w:sz w:val="28"/>
          <w:szCs w:val="28"/>
        </w:rPr>
        <w:t>.12.201</w:t>
      </w:r>
      <w:r>
        <w:rPr>
          <w:color w:val="000000"/>
          <w:sz w:val="28"/>
          <w:szCs w:val="28"/>
        </w:rPr>
        <w:t>2</w:t>
      </w:r>
      <w:r w:rsidRPr="00F07112">
        <w:rPr>
          <w:color w:val="000000"/>
          <w:sz w:val="28"/>
          <w:szCs w:val="28"/>
        </w:rPr>
        <w:t xml:space="preserve"> №</w:t>
      </w:r>
      <w:r>
        <w:rPr>
          <w:color w:val="000000"/>
          <w:sz w:val="28"/>
          <w:szCs w:val="28"/>
        </w:rPr>
        <w:t xml:space="preserve"> 34</w:t>
      </w:r>
      <w:r w:rsidRPr="00F07112">
        <w:rPr>
          <w:color w:val="000000"/>
          <w:sz w:val="28"/>
          <w:szCs w:val="28"/>
        </w:rPr>
        <w:t>-</w:t>
      </w:r>
      <w:r>
        <w:rPr>
          <w:color w:val="000000"/>
          <w:sz w:val="28"/>
          <w:szCs w:val="28"/>
        </w:rPr>
        <w:t>157</w:t>
      </w:r>
      <w:r w:rsidRPr="00F07112">
        <w:rPr>
          <w:color w:val="000000"/>
          <w:sz w:val="28"/>
          <w:szCs w:val="28"/>
        </w:rPr>
        <w:t xml:space="preserve"> р</w:t>
      </w:r>
    </w:p>
    <w:p w:rsidR="00267F13" w:rsidRPr="00F07112" w:rsidRDefault="00267F13" w:rsidP="00F07112">
      <w:pPr>
        <w:outlineLvl w:val="0"/>
        <w:rPr>
          <w:color w:val="000000"/>
          <w:sz w:val="28"/>
          <w:szCs w:val="28"/>
        </w:rPr>
      </w:pPr>
      <w:r>
        <w:rPr>
          <w:color w:val="000000"/>
          <w:sz w:val="28"/>
          <w:szCs w:val="28"/>
        </w:rPr>
        <w:t>«О бюджете муниципального образования</w:t>
      </w:r>
    </w:p>
    <w:p w:rsidR="00267F13" w:rsidRDefault="00267F13" w:rsidP="00947810">
      <w:pPr>
        <w:outlineLvl w:val="0"/>
        <w:rPr>
          <w:color w:val="000000"/>
          <w:sz w:val="28"/>
          <w:szCs w:val="28"/>
        </w:rPr>
      </w:pPr>
      <w:r w:rsidRPr="00F07112">
        <w:rPr>
          <w:color w:val="000000"/>
          <w:sz w:val="28"/>
          <w:szCs w:val="28"/>
        </w:rPr>
        <w:t>пос</w:t>
      </w:r>
      <w:r>
        <w:rPr>
          <w:color w:val="000000"/>
          <w:sz w:val="28"/>
          <w:szCs w:val="28"/>
        </w:rPr>
        <w:t>е</w:t>
      </w:r>
      <w:r w:rsidRPr="00F07112">
        <w:rPr>
          <w:color w:val="000000"/>
          <w:sz w:val="28"/>
          <w:szCs w:val="28"/>
        </w:rPr>
        <w:t>лок Большая Ирба на 201</w:t>
      </w:r>
      <w:r>
        <w:rPr>
          <w:color w:val="000000"/>
          <w:sz w:val="28"/>
          <w:szCs w:val="28"/>
        </w:rPr>
        <w:t>3</w:t>
      </w:r>
      <w:r w:rsidRPr="00F07112">
        <w:rPr>
          <w:color w:val="000000"/>
          <w:sz w:val="28"/>
          <w:szCs w:val="28"/>
        </w:rPr>
        <w:t xml:space="preserve"> год»</w:t>
      </w:r>
    </w:p>
    <w:p w:rsidR="00267F13" w:rsidRDefault="00267F13" w:rsidP="00947810">
      <w:pPr>
        <w:outlineLvl w:val="0"/>
        <w:rPr>
          <w:color w:val="000000"/>
          <w:sz w:val="28"/>
          <w:szCs w:val="28"/>
        </w:rPr>
      </w:pPr>
    </w:p>
    <w:p w:rsidR="00267F13" w:rsidRPr="00F07112" w:rsidRDefault="00267F13" w:rsidP="00947810">
      <w:pPr>
        <w:ind w:firstLine="709"/>
        <w:jc w:val="both"/>
        <w:outlineLvl w:val="0"/>
        <w:rPr>
          <w:color w:val="000000"/>
          <w:sz w:val="28"/>
          <w:szCs w:val="28"/>
        </w:rPr>
      </w:pPr>
      <w:r w:rsidRPr="00F07112">
        <w:rPr>
          <w:color w:val="000000"/>
          <w:sz w:val="28"/>
          <w:szCs w:val="28"/>
          <w:lang w:eastAsia="en-US"/>
        </w:rPr>
        <w:t xml:space="preserve">В </w:t>
      </w:r>
      <w:r>
        <w:rPr>
          <w:color w:val="000000"/>
          <w:sz w:val="28"/>
          <w:szCs w:val="28"/>
          <w:lang w:eastAsia="en-US"/>
        </w:rPr>
        <w:t xml:space="preserve">соответствии со статьёй </w:t>
      </w:r>
      <w:r w:rsidRPr="00F07112">
        <w:rPr>
          <w:color w:val="000000"/>
          <w:sz w:val="28"/>
          <w:szCs w:val="28"/>
          <w:lang w:eastAsia="en-US"/>
        </w:rPr>
        <w:t>55 Устава муниципального образования посёлок Большая Ирба Курагинск</w:t>
      </w:r>
      <w:r>
        <w:rPr>
          <w:color w:val="000000"/>
          <w:sz w:val="28"/>
          <w:szCs w:val="28"/>
          <w:lang w:eastAsia="en-US"/>
        </w:rPr>
        <w:t xml:space="preserve">ого района Красноярского края, </w:t>
      </w:r>
      <w:r w:rsidRPr="00F07112">
        <w:rPr>
          <w:color w:val="000000"/>
          <w:sz w:val="28"/>
          <w:szCs w:val="28"/>
          <w:lang w:eastAsia="en-US"/>
        </w:rPr>
        <w:t>пункта «а)» статьи 2 Положения о бюджетном процессе в муниципальном образовании пос</w:t>
      </w:r>
      <w:r>
        <w:rPr>
          <w:color w:val="000000"/>
          <w:sz w:val="28"/>
          <w:szCs w:val="28"/>
          <w:lang w:eastAsia="en-US"/>
        </w:rPr>
        <w:t>е</w:t>
      </w:r>
      <w:r w:rsidRPr="00F07112">
        <w:rPr>
          <w:color w:val="000000"/>
          <w:sz w:val="28"/>
          <w:szCs w:val="28"/>
          <w:lang w:eastAsia="en-US"/>
        </w:rPr>
        <w:t>лок Большая Ирба, утвержденного Большеирбинским поселковым советом депутатов от 1</w:t>
      </w:r>
      <w:r>
        <w:rPr>
          <w:color w:val="000000"/>
          <w:sz w:val="28"/>
          <w:szCs w:val="28"/>
          <w:lang w:eastAsia="en-US"/>
        </w:rPr>
        <w:t>7</w:t>
      </w:r>
      <w:r w:rsidRPr="00F07112">
        <w:rPr>
          <w:color w:val="000000"/>
          <w:sz w:val="28"/>
          <w:szCs w:val="28"/>
          <w:lang w:eastAsia="en-US"/>
        </w:rPr>
        <w:t>.1</w:t>
      </w:r>
      <w:r>
        <w:rPr>
          <w:color w:val="000000"/>
          <w:sz w:val="28"/>
          <w:szCs w:val="28"/>
          <w:lang w:eastAsia="en-US"/>
        </w:rPr>
        <w:t>1.</w:t>
      </w:r>
      <w:r w:rsidRPr="00F07112">
        <w:rPr>
          <w:color w:val="000000"/>
          <w:sz w:val="28"/>
          <w:szCs w:val="28"/>
          <w:lang w:eastAsia="en-US"/>
        </w:rPr>
        <w:t>201</w:t>
      </w:r>
      <w:r>
        <w:rPr>
          <w:color w:val="000000"/>
          <w:sz w:val="28"/>
          <w:szCs w:val="28"/>
          <w:lang w:eastAsia="en-US"/>
        </w:rPr>
        <w:t>3</w:t>
      </w:r>
      <w:r w:rsidRPr="00F07112">
        <w:rPr>
          <w:color w:val="000000"/>
          <w:sz w:val="28"/>
          <w:szCs w:val="28"/>
          <w:lang w:eastAsia="en-US"/>
        </w:rPr>
        <w:t xml:space="preserve"> № 22-87 р, пос</w:t>
      </w:r>
      <w:r>
        <w:rPr>
          <w:color w:val="000000"/>
          <w:sz w:val="28"/>
          <w:szCs w:val="28"/>
          <w:lang w:eastAsia="en-US"/>
        </w:rPr>
        <w:t>елковый Совет депутатов РЕШИЛ:</w:t>
      </w:r>
    </w:p>
    <w:p w:rsidR="00267F13" w:rsidRPr="00F07112" w:rsidRDefault="00267F13" w:rsidP="00947810">
      <w:pPr>
        <w:autoSpaceDE w:val="0"/>
        <w:autoSpaceDN w:val="0"/>
        <w:adjustRightInd w:val="0"/>
        <w:ind w:firstLine="709"/>
        <w:jc w:val="both"/>
        <w:outlineLvl w:val="0"/>
        <w:rPr>
          <w:sz w:val="28"/>
          <w:szCs w:val="28"/>
          <w:lang w:eastAsia="en-US"/>
        </w:rPr>
      </w:pPr>
      <w:r w:rsidRPr="00F07112">
        <w:rPr>
          <w:sz w:val="28"/>
          <w:szCs w:val="28"/>
          <w:lang w:eastAsia="en-US"/>
        </w:rPr>
        <w:t>1. Внести в решение Большеирбинского поселкового Совета депутатов от 2</w:t>
      </w:r>
      <w:r>
        <w:rPr>
          <w:sz w:val="28"/>
          <w:szCs w:val="28"/>
          <w:lang w:eastAsia="en-US"/>
        </w:rPr>
        <w:t>1</w:t>
      </w:r>
      <w:r w:rsidRPr="00F07112">
        <w:rPr>
          <w:sz w:val="28"/>
          <w:szCs w:val="28"/>
          <w:lang w:eastAsia="en-US"/>
        </w:rPr>
        <w:t>.12.201</w:t>
      </w:r>
      <w:r>
        <w:rPr>
          <w:sz w:val="28"/>
          <w:szCs w:val="28"/>
          <w:lang w:eastAsia="en-US"/>
        </w:rPr>
        <w:t>2 № 34</w:t>
      </w:r>
      <w:r w:rsidRPr="00F07112">
        <w:rPr>
          <w:sz w:val="28"/>
          <w:szCs w:val="28"/>
          <w:lang w:eastAsia="en-US"/>
        </w:rPr>
        <w:t>-</w:t>
      </w:r>
      <w:r>
        <w:rPr>
          <w:sz w:val="28"/>
          <w:szCs w:val="28"/>
          <w:lang w:eastAsia="en-US"/>
        </w:rPr>
        <w:t xml:space="preserve">157 </w:t>
      </w:r>
      <w:r w:rsidRPr="00F07112">
        <w:rPr>
          <w:sz w:val="28"/>
          <w:szCs w:val="28"/>
          <w:lang w:eastAsia="en-US"/>
        </w:rPr>
        <w:t>р «О бюджете муниципального образования пос</w:t>
      </w:r>
      <w:r>
        <w:rPr>
          <w:sz w:val="28"/>
          <w:szCs w:val="28"/>
          <w:lang w:eastAsia="en-US"/>
        </w:rPr>
        <w:t>е</w:t>
      </w:r>
      <w:r w:rsidRPr="00F07112">
        <w:rPr>
          <w:sz w:val="28"/>
          <w:szCs w:val="28"/>
          <w:lang w:eastAsia="en-US"/>
        </w:rPr>
        <w:t>лок Большая Ирба на 201</w:t>
      </w:r>
      <w:r>
        <w:rPr>
          <w:sz w:val="28"/>
          <w:szCs w:val="28"/>
          <w:lang w:eastAsia="en-US"/>
        </w:rPr>
        <w:t xml:space="preserve">3 год» (в редакции от 07.02.2013 № 37-172 р; от 12.04.2013 № 38-176 р; от 24.06.2013 № 39-183 р; от 12.07.2013 № 40-192 р; от 06.09.2013 № 42-194 р; от 14.11.2013 № 45-216 р) </w:t>
      </w:r>
      <w:r w:rsidRPr="00F07112">
        <w:rPr>
          <w:sz w:val="28"/>
          <w:szCs w:val="28"/>
          <w:lang w:eastAsia="en-US"/>
        </w:rPr>
        <w:t>следующие изме</w:t>
      </w:r>
      <w:r>
        <w:rPr>
          <w:sz w:val="28"/>
          <w:szCs w:val="28"/>
          <w:lang w:eastAsia="en-US"/>
        </w:rPr>
        <w:t>нения и дополнения:</w:t>
      </w:r>
    </w:p>
    <w:p w:rsidR="00267F13" w:rsidRPr="00F07112" w:rsidRDefault="00267F13" w:rsidP="00F07112">
      <w:pPr>
        <w:autoSpaceDE w:val="0"/>
        <w:autoSpaceDN w:val="0"/>
        <w:adjustRightInd w:val="0"/>
        <w:ind w:firstLine="708"/>
        <w:jc w:val="both"/>
        <w:outlineLvl w:val="0"/>
        <w:rPr>
          <w:sz w:val="28"/>
          <w:szCs w:val="28"/>
          <w:lang w:eastAsia="en-US"/>
        </w:rPr>
      </w:pPr>
      <w:r w:rsidRPr="00F07112">
        <w:rPr>
          <w:sz w:val="28"/>
          <w:szCs w:val="28"/>
          <w:lang w:eastAsia="en-US"/>
        </w:rPr>
        <w:t>1.1.</w:t>
      </w:r>
      <w:r w:rsidRPr="00F07112">
        <w:rPr>
          <w:rFonts w:ascii="Arial" w:hAnsi="Arial" w:cs="Arial"/>
          <w:b/>
          <w:bCs/>
          <w:sz w:val="16"/>
          <w:szCs w:val="16"/>
          <w:lang w:eastAsia="en-US"/>
        </w:rPr>
        <w:t xml:space="preserve"> </w:t>
      </w:r>
      <w:r w:rsidRPr="00F07112">
        <w:rPr>
          <w:sz w:val="28"/>
          <w:szCs w:val="28"/>
          <w:lang w:eastAsia="en-US"/>
        </w:rPr>
        <w:t>в подпункте 1.1. пункта 1</w:t>
      </w:r>
      <w:r>
        <w:rPr>
          <w:sz w:val="28"/>
          <w:szCs w:val="28"/>
          <w:lang w:eastAsia="en-US"/>
        </w:rPr>
        <w:t xml:space="preserve"> цифры «22071,878</w:t>
      </w:r>
      <w:r w:rsidRPr="00F07112">
        <w:rPr>
          <w:sz w:val="28"/>
          <w:szCs w:val="28"/>
          <w:lang w:eastAsia="en-US"/>
        </w:rPr>
        <w:t>» заменить цифрами «</w:t>
      </w:r>
      <w:r>
        <w:rPr>
          <w:sz w:val="28"/>
          <w:szCs w:val="28"/>
          <w:lang w:eastAsia="en-US"/>
        </w:rPr>
        <w:t>22795,402</w:t>
      </w:r>
      <w:r w:rsidRPr="00F07112">
        <w:rPr>
          <w:sz w:val="28"/>
          <w:szCs w:val="28"/>
          <w:lang w:eastAsia="en-US"/>
        </w:rPr>
        <w:t>»;</w:t>
      </w:r>
    </w:p>
    <w:p w:rsidR="00267F13" w:rsidRDefault="00267F13" w:rsidP="00F07112">
      <w:pPr>
        <w:autoSpaceDE w:val="0"/>
        <w:autoSpaceDN w:val="0"/>
        <w:adjustRightInd w:val="0"/>
        <w:ind w:firstLine="708"/>
        <w:jc w:val="both"/>
        <w:outlineLvl w:val="0"/>
        <w:rPr>
          <w:sz w:val="28"/>
          <w:szCs w:val="28"/>
          <w:lang w:eastAsia="en-US"/>
        </w:rPr>
      </w:pPr>
      <w:r w:rsidRPr="00F07112">
        <w:rPr>
          <w:sz w:val="28"/>
          <w:szCs w:val="28"/>
          <w:lang w:eastAsia="en-US"/>
        </w:rPr>
        <w:t>1.2.</w:t>
      </w:r>
      <w:r w:rsidRPr="00F07112">
        <w:rPr>
          <w:rFonts w:ascii="Arial" w:hAnsi="Arial" w:cs="Arial"/>
          <w:b/>
          <w:bCs/>
          <w:sz w:val="16"/>
          <w:szCs w:val="16"/>
          <w:lang w:eastAsia="en-US"/>
        </w:rPr>
        <w:t xml:space="preserve"> </w:t>
      </w:r>
      <w:r w:rsidRPr="00F07112">
        <w:rPr>
          <w:sz w:val="28"/>
          <w:szCs w:val="28"/>
          <w:lang w:eastAsia="en-US"/>
        </w:rPr>
        <w:t>в подпункте 1.2. пункта 1 цифры «</w:t>
      </w:r>
      <w:r>
        <w:rPr>
          <w:sz w:val="28"/>
          <w:szCs w:val="28"/>
          <w:lang w:eastAsia="en-US"/>
        </w:rPr>
        <w:t>24904,578</w:t>
      </w:r>
      <w:r w:rsidRPr="00F07112">
        <w:rPr>
          <w:sz w:val="28"/>
          <w:szCs w:val="28"/>
          <w:lang w:eastAsia="en-US"/>
        </w:rPr>
        <w:t>» заменить цифрами «</w:t>
      </w:r>
      <w:r>
        <w:rPr>
          <w:sz w:val="28"/>
          <w:szCs w:val="28"/>
          <w:lang w:eastAsia="en-US"/>
        </w:rPr>
        <w:t>25628,102</w:t>
      </w:r>
      <w:r w:rsidRPr="00F07112">
        <w:rPr>
          <w:sz w:val="28"/>
          <w:szCs w:val="28"/>
          <w:lang w:eastAsia="en-US"/>
        </w:rPr>
        <w:t>»;</w:t>
      </w:r>
    </w:p>
    <w:p w:rsidR="00267F13" w:rsidRPr="00F07112" w:rsidRDefault="00267F13" w:rsidP="00F07112">
      <w:pPr>
        <w:autoSpaceDE w:val="0"/>
        <w:autoSpaceDN w:val="0"/>
        <w:adjustRightInd w:val="0"/>
        <w:ind w:firstLine="708"/>
        <w:jc w:val="both"/>
        <w:outlineLvl w:val="0"/>
        <w:rPr>
          <w:sz w:val="28"/>
          <w:szCs w:val="28"/>
          <w:lang w:eastAsia="en-US"/>
        </w:rPr>
      </w:pPr>
      <w:r w:rsidRPr="00F07112">
        <w:rPr>
          <w:sz w:val="28"/>
          <w:szCs w:val="28"/>
          <w:lang w:eastAsia="en-US"/>
        </w:rPr>
        <w:t>1.</w:t>
      </w:r>
      <w:r>
        <w:rPr>
          <w:sz w:val="28"/>
          <w:szCs w:val="28"/>
          <w:lang w:eastAsia="en-US"/>
        </w:rPr>
        <w:t>3</w:t>
      </w:r>
      <w:r w:rsidRPr="00F07112">
        <w:rPr>
          <w:sz w:val="28"/>
          <w:szCs w:val="28"/>
          <w:lang w:eastAsia="en-US"/>
        </w:rPr>
        <w:t>. Приложения № 1,</w:t>
      </w:r>
      <w:r>
        <w:rPr>
          <w:sz w:val="28"/>
          <w:szCs w:val="28"/>
          <w:lang w:eastAsia="en-US"/>
        </w:rPr>
        <w:t xml:space="preserve"> </w:t>
      </w:r>
      <w:r w:rsidRPr="00F07112">
        <w:rPr>
          <w:sz w:val="28"/>
          <w:szCs w:val="28"/>
          <w:lang w:eastAsia="en-US"/>
        </w:rPr>
        <w:t>4, 5, 6</w:t>
      </w:r>
      <w:r>
        <w:rPr>
          <w:sz w:val="28"/>
          <w:szCs w:val="28"/>
          <w:lang w:eastAsia="en-US"/>
        </w:rPr>
        <w:t xml:space="preserve">, 8 </w:t>
      </w:r>
      <w:r w:rsidRPr="00F07112">
        <w:rPr>
          <w:sz w:val="28"/>
          <w:szCs w:val="28"/>
          <w:lang w:eastAsia="en-US"/>
        </w:rPr>
        <w:t>к решению изложить в новой редакции согласно приложениям № 1, 2, 3, 4,</w:t>
      </w:r>
      <w:r>
        <w:rPr>
          <w:sz w:val="28"/>
          <w:szCs w:val="28"/>
          <w:lang w:eastAsia="en-US"/>
        </w:rPr>
        <w:t xml:space="preserve"> 5 </w:t>
      </w:r>
      <w:r w:rsidRPr="00F07112">
        <w:rPr>
          <w:sz w:val="28"/>
          <w:szCs w:val="28"/>
          <w:lang w:eastAsia="en-US"/>
        </w:rPr>
        <w:t>к настоящему решению.</w:t>
      </w:r>
    </w:p>
    <w:p w:rsidR="00267F13" w:rsidRPr="00F07112" w:rsidRDefault="00267F13" w:rsidP="00F07112">
      <w:pPr>
        <w:ind w:firstLine="708"/>
        <w:jc w:val="both"/>
        <w:rPr>
          <w:sz w:val="28"/>
          <w:szCs w:val="28"/>
        </w:rPr>
      </w:pPr>
      <w:r>
        <w:rPr>
          <w:sz w:val="28"/>
          <w:szCs w:val="28"/>
        </w:rPr>
        <w:t xml:space="preserve">2. Контроль за исполнением настоящего решения возложить на постоянную комиссию по экономической политике и </w:t>
      </w:r>
      <w:r w:rsidRPr="00F07112">
        <w:rPr>
          <w:sz w:val="28"/>
          <w:szCs w:val="28"/>
        </w:rPr>
        <w:t>финансам (Попову О.С.).</w:t>
      </w:r>
    </w:p>
    <w:p w:rsidR="00267F13" w:rsidRDefault="00267F13" w:rsidP="00F07112">
      <w:pPr>
        <w:ind w:firstLine="708"/>
        <w:jc w:val="both"/>
        <w:rPr>
          <w:sz w:val="28"/>
          <w:szCs w:val="28"/>
        </w:rPr>
      </w:pPr>
      <w:r w:rsidRPr="00F07112">
        <w:rPr>
          <w:sz w:val="28"/>
          <w:szCs w:val="28"/>
        </w:rPr>
        <w:t xml:space="preserve">3. </w:t>
      </w:r>
      <w:r>
        <w:rPr>
          <w:sz w:val="28"/>
          <w:szCs w:val="28"/>
        </w:rPr>
        <w:t>Решение вступает в силу в день,</w:t>
      </w:r>
      <w:r w:rsidRPr="00F07112">
        <w:rPr>
          <w:sz w:val="28"/>
          <w:szCs w:val="28"/>
        </w:rPr>
        <w:t xml:space="preserve"> следующий за днём его официального опубликования в газете </w:t>
      </w:r>
      <w:r>
        <w:rPr>
          <w:sz w:val="28"/>
          <w:szCs w:val="28"/>
        </w:rPr>
        <w:t xml:space="preserve">муниципального образования </w:t>
      </w:r>
      <w:r w:rsidRPr="00F07112">
        <w:rPr>
          <w:sz w:val="28"/>
          <w:szCs w:val="28"/>
        </w:rPr>
        <w:t>«</w:t>
      </w:r>
      <w:r>
        <w:rPr>
          <w:sz w:val="28"/>
          <w:szCs w:val="28"/>
        </w:rPr>
        <w:t>Ирбинский вестник</w:t>
      </w:r>
      <w:r w:rsidRPr="00F07112">
        <w:rPr>
          <w:sz w:val="28"/>
          <w:szCs w:val="28"/>
        </w:rPr>
        <w:t>».</w:t>
      </w:r>
    </w:p>
    <w:p w:rsidR="00267F13" w:rsidRDefault="00267F13" w:rsidP="00F07112">
      <w:pPr>
        <w:ind w:firstLine="708"/>
        <w:jc w:val="both"/>
        <w:rPr>
          <w:sz w:val="28"/>
          <w:szCs w:val="28"/>
        </w:rPr>
      </w:pPr>
    </w:p>
    <w:p w:rsidR="00267F13" w:rsidRDefault="00267F13" w:rsidP="00F07112">
      <w:pPr>
        <w:jc w:val="both"/>
        <w:rPr>
          <w:sz w:val="28"/>
          <w:szCs w:val="28"/>
        </w:rPr>
      </w:pPr>
      <w:r>
        <w:rPr>
          <w:sz w:val="28"/>
          <w:szCs w:val="28"/>
        </w:rPr>
        <w:t>Председатель Совета депутатов</w:t>
      </w:r>
      <w:r w:rsidRPr="00947810">
        <w:rPr>
          <w:sz w:val="28"/>
          <w:szCs w:val="28"/>
        </w:rPr>
        <w:t xml:space="preserve"> </w:t>
      </w:r>
      <w:r>
        <w:rPr>
          <w:sz w:val="28"/>
          <w:szCs w:val="28"/>
        </w:rPr>
        <w:t xml:space="preserve">                              </w:t>
      </w:r>
      <w:r w:rsidRPr="00F07112">
        <w:rPr>
          <w:sz w:val="28"/>
          <w:szCs w:val="28"/>
        </w:rPr>
        <w:t xml:space="preserve">Глава поселка                  </w:t>
      </w:r>
    </w:p>
    <w:p w:rsidR="00267F13" w:rsidRDefault="00267F13" w:rsidP="00F07112">
      <w:pPr>
        <w:jc w:val="both"/>
        <w:rPr>
          <w:sz w:val="28"/>
          <w:szCs w:val="28"/>
        </w:rPr>
      </w:pPr>
    </w:p>
    <w:p w:rsidR="00267F13" w:rsidRPr="00F07112" w:rsidRDefault="00267F13" w:rsidP="00947810">
      <w:pPr>
        <w:jc w:val="both"/>
        <w:rPr>
          <w:sz w:val="28"/>
          <w:szCs w:val="28"/>
        </w:rPr>
      </w:pPr>
      <w:r w:rsidRPr="00F07112">
        <w:rPr>
          <w:sz w:val="28"/>
          <w:szCs w:val="28"/>
        </w:rPr>
        <w:t xml:space="preserve">             </w:t>
      </w:r>
      <w:r>
        <w:rPr>
          <w:sz w:val="28"/>
          <w:szCs w:val="28"/>
        </w:rPr>
        <w:t xml:space="preserve">                      </w:t>
      </w:r>
      <w:r w:rsidRPr="00F07112">
        <w:rPr>
          <w:sz w:val="28"/>
          <w:szCs w:val="28"/>
        </w:rPr>
        <w:t xml:space="preserve"> Е.Б.Бублик   </w:t>
      </w:r>
      <w:r>
        <w:rPr>
          <w:sz w:val="28"/>
          <w:szCs w:val="28"/>
        </w:rPr>
        <w:t xml:space="preserve">       </w:t>
      </w:r>
      <w:r w:rsidRPr="00F07112">
        <w:rPr>
          <w:sz w:val="28"/>
          <w:szCs w:val="28"/>
        </w:rPr>
        <w:t xml:space="preserve">             </w:t>
      </w:r>
      <w:r>
        <w:rPr>
          <w:sz w:val="28"/>
          <w:szCs w:val="28"/>
        </w:rPr>
        <w:t xml:space="preserve">         </w:t>
      </w:r>
      <w:r w:rsidRPr="00F07112">
        <w:rPr>
          <w:sz w:val="28"/>
          <w:szCs w:val="28"/>
        </w:rPr>
        <w:t xml:space="preserve">                      Н.Н. Корнева</w:t>
      </w:r>
    </w:p>
    <w:p w:rsidR="00267F13" w:rsidRDefault="00267F13" w:rsidP="00F07112">
      <w:pPr>
        <w:jc w:val="both"/>
        <w:rPr>
          <w:sz w:val="28"/>
          <w:szCs w:val="28"/>
        </w:rPr>
      </w:pPr>
    </w:p>
    <w:p w:rsidR="00267F13" w:rsidRPr="00F23A36" w:rsidRDefault="00267F13" w:rsidP="00F23A36">
      <w:pPr>
        <w:ind w:right="895"/>
        <w:rPr>
          <w:color w:val="000000"/>
          <w:sz w:val="28"/>
          <w:szCs w:val="28"/>
        </w:rPr>
      </w:pPr>
    </w:p>
    <w:p w:rsidR="00267F13" w:rsidRPr="00F23A36" w:rsidRDefault="00267F13" w:rsidP="00F23A36">
      <w:pPr>
        <w:jc w:val="center"/>
        <w:rPr>
          <w:color w:val="000000"/>
          <w:sz w:val="28"/>
          <w:szCs w:val="28"/>
        </w:rPr>
      </w:pPr>
      <w:r w:rsidRPr="00F23A36">
        <w:rPr>
          <w:color w:val="000000"/>
          <w:sz w:val="28"/>
          <w:szCs w:val="28"/>
        </w:rPr>
        <w:t>БОЛЬШЕИРБИНСКИЙ ПОСЕЛКОВЫЙ СОВЕТ ДЕПУТАТОВ</w:t>
      </w:r>
    </w:p>
    <w:p w:rsidR="00267F13" w:rsidRPr="00F23A36" w:rsidRDefault="00267F13" w:rsidP="00F23A36">
      <w:pPr>
        <w:jc w:val="center"/>
        <w:rPr>
          <w:color w:val="000000"/>
          <w:sz w:val="28"/>
          <w:szCs w:val="28"/>
        </w:rPr>
      </w:pPr>
    </w:p>
    <w:p w:rsidR="00267F13" w:rsidRPr="00F23A36" w:rsidRDefault="00267F13" w:rsidP="00F23A36">
      <w:pPr>
        <w:jc w:val="center"/>
        <w:rPr>
          <w:color w:val="000000"/>
          <w:sz w:val="28"/>
          <w:szCs w:val="28"/>
        </w:rPr>
      </w:pPr>
      <w:r w:rsidRPr="00F23A36">
        <w:rPr>
          <w:color w:val="000000"/>
          <w:sz w:val="28"/>
          <w:szCs w:val="28"/>
        </w:rPr>
        <w:t>КУРАГИНСКОГО РАЙОНА</w:t>
      </w:r>
    </w:p>
    <w:p w:rsidR="00267F13" w:rsidRPr="00F23A36" w:rsidRDefault="00267F13" w:rsidP="00F23A36">
      <w:pPr>
        <w:jc w:val="center"/>
        <w:rPr>
          <w:color w:val="000000"/>
          <w:sz w:val="28"/>
          <w:szCs w:val="28"/>
        </w:rPr>
      </w:pPr>
    </w:p>
    <w:p w:rsidR="00267F13" w:rsidRPr="00F23A36" w:rsidRDefault="00267F13" w:rsidP="00F23A36">
      <w:pPr>
        <w:jc w:val="center"/>
        <w:rPr>
          <w:color w:val="000000"/>
          <w:sz w:val="28"/>
          <w:szCs w:val="28"/>
        </w:rPr>
      </w:pPr>
      <w:r w:rsidRPr="00F23A36">
        <w:rPr>
          <w:color w:val="000000"/>
          <w:sz w:val="28"/>
          <w:szCs w:val="28"/>
        </w:rPr>
        <w:t>КРАСНОЯРСКОГО КРАЯ</w:t>
      </w:r>
    </w:p>
    <w:p w:rsidR="00267F13" w:rsidRPr="00F23A36" w:rsidRDefault="00267F13" w:rsidP="00947810">
      <w:pPr>
        <w:jc w:val="center"/>
        <w:rPr>
          <w:color w:val="000000"/>
          <w:sz w:val="28"/>
          <w:szCs w:val="28"/>
        </w:rPr>
      </w:pPr>
    </w:p>
    <w:p w:rsidR="00267F13" w:rsidRPr="00F23A36" w:rsidRDefault="00267F13" w:rsidP="00947810">
      <w:pPr>
        <w:tabs>
          <w:tab w:val="left" w:pos="798"/>
          <w:tab w:val="center" w:pos="4677"/>
        </w:tabs>
        <w:jc w:val="center"/>
        <w:rPr>
          <w:color w:val="000000"/>
          <w:sz w:val="28"/>
          <w:szCs w:val="28"/>
        </w:rPr>
      </w:pPr>
      <w:r w:rsidRPr="00F23A36">
        <w:rPr>
          <w:color w:val="000000"/>
          <w:sz w:val="28"/>
          <w:szCs w:val="28"/>
        </w:rPr>
        <w:t>РЕШЕНИЕ</w:t>
      </w:r>
    </w:p>
    <w:p w:rsidR="00267F13" w:rsidRPr="00F23A36" w:rsidRDefault="00267F13" w:rsidP="00F23A36">
      <w:pPr>
        <w:pStyle w:val="ConsTitle"/>
        <w:widowControl/>
        <w:ind w:right="0"/>
        <w:outlineLvl w:val="0"/>
        <w:rPr>
          <w:rFonts w:ascii="Times New Roman" w:hAnsi="Times New Roman" w:cs="Times New Roman"/>
          <w:b w:val="0"/>
          <w:bCs w:val="0"/>
          <w:color w:val="000000"/>
          <w:sz w:val="28"/>
          <w:szCs w:val="28"/>
          <w:lang w:eastAsia="ru-RU"/>
        </w:rPr>
      </w:pPr>
    </w:p>
    <w:p w:rsidR="00267F13" w:rsidRPr="00F23A36" w:rsidRDefault="00267F13" w:rsidP="00F23A36">
      <w:pPr>
        <w:pStyle w:val="ConsTitle"/>
        <w:widowControl/>
        <w:ind w:right="0"/>
        <w:outlineLvl w:val="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21.12.2012                                </w:t>
      </w:r>
      <w:r w:rsidRPr="00F23A36">
        <w:rPr>
          <w:rFonts w:ascii="Times New Roman" w:hAnsi="Times New Roman" w:cs="Times New Roman"/>
          <w:b w:val="0"/>
          <w:bCs w:val="0"/>
          <w:color w:val="000000"/>
          <w:sz w:val="28"/>
          <w:szCs w:val="28"/>
        </w:rPr>
        <w:t>р.п. Большая Ирба</w:t>
      </w:r>
      <w:r>
        <w:rPr>
          <w:rFonts w:ascii="Times New Roman" w:hAnsi="Times New Roman" w:cs="Times New Roman"/>
          <w:b w:val="0"/>
          <w:bCs w:val="0"/>
          <w:color w:val="000000"/>
          <w:sz w:val="28"/>
          <w:szCs w:val="28"/>
        </w:rPr>
        <w:t xml:space="preserve">                                </w:t>
      </w:r>
      <w:r w:rsidRPr="00F23A36">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34-157 </w:t>
      </w:r>
      <w:r w:rsidRPr="00F23A36">
        <w:rPr>
          <w:rFonts w:ascii="Times New Roman" w:hAnsi="Times New Roman" w:cs="Times New Roman"/>
          <w:b w:val="0"/>
          <w:bCs w:val="0"/>
          <w:color w:val="000000"/>
          <w:sz w:val="28"/>
          <w:szCs w:val="28"/>
        </w:rPr>
        <w:t>р</w:t>
      </w:r>
    </w:p>
    <w:p w:rsidR="00267F13" w:rsidRPr="00F23A36" w:rsidRDefault="00267F13" w:rsidP="00F23A36">
      <w:pPr>
        <w:pStyle w:val="ConsTitle"/>
        <w:widowControl/>
        <w:ind w:right="0"/>
        <w:outlineLvl w:val="0"/>
        <w:rPr>
          <w:rFonts w:ascii="Times New Roman" w:hAnsi="Times New Roman" w:cs="Times New Roman"/>
          <w:b w:val="0"/>
          <w:bCs w:val="0"/>
          <w:color w:val="000000"/>
          <w:sz w:val="28"/>
          <w:szCs w:val="28"/>
        </w:rPr>
      </w:pPr>
    </w:p>
    <w:p w:rsidR="00267F13" w:rsidRPr="00F23A36" w:rsidRDefault="00267F13" w:rsidP="00F23A36">
      <w:pPr>
        <w:outlineLvl w:val="0"/>
        <w:rPr>
          <w:color w:val="000000"/>
          <w:sz w:val="28"/>
          <w:szCs w:val="28"/>
        </w:rPr>
      </w:pPr>
      <w:r>
        <w:rPr>
          <w:color w:val="000000"/>
          <w:sz w:val="28"/>
          <w:szCs w:val="28"/>
        </w:rPr>
        <w:t>«О бюджете</w:t>
      </w:r>
      <w:r w:rsidRPr="00F23A36">
        <w:rPr>
          <w:color w:val="000000"/>
          <w:sz w:val="28"/>
          <w:szCs w:val="28"/>
        </w:rPr>
        <w:t xml:space="preserve"> муниципального образования</w:t>
      </w:r>
    </w:p>
    <w:p w:rsidR="00267F13" w:rsidRPr="00F23A36" w:rsidRDefault="00267F13" w:rsidP="00F23A36">
      <w:pPr>
        <w:outlineLvl w:val="0"/>
        <w:rPr>
          <w:color w:val="000000"/>
          <w:sz w:val="28"/>
          <w:szCs w:val="28"/>
        </w:rPr>
      </w:pPr>
      <w:r w:rsidRPr="00F23A36">
        <w:rPr>
          <w:color w:val="000000"/>
          <w:sz w:val="28"/>
          <w:szCs w:val="28"/>
        </w:rPr>
        <w:t>пос</w:t>
      </w:r>
      <w:r>
        <w:rPr>
          <w:color w:val="000000"/>
          <w:sz w:val="28"/>
          <w:szCs w:val="28"/>
        </w:rPr>
        <w:t>е</w:t>
      </w:r>
      <w:r w:rsidRPr="00F23A36">
        <w:rPr>
          <w:color w:val="000000"/>
          <w:sz w:val="28"/>
          <w:szCs w:val="28"/>
        </w:rPr>
        <w:t>лок Большая</w:t>
      </w:r>
      <w:r>
        <w:rPr>
          <w:color w:val="000000"/>
          <w:sz w:val="28"/>
          <w:szCs w:val="28"/>
        </w:rPr>
        <w:t xml:space="preserve"> </w:t>
      </w:r>
      <w:r w:rsidRPr="00F23A36">
        <w:rPr>
          <w:color w:val="000000"/>
          <w:sz w:val="28"/>
          <w:szCs w:val="28"/>
        </w:rPr>
        <w:t>Ирба на 201</w:t>
      </w:r>
      <w:r>
        <w:rPr>
          <w:color w:val="000000"/>
          <w:sz w:val="28"/>
          <w:szCs w:val="28"/>
        </w:rPr>
        <w:t>3</w:t>
      </w:r>
      <w:r w:rsidRPr="00F23A36">
        <w:rPr>
          <w:color w:val="000000"/>
          <w:sz w:val="28"/>
          <w:szCs w:val="28"/>
        </w:rPr>
        <w:t xml:space="preserve"> год</w:t>
      </w:r>
      <w:r>
        <w:rPr>
          <w:color w:val="000000"/>
          <w:sz w:val="28"/>
          <w:szCs w:val="28"/>
        </w:rPr>
        <w:t>»</w:t>
      </w:r>
    </w:p>
    <w:p w:rsidR="00267F13" w:rsidRPr="00F23A36" w:rsidRDefault="00267F13" w:rsidP="00F23A36">
      <w:pPr>
        <w:jc w:val="both"/>
        <w:rPr>
          <w:color w:val="000000"/>
          <w:sz w:val="28"/>
          <w:szCs w:val="28"/>
        </w:rPr>
      </w:pPr>
    </w:p>
    <w:p w:rsidR="00267F13" w:rsidRPr="00947810" w:rsidRDefault="00267F13" w:rsidP="00947810">
      <w:pPr>
        <w:ind w:firstLine="709"/>
        <w:jc w:val="both"/>
        <w:rPr>
          <w:sz w:val="28"/>
          <w:szCs w:val="28"/>
        </w:rPr>
      </w:pPr>
      <w:r w:rsidRPr="00947810">
        <w:rPr>
          <w:sz w:val="28"/>
          <w:szCs w:val="28"/>
        </w:rPr>
        <w:t>На основании подпункта 2 пункта  1 статьи 22, статей 53, 54  Устава муниципального образования поселок Большая Ирба, пункта «а)» статьи 2 Положения о бюджетном процес</w:t>
      </w:r>
      <w:r>
        <w:rPr>
          <w:sz w:val="28"/>
          <w:szCs w:val="28"/>
        </w:rPr>
        <w:t xml:space="preserve">се в муниципальном образовании </w:t>
      </w:r>
      <w:r w:rsidRPr="00947810">
        <w:rPr>
          <w:sz w:val="28"/>
          <w:szCs w:val="28"/>
        </w:rPr>
        <w:t>поселок Большая Ирба, утвержденного решением Большеирбинского поселкового Совета депутатов от 10.11.2011 № 22-87 р</w:t>
      </w:r>
      <w:r>
        <w:rPr>
          <w:sz w:val="28"/>
          <w:szCs w:val="28"/>
        </w:rPr>
        <w:t xml:space="preserve">, поселковый Совет депутатов </w:t>
      </w:r>
      <w:r w:rsidRPr="00947810">
        <w:rPr>
          <w:sz w:val="28"/>
          <w:szCs w:val="28"/>
        </w:rPr>
        <w:t>РЕШИЛ:</w:t>
      </w:r>
    </w:p>
    <w:p w:rsidR="00267F13" w:rsidRPr="00947810" w:rsidRDefault="00267F13" w:rsidP="00947810">
      <w:pPr>
        <w:ind w:firstLine="709"/>
        <w:jc w:val="both"/>
        <w:rPr>
          <w:sz w:val="28"/>
          <w:szCs w:val="28"/>
        </w:rPr>
      </w:pPr>
      <w:r w:rsidRPr="00947810">
        <w:rPr>
          <w:sz w:val="28"/>
          <w:szCs w:val="28"/>
        </w:rPr>
        <w:t>1. Утв</w:t>
      </w:r>
      <w:r>
        <w:rPr>
          <w:sz w:val="28"/>
          <w:szCs w:val="28"/>
        </w:rPr>
        <w:t xml:space="preserve">ердить основные характеристики </w:t>
      </w:r>
      <w:r w:rsidRPr="00947810">
        <w:rPr>
          <w:sz w:val="28"/>
          <w:szCs w:val="28"/>
        </w:rPr>
        <w:t>бюджета муниципального образования поселок Большая</w:t>
      </w:r>
      <w:r>
        <w:rPr>
          <w:sz w:val="28"/>
          <w:szCs w:val="28"/>
        </w:rPr>
        <w:t xml:space="preserve"> </w:t>
      </w:r>
      <w:r w:rsidRPr="00947810">
        <w:rPr>
          <w:sz w:val="28"/>
          <w:szCs w:val="28"/>
        </w:rPr>
        <w:t>Ирба (далее – местного бюджета) на 2013 год:</w:t>
      </w:r>
    </w:p>
    <w:p w:rsidR="00267F13" w:rsidRPr="00947810" w:rsidRDefault="00267F13" w:rsidP="00947810">
      <w:pPr>
        <w:ind w:firstLine="709"/>
        <w:jc w:val="both"/>
        <w:outlineLvl w:val="0"/>
        <w:rPr>
          <w:sz w:val="28"/>
          <w:szCs w:val="28"/>
        </w:rPr>
      </w:pPr>
      <w:r w:rsidRPr="00947810">
        <w:rPr>
          <w:sz w:val="28"/>
          <w:szCs w:val="28"/>
        </w:rPr>
        <w:t xml:space="preserve">1.1. Общий объём доходов местного бюджета в сумме </w:t>
      </w:r>
      <w:r w:rsidRPr="00947810">
        <w:rPr>
          <w:sz w:val="28"/>
          <w:szCs w:val="28"/>
          <w:lang w:eastAsia="en-US"/>
        </w:rPr>
        <w:t xml:space="preserve">22795,402 </w:t>
      </w:r>
      <w:r w:rsidRPr="00947810">
        <w:rPr>
          <w:sz w:val="28"/>
          <w:szCs w:val="28"/>
        </w:rPr>
        <w:t>. руб.;</w:t>
      </w:r>
    </w:p>
    <w:p w:rsidR="00267F13" w:rsidRPr="00947810" w:rsidRDefault="00267F13" w:rsidP="00947810">
      <w:pPr>
        <w:ind w:firstLine="709"/>
        <w:jc w:val="both"/>
        <w:outlineLvl w:val="0"/>
        <w:rPr>
          <w:sz w:val="28"/>
          <w:szCs w:val="28"/>
        </w:rPr>
      </w:pPr>
      <w:r w:rsidRPr="00947810">
        <w:rPr>
          <w:sz w:val="28"/>
          <w:szCs w:val="28"/>
        </w:rPr>
        <w:t>1.2. Общий объём расходов местног</w:t>
      </w:r>
      <w:r>
        <w:rPr>
          <w:sz w:val="28"/>
          <w:szCs w:val="28"/>
        </w:rPr>
        <w:t>о бюджета</w:t>
      </w:r>
      <w:r w:rsidRPr="00947810">
        <w:rPr>
          <w:sz w:val="28"/>
          <w:szCs w:val="28"/>
        </w:rPr>
        <w:t xml:space="preserve"> в сумм</w:t>
      </w:r>
      <w:r>
        <w:rPr>
          <w:sz w:val="28"/>
          <w:szCs w:val="28"/>
        </w:rPr>
        <w:t>е</w:t>
      </w:r>
      <w:r w:rsidRPr="00947810">
        <w:rPr>
          <w:sz w:val="28"/>
          <w:szCs w:val="28"/>
        </w:rPr>
        <w:t xml:space="preserve"> 24657,858 тыс тыс. руб.;</w:t>
      </w:r>
    </w:p>
    <w:p w:rsidR="00267F13" w:rsidRPr="00947810" w:rsidRDefault="00267F13" w:rsidP="00947810">
      <w:pPr>
        <w:ind w:firstLine="709"/>
        <w:jc w:val="both"/>
        <w:rPr>
          <w:sz w:val="28"/>
          <w:szCs w:val="28"/>
        </w:rPr>
      </w:pPr>
      <w:r>
        <w:rPr>
          <w:sz w:val="28"/>
          <w:szCs w:val="28"/>
        </w:rPr>
        <w:t xml:space="preserve">1.3. Дефицит местного бюджета </w:t>
      </w:r>
      <w:r w:rsidRPr="00947810">
        <w:rPr>
          <w:sz w:val="28"/>
          <w:szCs w:val="28"/>
        </w:rPr>
        <w:t>в сумме 2832,7 тыс. руб.;</w:t>
      </w:r>
    </w:p>
    <w:p w:rsidR="00267F13" w:rsidRPr="00947810" w:rsidRDefault="00267F13" w:rsidP="00947810">
      <w:pPr>
        <w:ind w:firstLine="709"/>
        <w:jc w:val="both"/>
        <w:rPr>
          <w:sz w:val="28"/>
          <w:szCs w:val="28"/>
        </w:rPr>
      </w:pPr>
      <w:r w:rsidRPr="00947810">
        <w:rPr>
          <w:sz w:val="28"/>
          <w:szCs w:val="28"/>
        </w:rPr>
        <w:t>1.4. Источники внутреннего финансирова</w:t>
      </w:r>
      <w:r>
        <w:rPr>
          <w:sz w:val="28"/>
          <w:szCs w:val="28"/>
        </w:rPr>
        <w:t xml:space="preserve">ния дефицита местного бюджета </w:t>
      </w:r>
      <w:r w:rsidRPr="00947810">
        <w:rPr>
          <w:sz w:val="28"/>
          <w:szCs w:val="28"/>
        </w:rPr>
        <w:t xml:space="preserve">в </w:t>
      </w:r>
      <w:r>
        <w:rPr>
          <w:sz w:val="28"/>
          <w:szCs w:val="28"/>
        </w:rPr>
        <w:t xml:space="preserve">сумме </w:t>
      </w:r>
      <w:r w:rsidRPr="00947810">
        <w:rPr>
          <w:sz w:val="28"/>
          <w:szCs w:val="28"/>
        </w:rPr>
        <w:t>2832,7</w:t>
      </w:r>
      <w:r>
        <w:rPr>
          <w:sz w:val="28"/>
          <w:szCs w:val="28"/>
        </w:rPr>
        <w:t xml:space="preserve"> </w:t>
      </w:r>
      <w:r w:rsidRPr="00947810">
        <w:rPr>
          <w:sz w:val="28"/>
          <w:szCs w:val="28"/>
        </w:rPr>
        <w:t>т</w:t>
      </w:r>
      <w:r>
        <w:rPr>
          <w:sz w:val="28"/>
          <w:szCs w:val="28"/>
        </w:rPr>
        <w:t xml:space="preserve">ыс. руб. </w:t>
      </w:r>
      <w:r w:rsidRPr="00947810">
        <w:rPr>
          <w:sz w:val="28"/>
          <w:szCs w:val="28"/>
        </w:rPr>
        <w:t>согласно приложению 1 к настоящему решению.</w:t>
      </w:r>
    </w:p>
    <w:p w:rsidR="00267F13" w:rsidRPr="00947810" w:rsidRDefault="00267F13" w:rsidP="00947810">
      <w:pPr>
        <w:ind w:firstLine="709"/>
        <w:jc w:val="both"/>
        <w:rPr>
          <w:sz w:val="28"/>
          <w:szCs w:val="28"/>
        </w:rPr>
      </w:pPr>
      <w:r>
        <w:rPr>
          <w:sz w:val="28"/>
          <w:szCs w:val="28"/>
        </w:rPr>
        <w:t xml:space="preserve">2. Утвердить перечень главных </w:t>
      </w:r>
      <w:r w:rsidRPr="00947810">
        <w:rPr>
          <w:sz w:val="28"/>
          <w:szCs w:val="28"/>
        </w:rPr>
        <w:t>администраторов доходов местного бюджета и закрепленные за ними доходные источники, согласно прил</w:t>
      </w:r>
      <w:r>
        <w:rPr>
          <w:sz w:val="28"/>
          <w:szCs w:val="28"/>
        </w:rPr>
        <w:t>ожению 2 к настоящему решению.</w:t>
      </w:r>
    </w:p>
    <w:p w:rsidR="00267F13" w:rsidRPr="00947810" w:rsidRDefault="00267F13" w:rsidP="00947810">
      <w:pPr>
        <w:ind w:firstLine="709"/>
        <w:jc w:val="both"/>
        <w:rPr>
          <w:sz w:val="28"/>
          <w:szCs w:val="28"/>
        </w:rPr>
      </w:pPr>
      <w:r w:rsidRPr="00947810">
        <w:rPr>
          <w:sz w:val="28"/>
          <w:szCs w:val="28"/>
        </w:rPr>
        <w:t xml:space="preserve">3. </w:t>
      </w:r>
      <w:r>
        <w:rPr>
          <w:sz w:val="28"/>
          <w:szCs w:val="28"/>
        </w:rPr>
        <w:t xml:space="preserve">Утвердить перечень </w:t>
      </w:r>
      <w:r w:rsidRPr="00947810">
        <w:rPr>
          <w:sz w:val="28"/>
          <w:szCs w:val="28"/>
        </w:rPr>
        <w:t xml:space="preserve">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 </w:t>
      </w:r>
    </w:p>
    <w:p w:rsidR="00267F13" w:rsidRPr="00947810" w:rsidRDefault="00267F13" w:rsidP="00947810">
      <w:pPr>
        <w:ind w:firstLine="709"/>
        <w:jc w:val="both"/>
        <w:rPr>
          <w:sz w:val="28"/>
          <w:szCs w:val="28"/>
        </w:rPr>
      </w:pPr>
      <w:r w:rsidRPr="00947810">
        <w:rPr>
          <w:sz w:val="28"/>
          <w:szCs w:val="28"/>
        </w:rPr>
        <w:t>4. Утвердить доходы местного бюджета на 2013</w:t>
      </w:r>
      <w:r>
        <w:rPr>
          <w:sz w:val="28"/>
          <w:szCs w:val="28"/>
        </w:rPr>
        <w:t xml:space="preserve"> год </w:t>
      </w:r>
      <w:r w:rsidRPr="00947810">
        <w:rPr>
          <w:sz w:val="28"/>
          <w:szCs w:val="28"/>
        </w:rPr>
        <w:t>согласно при</w:t>
      </w:r>
      <w:r>
        <w:rPr>
          <w:sz w:val="28"/>
          <w:szCs w:val="28"/>
        </w:rPr>
        <w:t>ложению 4 к настоящему решению.</w:t>
      </w:r>
    </w:p>
    <w:p w:rsidR="00267F13" w:rsidRPr="00947810" w:rsidRDefault="00267F13" w:rsidP="00947810">
      <w:pPr>
        <w:pStyle w:val="BodyTextIndent"/>
        <w:ind w:firstLine="709"/>
      </w:pPr>
      <w:r w:rsidRPr="00947810">
        <w:t>5. Утвердить в пределах общего объёма расходов, установленного пунктом 1 настоящего решения, распре</w:t>
      </w:r>
      <w:r>
        <w:t>деление бюджетных ассигнований</w:t>
      </w:r>
      <w:r w:rsidRPr="00947810">
        <w:t xml:space="preserve"> по р</w:t>
      </w:r>
      <w:r>
        <w:t>азделам и подразделам бюджетной</w:t>
      </w:r>
      <w:r w:rsidRPr="00947810">
        <w:t xml:space="preserve"> классификации расходов бюджетов Российской Федерации на 2013 год согласно приложению 5 к настоящему решению. </w:t>
      </w:r>
    </w:p>
    <w:p w:rsidR="00267F13" w:rsidRPr="00947810" w:rsidRDefault="00267F13" w:rsidP="00947810">
      <w:pPr>
        <w:pStyle w:val="BodyTextIndent"/>
        <w:ind w:firstLine="709"/>
      </w:pPr>
      <w:r w:rsidRPr="00947810">
        <w:t>6. Утвердить ведомственную структуру расходов местного бюджета на 2013</w:t>
      </w:r>
      <w:r>
        <w:t xml:space="preserve"> год </w:t>
      </w:r>
      <w:r w:rsidRPr="00947810">
        <w:t>согласно приложению 6 к настоящему решению.</w:t>
      </w:r>
    </w:p>
    <w:p w:rsidR="00267F13" w:rsidRPr="00947810" w:rsidRDefault="00267F13" w:rsidP="00947810">
      <w:pPr>
        <w:pStyle w:val="BodyTextIndent"/>
        <w:ind w:firstLine="709"/>
      </w:pPr>
      <w:r w:rsidRPr="00947810">
        <w:t>7. Утвердить перечень муниципальных целевых прогр</w:t>
      </w:r>
      <w:r>
        <w:t xml:space="preserve">амм, подлежащих финансированию </w:t>
      </w:r>
      <w:r w:rsidRPr="00947810">
        <w:t>в 2013году за счёт средств местного бюджета, согласно приложению 7 к настоящему решению.</w:t>
      </w:r>
    </w:p>
    <w:p w:rsidR="00267F13" w:rsidRPr="00947810" w:rsidRDefault="00267F13" w:rsidP="00947810">
      <w:pPr>
        <w:pStyle w:val="BodyTextIndent"/>
        <w:ind w:firstLine="709"/>
      </w:pPr>
      <w:r w:rsidRPr="00947810">
        <w:t>8. Установить, что Г</w:t>
      </w:r>
      <w:r>
        <w:t xml:space="preserve">лава </w:t>
      </w:r>
      <w:r w:rsidRPr="00947810">
        <w:t>поселка вправе в ходе исполнения настоящего решения вносить изменения</w:t>
      </w:r>
      <w:r>
        <w:t xml:space="preserve"> в сводную бюджетную роспись местного </w:t>
      </w:r>
      <w:r w:rsidRPr="00947810">
        <w:t xml:space="preserve">бюджета на 2013 год: </w:t>
      </w:r>
    </w:p>
    <w:p w:rsidR="00267F13" w:rsidRPr="00947810" w:rsidRDefault="00267F13" w:rsidP="00947810">
      <w:pPr>
        <w:pStyle w:val="BodyTextIndent"/>
        <w:ind w:firstLine="709"/>
      </w:pPr>
      <w:r w:rsidRPr="00947810">
        <w:t>8.1. Без внесения изменений и дополнений в настоящее решение:</w:t>
      </w:r>
    </w:p>
    <w:p w:rsidR="00267F13" w:rsidRPr="00947810" w:rsidRDefault="00267F13" w:rsidP="00947810">
      <w:pPr>
        <w:pStyle w:val="BodyTextIndent"/>
        <w:ind w:firstLine="709"/>
      </w:pPr>
      <w:r w:rsidRPr="00947810">
        <w:t>а) на сумму средств, выделяемых за счет средств резервного фонда администрации поселка Большая</w:t>
      </w:r>
      <w:r>
        <w:t xml:space="preserve"> </w:t>
      </w:r>
      <w:r w:rsidRPr="00947810">
        <w:t>Ирба;</w:t>
      </w:r>
    </w:p>
    <w:p w:rsidR="00267F13" w:rsidRPr="00947810" w:rsidRDefault="00267F13" w:rsidP="00947810">
      <w:pPr>
        <w:pStyle w:val="BodyTextIndent"/>
        <w:ind w:firstLine="709"/>
      </w:pPr>
      <w:r w:rsidRPr="00947810">
        <w:t>б) на сумму средств межбюджетных трансфертов, поступивших из районного бюджета в четвертом квартале 2013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w:t>
      </w:r>
      <w:r>
        <w:t xml:space="preserve"> </w:t>
      </w:r>
      <w:r w:rsidRPr="00947810">
        <w:t>администрации района.</w:t>
      </w:r>
    </w:p>
    <w:p w:rsidR="00267F13" w:rsidRPr="00947810" w:rsidRDefault="00267F13" w:rsidP="00947810">
      <w:pPr>
        <w:pStyle w:val="BodyTextIndent"/>
        <w:ind w:firstLine="709"/>
      </w:pPr>
      <w:r w:rsidRPr="00947810">
        <w:t>8.2. С последующим внесением изменений и дополнений в настоящее решение;</w:t>
      </w:r>
    </w:p>
    <w:p w:rsidR="00267F13" w:rsidRPr="00947810" w:rsidRDefault="00267F13" w:rsidP="00947810">
      <w:pPr>
        <w:pStyle w:val="BodyTextIndent"/>
        <w:ind w:firstLine="709"/>
      </w:pPr>
      <w:r w:rsidRPr="00947810">
        <w:t>а) на сумму доходов, дополнительно полученных бюджетными учреждениями от осуществления предпринимательской деятельности, компенсации затрат получателя бюджетных средств и прочих безвозмездных переч</w:t>
      </w:r>
      <w:r>
        <w:t xml:space="preserve">ислений по предпринимательской </w:t>
      </w:r>
      <w:r w:rsidRPr="00947810">
        <w:t>и иной деятельности, сверх утвержденных настоящим решени</w:t>
      </w:r>
      <w:r>
        <w:t>ем и смет доходов и расходов;</w:t>
      </w:r>
    </w:p>
    <w:p w:rsidR="00267F13" w:rsidRPr="00947810" w:rsidRDefault="00267F13" w:rsidP="00947810">
      <w:pPr>
        <w:ind w:firstLine="709"/>
        <w:jc w:val="both"/>
        <w:rPr>
          <w:sz w:val="28"/>
          <w:szCs w:val="28"/>
        </w:rPr>
      </w:pPr>
      <w:r w:rsidRPr="00947810">
        <w:rPr>
          <w:sz w:val="28"/>
          <w:szCs w:val="28"/>
        </w:rPr>
        <w:t>б) на сумму средств межбюджетных трансфертов, предоставляемых из районного бюджета на основании решений, распоряжений,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w:t>
      </w:r>
    </w:p>
    <w:p w:rsidR="00267F13" w:rsidRPr="00947810" w:rsidRDefault="00267F13" w:rsidP="00947810">
      <w:pPr>
        <w:ind w:firstLine="709"/>
        <w:jc w:val="both"/>
        <w:rPr>
          <w:sz w:val="28"/>
          <w:szCs w:val="28"/>
        </w:rPr>
      </w:pPr>
      <w:r w:rsidRPr="00947810">
        <w:rPr>
          <w:sz w:val="28"/>
          <w:szCs w:val="28"/>
        </w:rPr>
        <w:t>в) на сумму средств межбюджетных трансфертов, передаваемых в районный бюджет на основании соглашений о передаче части полномочий;</w:t>
      </w:r>
    </w:p>
    <w:p w:rsidR="00267F13" w:rsidRPr="00947810" w:rsidRDefault="00267F13" w:rsidP="00947810">
      <w:pPr>
        <w:ind w:firstLine="709"/>
        <w:jc w:val="both"/>
        <w:rPr>
          <w:sz w:val="28"/>
          <w:szCs w:val="28"/>
        </w:rPr>
      </w:pPr>
      <w:r w:rsidRPr="00947810">
        <w:rPr>
          <w:sz w:val="28"/>
          <w:szCs w:val="28"/>
        </w:rPr>
        <w:t>г) в случае создания, переименования, реорганизации, ликвидации действующих органов местного самоуправления, а также муниципальных учреждений, в том числе путем изменения типа существующих муниципальных учреждений, за счёт перераспределения объёма оказываемых муниципальны</w:t>
      </w:r>
      <w:r>
        <w:rPr>
          <w:sz w:val="28"/>
          <w:szCs w:val="28"/>
        </w:rPr>
        <w:t xml:space="preserve">х услуг, исполняемых функций и </w:t>
      </w:r>
      <w:r w:rsidRPr="00947810">
        <w:rPr>
          <w:sz w:val="28"/>
          <w:szCs w:val="28"/>
        </w:rPr>
        <w:t>численности в пределах общего объёма средств, предусмот</w:t>
      </w:r>
      <w:r>
        <w:rPr>
          <w:sz w:val="28"/>
          <w:szCs w:val="28"/>
        </w:rPr>
        <w:t>ренных настоящим решением.</w:t>
      </w:r>
    </w:p>
    <w:p w:rsidR="00267F13" w:rsidRPr="00947810" w:rsidRDefault="00267F13" w:rsidP="00947810">
      <w:pPr>
        <w:ind w:firstLine="709"/>
        <w:jc w:val="both"/>
        <w:rPr>
          <w:sz w:val="28"/>
          <w:szCs w:val="28"/>
        </w:rPr>
      </w:pPr>
      <w:r w:rsidRPr="00947810">
        <w:rPr>
          <w:sz w:val="28"/>
          <w:szCs w:val="28"/>
        </w:rPr>
        <w:t>9. 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(индексируется) на 5,5 процента с 1 октября 2013 года.</w:t>
      </w:r>
    </w:p>
    <w:p w:rsidR="00267F13" w:rsidRPr="00947810" w:rsidRDefault="00267F13" w:rsidP="00947810">
      <w:pPr>
        <w:ind w:firstLine="709"/>
        <w:jc w:val="both"/>
        <w:rPr>
          <w:sz w:val="28"/>
          <w:szCs w:val="28"/>
        </w:rPr>
      </w:pPr>
      <w:r w:rsidRPr="00947810">
        <w:rPr>
          <w:sz w:val="28"/>
          <w:szCs w:val="28"/>
        </w:rPr>
        <w:t>10.Расходы на заработную плату работников органов местного самоуправления, оплата труда которых осуществляется на основе тарифной сетки, работников муниципальных учреждений, оплата труда которых осуществляется как на основе тарифной системы оплаты труда, так и п</w:t>
      </w:r>
      <w:r>
        <w:rPr>
          <w:sz w:val="28"/>
          <w:szCs w:val="28"/>
        </w:rPr>
        <w:t xml:space="preserve">о новым системам оплаты труда, </w:t>
      </w:r>
      <w:r w:rsidRPr="00947810">
        <w:rPr>
          <w:sz w:val="28"/>
          <w:szCs w:val="28"/>
        </w:rPr>
        <w:t>увеличиваются (индексируются) на 5,5 процента с 1 октября 2013</w:t>
      </w:r>
      <w:r>
        <w:rPr>
          <w:sz w:val="28"/>
          <w:szCs w:val="28"/>
        </w:rPr>
        <w:t xml:space="preserve"> года.</w:t>
      </w:r>
    </w:p>
    <w:p w:rsidR="00267F13" w:rsidRPr="00947810" w:rsidRDefault="00267F13" w:rsidP="00947810">
      <w:pPr>
        <w:ind w:firstLine="709"/>
        <w:jc w:val="both"/>
        <w:rPr>
          <w:sz w:val="28"/>
          <w:szCs w:val="28"/>
        </w:rPr>
      </w:pPr>
      <w:r w:rsidRPr="00947810">
        <w:rPr>
          <w:sz w:val="28"/>
          <w:szCs w:val="28"/>
        </w:rPr>
        <w:t>Фонд оплаты труда работников муниципальных учреждений культуры, оплата труда которых осуществляется  по новым системам оплаты труда,  увеличиваетс</w:t>
      </w:r>
      <w:r>
        <w:rPr>
          <w:sz w:val="28"/>
          <w:szCs w:val="28"/>
        </w:rPr>
        <w:t xml:space="preserve">я с 01 июня 2013 года в сумме </w:t>
      </w:r>
      <w:r w:rsidRPr="00947810">
        <w:rPr>
          <w:sz w:val="28"/>
          <w:szCs w:val="28"/>
        </w:rPr>
        <w:t>875,1 тыс. руб.</w:t>
      </w:r>
    </w:p>
    <w:p w:rsidR="00267F13" w:rsidRPr="00947810" w:rsidRDefault="00267F13" w:rsidP="00947810">
      <w:pPr>
        <w:ind w:firstLine="709"/>
        <w:jc w:val="both"/>
        <w:rPr>
          <w:sz w:val="28"/>
          <w:szCs w:val="28"/>
        </w:rPr>
      </w:pPr>
      <w:r w:rsidRPr="00947810">
        <w:rPr>
          <w:sz w:val="28"/>
          <w:szCs w:val="28"/>
        </w:rPr>
        <w:t>11. Учесть в местном бюджете безвозмездные поступления на 2013 год, согласно приложению 8 к настоящему решению.</w:t>
      </w:r>
    </w:p>
    <w:p w:rsidR="00267F13" w:rsidRPr="00947810" w:rsidRDefault="00267F13" w:rsidP="00947810">
      <w:pPr>
        <w:ind w:firstLine="709"/>
        <w:jc w:val="both"/>
        <w:rPr>
          <w:sz w:val="28"/>
          <w:szCs w:val="28"/>
        </w:rPr>
      </w:pPr>
      <w:r w:rsidRPr="00947810">
        <w:rPr>
          <w:sz w:val="28"/>
          <w:szCs w:val="28"/>
        </w:rPr>
        <w:t xml:space="preserve">12. Установить в составе расходов </w:t>
      </w:r>
      <w:r>
        <w:rPr>
          <w:sz w:val="28"/>
          <w:szCs w:val="28"/>
        </w:rPr>
        <w:t xml:space="preserve">долевое финансирование за счёт </w:t>
      </w:r>
      <w:r w:rsidRPr="00947810">
        <w:rPr>
          <w:sz w:val="28"/>
          <w:szCs w:val="28"/>
        </w:rPr>
        <w:t>средств местного бюджета на 2013 год:</w:t>
      </w:r>
    </w:p>
    <w:p w:rsidR="00267F13" w:rsidRPr="00947810" w:rsidRDefault="00267F13" w:rsidP="00947810">
      <w:pPr>
        <w:pStyle w:val="BodyTextIndent"/>
        <w:ind w:firstLine="709"/>
      </w:pPr>
      <w:r w:rsidRPr="00947810">
        <w:t>а) на реализацию мероприятий</w:t>
      </w:r>
      <w:r>
        <w:t xml:space="preserve">, предусмотренных долгосрочной </w:t>
      </w:r>
      <w:r w:rsidRPr="00947810">
        <w:t>целевой программой «Обеспечение пожарной безопасности сельских населённых пунктов Красноярского края на 2011 -2013 годы» в сумме 14,7 тыс. руб.;</w:t>
      </w:r>
    </w:p>
    <w:p w:rsidR="00267F13" w:rsidRPr="00947810" w:rsidRDefault="00267F13" w:rsidP="00947810">
      <w:pPr>
        <w:pStyle w:val="BodyTextIndent"/>
        <w:ind w:firstLine="709"/>
      </w:pPr>
      <w:r w:rsidRPr="00947810">
        <w:t xml:space="preserve">б) по организации и проведению аккарицидных обработок мест массового отдыха населения в сумме 20,0 тыс. руб. </w:t>
      </w:r>
    </w:p>
    <w:p w:rsidR="00267F13" w:rsidRPr="00947810" w:rsidRDefault="00267F13" w:rsidP="00947810">
      <w:pPr>
        <w:ind w:firstLine="709"/>
        <w:jc w:val="both"/>
        <w:rPr>
          <w:sz w:val="28"/>
          <w:szCs w:val="28"/>
        </w:rPr>
      </w:pPr>
      <w:r w:rsidRPr="00947810">
        <w:rPr>
          <w:sz w:val="28"/>
          <w:szCs w:val="28"/>
        </w:rPr>
        <w:t>в) на реализацию мероприятий, предусмотренных долгосрочной программой «Дороги  Красноярья» на 2012-2016 годы в сумме 0,7 тыс. руб.;</w:t>
      </w:r>
    </w:p>
    <w:p w:rsidR="00267F13" w:rsidRPr="00947810" w:rsidRDefault="00267F13" w:rsidP="00947810">
      <w:pPr>
        <w:ind w:firstLine="709"/>
        <w:jc w:val="both"/>
        <w:rPr>
          <w:sz w:val="28"/>
          <w:szCs w:val="28"/>
        </w:rPr>
      </w:pPr>
      <w:r w:rsidRPr="00947810">
        <w:rPr>
          <w:sz w:val="28"/>
          <w:szCs w:val="28"/>
        </w:rPr>
        <w:t>г</w:t>
      </w:r>
      <w:r>
        <w:rPr>
          <w:sz w:val="28"/>
          <w:szCs w:val="28"/>
        </w:rPr>
        <w:t xml:space="preserve">) на </w:t>
      </w:r>
      <w:r w:rsidRPr="00947810">
        <w:rPr>
          <w:sz w:val="28"/>
          <w:szCs w:val="28"/>
        </w:rPr>
        <w:t>присуждение грантов Губернатора Красноярского края «Жители – за чистоту и благоустройство» на 2011- 2013 годы в сумме 9,8тыс. руб.</w:t>
      </w:r>
    </w:p>
    <w:p w:rsidR="00267F13" w:rsidRPr="00947810" w:rsidRDefault="00267F13" w:rsidP="00947810">
      <w:pPr>
        <w:ind w:firstLine="709"/>
        <w:jc w:val="both"/>
        <w:rPr>
          <w:sz w:val="28"/>
          <w:szCs w:val="28"/>
        </w:rPr>
      </w:pPr>
      <w:r w:rsidRPr="00947810">
        <w:rPr>
          <w:sz w:val="28"/>
          <w:szCs w:val="28"/>
        </w:rPr>
        <w:t>д) на обеспечение мероприятий по проведению капитальных ремонтов</w:t>
      </w:r>
      <w:r>
        <w:rPr>
          <w:sz w:val="28"/>
          <w:szCs w:val="28"/>
        </w:rPr>
        <w:t xml:space="preserve"> многоквартирных домов в сумме </w:t>
      </w:r>
      <w:r w:rsidRPr="00947810">
        <w:rPr>
          <w:sz w:val="28"/>
          <w:szCs w:val="28"/>
        </w:rPr>
        <w:t>80,0 тыс. руб.</w:t>
      </w:r>
    </w:p>
    <w:p w:rsidR="00267F13" w:rsidRPr="00947810" w:rsidRDefault="00267F13" w:rsidP="00947810">
      <w:pPr>
        <w:ind w:firstLine="709"/>
        <w:jc w:val="both"/>
        <w:rPr>
          <w:sz w:val="28"/>
          <w:szCs w:val="28"/>
        </w:rPr>
      </w:pPr>
      <w:r w:rsidRPr="00947810">
        <w:rPr>
          <w:sz w:val="28"/>
          <w:szCs w:val="28"/>
        </w:rPr>
        <w:t>13. Установить, что в расходной части местного бюджета предусматривается резервный фонд администрации поселка Большая</w:t>
      </w:r>
      <w:r>
        <w:rPr>
          <w:sz w:val="28"/>
          <w:szCs w:val="28"/>
        </w:rPr>
        <w:t xml:space="preserve"> </w:t>
      </w:r>
      <w:r w:rsidRPr="00947810">
        <w:rPr>
          <w:sz w:val="28"/>
          <w:szCs w:val="28"/>
        </w:rPr>
        <w:t>Ирба в размере 100,0 тыс. руб.</w:t>
      </w:r>
    </w:p>
    <w:p w:rsidR="00267F13" w:rsidRPr="00947810" w:rsidRDefault="00267F13" w:rsidP="00947810">
      <w:pPr>
        <w:pStyle w:val="BodyTextIndent"/>
        <w:ind w:firstLine="709"/>
      </w:pPr>
      <w:r w:rsidRPr="00947810">
        <w:t>Администрация посе</w:t>
      </w:r>
      <w:r>
        <w:t>лка Большая Ирба</w:t>
      </w:r>
      <w:r w:rsidRPr="00947810">
        <w:t xml:space="preserve"> ежеквартально информирует поселковый Совет депутатов о расходован</w:t>
      </w:r>
      <w:r>
        <w:t>ии средств резервного фонда.</w:t>
      </w:r>
    </w:p>
    <w:p w:rsidR="00267F13" w:rsidRPr="00947810" w:rsidRDefault="00267F13" w:rsidP="00947810">
      <w:pPr>
        <w:pStyle w:val="BodyTextIndent"/>
        <w:ind w:firstLine="709"/>
      </w:pPr>
      <w:r w:rsidRPr="00947810">
        <w:t>Расходование средств резервного фонда осуществляется в порядке, установленном Администрацией посе</w:t>
      </w:r>
      <w:r>
        <w:t>лка.</w:t>
      </w:r>
    </w:p>
    <w:p w:rsidR="00267F13" w:rsidRPr="00947810" w:rsidRDefault="00267F13" w:rsidP="00947810">
      <w:pPr>
        <w:pStyle w:val="BodyTextIndent"/>
        <w:ind w:firstLine="709"/>
      </w:pPr>
      <w:r w:rsidRPr="00947810">
        <w:t>14.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w:t>
      </w:r>
      <w:r>
        <w:t xml:space="preserve"> в соответствии с заключаемыми </w:t>
      </w:r>
      <w:r w:rsidRPr="00947810">
        <w:t>соглашениями на 2013 год согласно приложению 9 к настоящему решению.</w:t>
      </w:r>
    </w:p>
    <w:p w:rsidR="00267F13" w:rsidRPr="00947810" w:rsidRDefault="00267F13" w:rsidP="00947810">
      <w:pPr>
        <w:pStyle w:val="BodyTextIndent"/>
        <w:ind w:firstLine="709"/>
      </w:pPr>
      <w:r w:rsidRPr="00947810">
        <w:t xml:space="preserve">15. </w:t>
      </w:r>
      <w:r>
        <w:t>Установить</w:t>
      </w:r>
      <w:r w:rsidRPr="00947810">
        <w:t xml:space="preserve"> предельный объём муниципального долга муниципального образования поселок Большая </w:t>
      </w:r>
      <w:r>
        <w:t xml:space="preserve">Ирба </w:t>
      </w:r>
      <w:r w:rsidRPr="00947810">
        <w:t>на 2013год в сумме 0,0 тыс. руб.</w:t>
      </w:r>
    </w:p>
    <w:p w:rsidR="00267F13" w:rsidRPr="00947810" w:rsidRDefault="00267F13" w:rsidP="00947810">
      <w:pPr>
        <w:pStyle w:val="BodyTextIndent"/>
        <w:ind w:firstLine="709"/>
      </w:pPr>
      <w:r w:rsidRPr="00947810">
        <w:t>Предельный объём расходов на обслуживание муниципального долга муниципального образования поселок Большая</w:t>
      </w:r>
      <w:r>
        <w:t xml:space="preserve"> Ирба не должен превышать </w:t>
      </w:r>
      <w:r w:rsidRPr="00947810">
        <w:t>в 2013 году 0,0 тыс. руб.</w:t>
      </w:r>
    </w:p>
    <w:p w:rsidR="00267F13" w:rsidRPr="00947810" w:rsidRDefault="00267F13" w:rsidP="00947810">
      <w:pPr>
        <w:pStyle w:val="BodyTextIndent"/>
        <w:ind w:firstLine="709"/>
      </w:pPr>
      <w:r w:rsidRPr="00947810">
        <w:t>16.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района.</w:t>
      </w:r>
    </w:p>
    <w:p w:rsidR="00267F13" w:rsidRPr="00947810" w:rsidRDefault="00267F13" w:rsidP="00947810">
      <w:pPr>
        <w:pStyle w:val="BodyTextIndent"/>
        <w:ind w:firstLine="709"/>
      </w:pPr>
      <w:r w:rsidRPr="00947810">
        <w:t>Исполнение местного бюджета в части санкционирования оплаты денежных обязательств, отк</w:t>
      </w:r>
      <w:r>
        <w:t xml:space="preserve">рытия и ведения лицевых счетов </w:t>
      </w:r>
      <w:r w:rsidRPr="00947810">
        <w:t>осуществляется территориальным отделом казначейства Красноярского края по Курагинскому району на основании соглашения, заключенного между  администрацией поселка Большая Ирба и территориальным отделом казначейства администрации Красноярско</w:t>
      </w:r>
      <w:r>
        <w:t>го края по Курагинскому району.</w:t>
      </w:r>
    </w:p>
    <w:p w:rsidR="00267F13" w:rsidRPr="00947810" w:rsidRDefault="00267F13" w:rsidP="00947810">
      <w:pPr>
        <w:pStyle w:val="BodyTextIndent"/>
        <w:ind w:firstLine="709"/>
      </w:pPr>
      <w:r w:rsidRPr="00947810">
        <w:t>17. Остатки средств местного бюджета на 1 января 2013</w:t>
      </w:r>
      <w:r>
        <w:t xml:space="preserve"> </w:t>
      </w:r>
      <w:r w:rsidRPr="00947810">
        <w:t>года в полном объёме направляются на покрытие временных кассовых разрывов, возникающих в ходе исполнения местного бюджета в 2013 году, за исключением неиспользова</w:t>
      </w:r>
      <w:r>
        <w:t xml:space="preserve">нных межбюджетных трансфертов, </w:t>
      </w:r>
      <w:r w:rsidRPr="00947810">
        <w:t>имеющих целевое назна</w:t>
      </w:r>
      <w:r>
        <w:t>чение.</w:t>
      </w:r>
    </w:p>
    <w:p w:rsidR="00267F13" w:rsidRDefault="00267F13" w:rsidP="00947810">
      <w:pPr>
        <w:pStyle w:val="BodyTextIndent"/>
        <w:ind w:firstLine="709"/>
      </w:pPr>
      <w:r w:rsidRPr="00947810">
        <w:t>18. Установить, что не использованные по состоянию на 1 января 2013 года остатки межбюджетных трансфертов, предоставленных за счёт средств федерального</w:t>
      </w:r>
      <w:r>
        <w:t xml:space="preserve">, </w:t>
      </w:r>
      <w:r w:rsidRPr="00947810">
        <w:t>краевого бюджета, имеющих целевое назначение, подлежат возврату в районный бюджет в течение первых пяти рабочих дней  2013 года.</w:t>
      </w:r>
    </w:p>
    <w:p w:rsidR="00267F13" w:rsidRPr="00947810" w:rsidRDefault="00267F13" w:rsidP="00947810">
      <w:pPr>
        <w:pStyle w:val="BodyTextIndent"/>
        <w:ind w:firstLine="709"/>
      </w:pPr>
      <w:r w:rsidRPr="00947810">
        <w:t>19. Настоящее решение подлежит официальному опубликованию не позднее 10 дней после его подписания в установленном порядке, и вступает в силу с 1 января 2013 года.</w:t>
      </w:r>
    </w:p>
    <w:p w:rsidR="00267F13" w:rsidRPr="00947810" w:rsidRDefault="00267F13" w:rsidP="00947810">
      <w:pPr>
        <w:ind w:firstLine="709"/>
        <w:jc w:val="both"/>
        <w:rPr>
          <w:sz w:val="28"/>
          <w:szCs w:val="28"/>
        </w:rPr>
      </w:pPr>
    </w:p>
    <w:p w:rsidR="00267F13" w:rsidRDefault="00267F13" w:rsidP="00947810">
      <w:pPr>
        <w:jc w:val="both"/>
        <w:rPr>
          <w:sz w:val="28"/>
          <w:szCs w:val="28"/>
        </w:rPr>
      </w:pPr>
      <w:r w:rsidRPr="00947810">
        <w:rPr>
          <w:sz w:val="28"/>
          <w:szCs w:val="28"/>
        </w:rPr>
        <w:t xml:space="preserve">Председатель Совета депутатов     </w:t>
      </w:r>
      <w:r>
        <w:rPr>
          <w:sz w:val="28"/>
          <w:szCs w:val="28"/>
        </w:rPr>
        <w:t xml:space="preserve">             </w:t>
      </w:r>
      <w:r w:rsidRPr="00947810">
        <w:rPr>
          <w:sz w:val="28"/>
          <w:szCs w:val="28"/>
        </w:rPr>
        <w:t xml:space="preserve"> Глава поселка                                   </w:t>
      </w:r>
    </w:p>
    <w:p w:rsidR="00267F13" w:rsidRDefault="00267F13" w:rsidP="00947810">
      <w:pPr>
        <w:jc w:val="both"/>
        <w:rPr>
          <w:sz w:val="28"/>
          <w:szCs w:val="28"/>
        </w:rPr>
      </w:pPr>
    </w:p>
    <w:p w:rsidR="00267F13" w:rsidRDefault="00267F13" w:rsidP="00947810">
      <w:pPr>
        <w:jc w:val="both"/>
        <w:rPr>
          <w:sz w:val="28"/>
          <w:szCs w:val="28"/>
        </w:rPr>
      </w:pPr>
    </w:p>
    <w:p w:rsidR="00267F13" w:rsidRPr="00947810" w:rsidRDefault="00267F13" w:rsidP="00947810">
      <w:pPr>
        <w:ind w:firstLine="709"/>
        <w:jc w:val="both"/>
        <w:rPr>
          <w:sz w:val="28"/>
          <w:szCs w:val="28"/>
        </w:rPr>
      </w:pPr>
      <w:r w:rsidRPr="00947810">
        <w:rPr>
          <w:sz w:val="28"/>
          <w:szCs w:val="28"/>
        </w:rPr>
        <w:t xml:space="preserve">          </w:t>
      </w:r>
      <w:r>
        <w:rPr>
          <w:sz w:val="28"/>
          <w:szCs w:val="28"/>
        </w:rPr>
        <w:t xml:space="preserve">               </w:t>
      </w:r>
      <w:r w:rsidRPr="00947810">
        <w:rPr>
          <w:sz w:val="28"/>
          <w:szCs w:val="28"/>
        </w:rPr>
        <w:t xml:space="preserve"> Е.Б.Бублик</w:t>
      </w:r>
      <w:r>
        <w:rPr>
          <w:sz w:val="28"/>
          <w:szCs w:val="28"/>
        </w:rPr>
        <w:t xml:space="preserve">                                                      </w:t>
      </w:r>
      <w:r w:rsidRPr="00947810">
        <w:rPr>
          <w:sz w:val="28"/>
          <w:szCs w:val="28"/>
        </w:rPr>
        <w:t xml:space="preserve"> Н.Н. Корнева</w:t>
      </w:r>
    </w:p>
    <w:p w:rsidR="00267F13" w:rsidRPr="00947810" w:rsidRDefault="00267F13" w:rsidP="00947810">
      <w:pPr>
        <w:jc w:val="both"/>
        <w:rPr>
          <w:sz w:val="28"/>
          <w:szCs w:val="28"/>
        </w:rPr>
      </w:pPr>
    </w:p>
    <w:p w:rsidR="00267F13" w:rsidRPr="00947810" w:rsidRDefault="00267F13" w:rsidP="00947810">
      <w:pPr>
        <w:ind w:firstLine="709"/>
        <w:jc w:val="both"/>
        <w:rPr>
          <w:sz w:val="28"/>
          <w:szCs w:val="28"/>
        </w:rPr>
      </w:pPr>
    </w:p>
    <w:p w:rsidR="00267F13" w:rsidRPr="00947810" w:rsidRDefault="00267F13" w:rsidP="00947810">
      <w:pPr>
        <w:ind w:firstLine="709"/>
        <w:rPr>
          <w:sz w:val="28"/>
          <w:szCs w:val="28"/>
        </w:rPr>
      </w:pPr>
    </w:p>
    <w:p w:rsidR="00267F13" w:rsidRPr="00EA422A" w:rsidRDefault="00267F13" w:rsidP="00EA422A">
      <w:pPr>
        <w:rPr>
          <w:sz w:val="28"/>
          <w:szCs w:val="28"/>
        </w:rPr>
      </w:pPr>
    </w:p>
    <w:sectPr w:rsidR="00267F13" w:rsidRPr="00EA422A" w:rsidSect="00411AA8">
      <w:pgSz w:w="11906" w:h="16838"/>
      <w:pgMar w:top="964"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F13" w:rsidRDefault="00267F13" w:rsidP="00C457AD">
      <w:r>
        <w:separator/>
      </w:r>
    </w:p>
  </w:endnote>
  <w:endnote w:type="continuationSeparator" w:id="0">
    <w:p w:rsidR="00267F13" w:rsidRDefault="00267F13" w:rsidP="00C45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F13" w:rsidRDefault="00267F13" w:rsidP="00C457AD">
      <w:r>
        <w:separator/>
      </w:r>
    </w:p>
  </w:footnote>
  <w:footnote w:type="continuationSeparator" w:id="0">
    <w:p w:rsidR="00267F13" w:rsidRDefault="00267F13" w:rsidP="00C457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A36"/>
    <w:rsid w:val="0001217C"/>
    <w:rsid w:val="00013BE3"/>
    <w:rsid w:val="00020124"/>
    <w:rsid w:val="00025325"/>
    <w:rsid w:val="00031FBC"/>
    <w:rsid w:val="00033FBD"/>
    <w:rsid w:val="000346A9"/>
    <w:rsid w:val="00043326"/>
    <w:rsid w:val="0004545B"/>
    <w:rsid w:val="00045D58"/>
    <w:rsid w:val="000468C3"/>
    <w:rsid w:val="0004743B"/>
    <w:rsid w:val="00050482"/>
    <w:rsid w:val="00053CAD"/>
    <w:rsid w:val="00061B21"/>
    <w:rsid w:val="0006482B"/>
    <w:rsid w:val="000652D4"/>
    <w:rsid w:val="000701D0"/>
    <w:rsid w:val="00071371"/>
    <w:rsid w:val="00075343"/>
    <w:rsid w:val="00076D80"/>
    <w:rsid w:val="000779B4"/>
    <w:rsid w:val="000804B1"/>
    <w:rsid w:val="00082201"/>
    <w:rsid w:val="000865CF"/>
    <w:rsid w:val="000873C5"/>
    <w:rsid w:val="00090239"/>
    <w:rsid w:val="000904AA"/>
    <w:rsid w:val="00091C2B"/>
    <w:rsid w:val="0009475D"/>
    <w:rsid w:val="0009657D"/>
    <w:rsid w:val="000A0F83"/>
    <w:rsid w:val="000A60EF"/>
    <w:rsid w:val="000A6FA0"/>
    <w:rsid w:val="000B0CF5"/>
    <w:rsid w:val="000B2F99"/>
    <w:rsid w:val="000B7A5D"/>
    <w:rsid w:val="000C108B"/>
    <w:rsid w:val="000C1767"/>
    <w:rsid w:val="000C2A8E"/>
    <w:rsid w:val="000C2AAD"/>
    <w:rsid w:val="000C471A"/>
    <w:rsid w:val="000C533D"/>
    <w:rsid w:val="000D6213"/>
    <w:rsid w:val="000D71E0"/>
    <w:rsid w:val="000E274F"/>
    <w:rsid w:val="000E7E10"/>
    <w:rsid w:val="000F42E9"/>
    <w:rsid w:val="000F5778"/>
    <w:rsid w:val="000F59D7"/>
    <w:rsid w:val="00100B03"/>
    <w:rsid w:val="00102DA0"/>
    <w:rsid w:val="00103157"/>
    <w:rsid w:val="0010335A"/>
    <w:rsid w:val="00107253"/>
    <w:rsid w:val="00111123"/>
    <w:rsid w:val="001127DD"/>
    <w:rsid w:val="00115442"/>
    <w:rsid w:val="00115AA4"/>
    <w:rsid w:val="00116F91"/>
    <w:rsid w:val="001278B7"/>
    <w:rsid w:val="00133E92"/>
    <w:rsid w:val="00141645"/>
    <w:rsid w:val="00142389"/>
    <w:rsid w:val="00154D04"/>
    <w:rsid w:val="00156195"/>
    <w:rsid w:val="00170E19"/>
    <w:rsid w:val="001728FE"/>
    <w:rsid w:val="0018026D"/>
    <w:rsid w:val="00182069"/>
    <w:rsid w:val="001904C3"/>
    <w:rsid w:val="00190A84"/>
    <w:rsid w:val="00192ADF"/>
    <w:rsid w:val="0019342C"/>
    <w:rsid w:val="00195A3C"/>
    <w:rsid w:val="001B0CAB"/>
    <w:rsid w:val="001B44B9"/>
    <w:rsid w:val="001B4DD4"/>
    <w:rsid w:val="001C3EE0"/>
    <w:rsid w:val="001C4E54"/>
    <w:rsid w:val="001C615A"/>
    <w:rsid w:val="001C74AE"/>
    <w:rsid w:val="001D1185"/>
    <w:rsid w:val="001E12CE"/>
    <w:rsid w:val="001E2071"/>
    <w:rsid w:val="001F0021"/>
    <w:rsid w:val="001F2F38"/>
    <w:rsid w:val="001F3012"/>
    <w:rsid w:val="001F65AE"/>
    <w:rsid w:val="00200BC7"/>
    <w:rsid w:val="002041CB"/>
    <w:rsid w:val="00204236"/>
    <w:rsid w:val="002072B2"/>
    <w:rsid w:val="00213E6A"/>
    <w:rsid w:val="0021542D"/>
    <w:rsid w:val="00217122"/>
    <w:rsid w:val="00220FD0"/>
    <w:rsid w:val="0022104D"/>
    <w:rsid w:val="00222E05"/>
    <w:rsid w:val="002315E1"/>
    <w:rsid w:val="00244E17"/>
    <w:rsid w:val="00251FA9"/>
    <w:rsid w:val="002557FE"/>
    <w:rsid w:val="002558B7"/>
    <w:rsid w:val="0026075B"/>
    <w:rsid w:val="00267F13"/>
    <w:rsid w:val="00270483"/>
    <w:rsid w:val="0028000B"/>
    <w:rsid w:val="0028183E"/>
    <w:rsid w:val="00283338"/>
    <w:rsid w:val="00291DEA"/>
    <w:rsid w:val="00293C29"/>
    <w:rsid w:val="0029561D"/>
    <w:rsid w:val="00296A3F"/>
    <w:rsid w:val="002A1742"/>
    <w:rsid w:val="002A361B"/>
    <w:rsid w:val="002A6262"/>
    <w:rsid w:val="002A7CD0"/>
    <w:rsid w:val="002B05D6"/>
    <w:rsid w:val="002B46C5"/>
    <w:rsid w:val="002B48A7"/>
    <w:rsid w:val="002C0983"/>
    <w:rsid w:val="002C4C7E"/>
    <w:rsid w:val="002C53E1"/>
    <w:rsid w:val="002C6A93"/>
    <w:rsid w:val="002D05F1"/>
    <w:rsid w:val="002D0AC7"/>
    <w:rsid w:val="002D580C"/>
    <w:rsid w:val="002D69D6"/>
    <w:rsid w:val="002D6BCA"/>
    <w:rsid w:val="002E0379"/>
    <w:rsid w:val="002E1914"/>
    <w:rsid w:val="002E20F0"/>
    <w:rsid w:val="002E2D60"/>
    <w:rsid w:val="002E7597"/>
    <w:rsid w:val="002E7C68"/>
    <w:rsid w:val="002F2F34"/>
    <w:rsid w:val="002F2FBA"/>
    <w:rsid w:val="00301950"/>
    <w:rsid w:val="003031D1"/>
    <w:rsid w:val="003031F9"/>
    <w:rsid w:val="00304066"/>
    <w:rsid w:val="00306196"/>
    <w:rsid w:val="00320206"/>
    <w:rsid w:val="00323790"/>
    <w:rsid w:val="00323FD7"/>
    <w:rsid w:val="0033695B"/>
    <w:rsid w:val="00350B22"/>
    <w:rsid w:val="00360380"/>
    <w:rsid w:val="0036614E"/>
    <w:rsid w:val="0037720E"/>
    <w:rsid w:val="00377FD3"/>
    <w:rsid w:val="0038140B"/>
    <w:rsid w:val="00390599"/>
    <w:rsid w:val="003A36A0"/>
    <w:rsid w:val="003A46E2"/>
    <w:rsid w:val="003A518E"/>
    <w:rsid w:val="003A621E"/>
    <w:rsid w:val="003A69BA"/>
    <w:rsid w:val="003B0496"/>
    <w:rsid w:val="003B7506"/>
    <w:rsid w:val="003C3524"/>
    <w:rsid w:val="003D0878"/>
    <w:rsid w:val="003D360D"/>
    <w:rsid w:val="003D4250"/>
    <w:rsid w:val="003D7913"/>
    <w:rsid w:val="003D7A7D"/>
    <w:rsid w:val="003E155B"/>
    <w:rsid w:val="003E16A0"/>
    <w:rsid w:val="003F0488"/>
    <w:rsid w:val="003F1A12"/>
    <w:rsid w:val="003F1A69"/>
    <w:rsid w:val="003F45D2"/>
    <w:rsid w:val="003F5A54"/>
    <w:rsid w:val="00402551"/>
    <w:rsid w:val="0040514F"/>
    <w:rsid w:val="0040705D"/>
    <w:rsid w:val="00411AA8"/>
    <w:rsid w:val="00411D2D"/>
    <w:rsid w:val="00413F43"/>
    <w:rsid w:val="00413FD5"/>
    <w:rsid w:val="0041484D"/>
    <w:rsid w:val="00415B64"/>
    <w:rsid w:val="00417B01"/>
    <w:rsid w:val="00417D46"/>
    <w:rsid w:val="00420516"/>
    <w:rsid w:val="00423E14"/>
    <w:rsid w:val="004242E5"/>
    <w:rsid w:val="00425E7E"/>
    <w:rsid w:val="00427091"/>
    <w:rsid w:val="00431A6F"/>
    <w:rsid w:val="00437CB1"/>
    <w:rsid w:val="0044261F"/>
    <w:rsid w:val="00444DF8"/>
    <w:rsid w:val="00444FBC"/>
    <w:rsid w:val="00450C8A"/>
    <w:rsid w:val="00456F6F"/>
    <w:rsid w:val="0046012C"/>
    <w:rsid w:val="00461A0E"/>
    <w:rsid w:val="0046589A"/>
    <w:rsid w:val="00470751"/>
    <w:rsid w:val="004766F4"/>
    <w:rsid w:val="00477B89"/>
    <w:rsid w:val="0048227D"/>
    <w:rsid w:val="00485A2D"/>
    <w:rsid w:val="00487382"/>
    <w:rsid w:val="0049189C"/>
    <w:rsid w:val="00497DF2"/>
    <w:rsid w:val="004A21D3"/>
    <w:rsid w:val="004B041E"/>
    <w:rsid w:val="004B32C3"/>
    <w:rsid w:val="004B3E9C"/>
    <w:rsid w:val="004B62A6"/>
    <w:rsid w:val="004C3349"/>
    <w:rsid w:val="004C5065"/>
    <w:rsid w:val="004C59FF"/>
    <w:rsid w:val="004C6A5E"/>
    <w:rsid w:val="004C70DB"/>
    <w:rsid w:val="004D1A55"/>
    <w:rsid w:val="004D4D40"/>
    <w:rsid w:val="004D7CBE"/>
    <w:rsid w:val="004E0816"/>
    <w:rsid w:val="004E66A1"/>
    <w:rsid w:val="004E6BF0"/>
    <w:rsid w:val="00501B85"/>
    <w:rsid w:val="0050362C"/>
    <w:rsid w:val="005044A6"/>
    <w:rsid w:val="00505532"/>
    <w:rsid w:val="00505A42"/>
    <w:rsid w:val="005063A6"/>
    <w:rsid w:val="005065B7"/>
    <w:rsid w:val="00511D04"/>
    <w:rsid w:val="005144B3"/>
    <w:rsid w:val="005156CD"/>
    <w:rsid w:val="00516083"/>
    <w:rsid w:val="00524474"/>
    <w:rsid w:val="005249A3"/>
    <w:rsid w:val="00524D12"/>
    <w:rsid w:val="005266BC"/>
    <w:rsid w:val="00530D2F"/>
    <w:rsid w:val="00532227"/>
    <w:rsid w:val="005342F1"/>
    <w:rsid w:val="005362B4"/>
    <w:rsid w:val="00540FF5"/>
    <w:rsid w:val="005455DD"/>
    <w:rsid w:val="005459BB"/>
    <w:rsid w:val="005476DB"/>
    <w:rsid w:val="0056107D"/>
    <w:rsid w:val="00562AF1"/>
    <w:rsid w:val="00566611"/>
    <w:rsid w:val="005802F5"/>
    <w:rsid w:val="00590CD4"/>
    <w:rsid w:val="005944FE"/>
    <w:rsid w:val="00594C3B"/>
    <w:rsid w:val="00596466"/>
    <w:rsid w:val="005A603E"/>
    <w:rsid w:val="005A750F"/>
    <w:rsid w:val="005B5410"/>
    <w:rsid w:val="005B558D"/>
    <w:rsid w:val="005C273C"/>
    <w:rsid w:val="005C43A2"/>
    <w:rsid w:val="005C4D2E"/>
    <w:rsid w:val="005C57A9"/>
    <w:rsid w:val="005C5D53"/>
    <w:rsid w:val="005D1E17"/>
    <w:rsid w:val="005D4E5D"/>
    <w:rsid w:val="005E31A2"/>
    <w:rsid w:val="005F5A0B"/>
    <w:rsid w:val="005F64D2"/>
    <w:rsid w:val="006001B8"/>
    <w:rsid w:val="0060535F"/>
    <w:rsid w:val="006057B9"/>
    <w:rsid w:val="00612859"/>
    <w:rsid w:val="00612F1B"/>
    <w:rsid w:val="0062288A"/>
    <w:rsid w:val="00622953"/>
    <w:rsid w:val="00624424"/>
    <w:rsid w:val="006275D6"/>
    <w:rsid w:val="00631874"/>
    <w:rsid w:val="00632EBA"/>
    <w:rsid w:val="006337E4"/>
    <w:rsid w:val="0063509B"/>
    <w:rsid w:val="00645C17"/>
    <w:rsid w:val="00646931"/>
    <w:rsid w:val="00647913"/>
    <w:rsid w:val="006521B5"/>
    <w:rsid w:val="00653F25"/>
    <w:rsid w:val="006553D8"/>
    <w:rsid w:val="00656238"/>
    <w:rsid w:val="00661984"/>
    <w:rsid w:val="00672FC3"/>
    <w:rsid w:val="00681175"/>
    <w:rsid w:val="0068130D"/>
    <w:rsid w:val="00682451"/>
    <w:rsid w:val="00683245"/>
    <w:rsid w:val="006833D8"/>
    <w:rsid w:val="0068369D"/>
    <w:rsid w:val="00683ADF"/>
    <w:rsid w:val="00686BE8"/>
    <w:rsid w:val="00690CF3"/>
    <w:rsid w:val="00695202"/>
    <w:rsid w:val="006954E7"/>
    <w:rsid w:val="006A0467"/>
    <w:rsid w:val="006B3C35"/>
    <w:rsid w:val="006B5783"/>
    <w:rsid w:val="006C2078"/>
    <w:rsid w:val="006D2992"/>
    <w:rsid w:val="006D2BAF"/>
    <w:rsid w:val="006E30A1"/>
    <w:rsid w:val="006E352C"/>
    <w:rsid w:val="006E35A4"/>
    <w:rsid w:val="006E5D8C"/>
    <w:rsid w:val="006E5E38"/>
    <w:rsid w:val="006F1CFF"/>
    <w:rsid w:val="006F25FF"/>
    <w:rsid w:val="006F63A1"/>
    <w:rsid w:val="0070143C"/>
    <w:rsid w:val="00703BBF"/>
    <w:rsid w:val="00710412"/>
    <w:rsid w:val="0071331B"/>
    <w:rsid w:val="0071656F"/>
    <w:rsid w:val="0071663F"/>
    <w:rsid w:val="00716BDC"/>
    <w:rsid w:val="00721F3D"/>
    <w:rsid w:val="00724904"/>
    <w:rsid w:val="007310B2"/>
    <w:rsid w:val="007326ED"/>
    <w:rsid w:val="00734291"/>
    <w:rsid w:val="00734F8B"/>
    <w:rsid w:val="00735589"/>
    <w:rsid w:val="00740058"/>
    <w:rsid w:val="007659D4"/>
    <w:rsid w:val="00767FFB"/>
    <w:rsid w:val="007748DE"/>
    <w:rsid w:val="0077515E"/>
    <w:rsid w:val="007775D4"/>
    <w:rsid w:val="00780952"/>
    <w:rsid w:val="007901AE"/>
    <w:rsid w:val="007929A3"/>
    <w:rsid w:val="007934D6"/>
    <w:rsid w:val="007972BF"/>
    <w:rsid w:val="007A37CE"/>
    <w:rsid w:val="007B09D1"/>
    <w:rsid w:val="007B2461"/>
    <w:rsid w:val="007B2DB7"/>
    <w:rsid w:val="007B4A10"/>
    <w:rsid w:val="007C020A"/>
    <w:rsid w:val="007C0F25"/>
    <w:rsid w:val="007C5C63"/>
    <w:rsid w:val="007D37E6"/>
    <w:rsid w:val="007D5D2F"/>
    <w:rsid w:val="007D617B"/>
    <w:rsid w:val="007E37F7"/>
    <w:rsid w:val="007E71CE"/>
    <w:rsid w:val="007F087A"/>
    <w:rsid w:val="007F0B75"/>
    <w:rsid w:val="007F393D"/>
    <w:rsid w:val="007F3FCF"/>
    <w:rsid w:val="007F554F"/>
    <w:rsid w:val="0080362E"/>
    <w:rsid w:val="00807765"/>
    <w:rsid w:val="00811573"/>
    <w:rsid w:val="008160C5"/>
    <w:rsid w:val="008412D5"/>
    <w:rsid w:val="00841ECE"/>
    <w:rsid w:val="00851FF9"/>
    <w:rsid w:val="0085238A"/>
    <w:rsid w:val="00852D02"/>
    <w:rsid w:val="00853B5B"/>
    <w:rsid w:val="0085620D"/>
    <w:rsid w:val="0085753A"/>
    <w:rsid w:val="0085776C"/>
    <w:rsid w:val="00866DEF"/>
    <w:rsid w:val="00867BC8"/>
    <w:rsid w:val="00871D5D"/>
    <w:rsid w:val="00873582"/>
    <w:rsid w:val="00873981"/>
    <w:rsid w:val="00877847"/>
    <w:rsid w:val="00880A91"/>
    <w:rsid w:val="008824A8"/>
    <w:rsid w:val="008827E5"/>
    <w:rsid w:val="008842A1"/>
    <w:rsid w:val="008A140D"/>
    <w:rsid w:val="008B391F"/>
    <w:rsid w:val="008B4DBB"/>
    <w:rsid w:val="008B6A00"/>
    <w:rsid w:val="008C4B14"/>
    <w:rsid w:val="008C50FD"/>
    <w:rsid w:val="008C5604"/>
    <w:rsid w:val="008C583B"/>
    <w:rsid w:val="008D0A7F"/>
    <w:rsid w:val="008D3824"/>
    <w:rsid w:val="008D4821"/>
    <w:rsid w:val="008E07BC"/>
    <w:rsid w:val="008E3CCB"/>
    <w:rsid w:val="008E3FA8"/>
    <w:rsid w:val="008F4AD7"/>
    <w:rsid w:val="008F7EAB"/>
    <w:rsid w:val="00905259"/>
    <w:rsid w:val="00906716"/>
    <w:rsid w:val="00910440"/>
    <w:rsid w:val="009115BF"/>
    <w:rsid w:val="00911CEC"/>
    <w:rsid w:val="00914A50"/>
    <w:rsid w:val="00916101"/>
    <w:rsid w:val="00917F49"/>
    <w:rsid w:val="00920BD6"/>
    <w:rsid w:val="009222C3"/>
    <w:rsid w:val="0092351D"/>
    <w:rsid w:val="00927ABF"/>
    <w:rsid w:val="00935A4A"/>
    <w:rsid w:val="00937501"/>
    <w:rsid w:val="00945649"/>
    <w:rsid w:val="00947810"/>
    <w:rsid w:val="00963528"/>
    <w:rsid w:val="009644E6"/>
    <w:rsid w:val="009741BF"/>
    <w:rsid w:val="0098206C"/>
    <w:rsid w:val="00982E2A"/>
    <w:rsid w:val="00982EE7"/>
    <w:rsid w:val="009839B1"/>
    <w:rsid w:val="00992B2A"/>
    <w:rsid w:val="009934D2"/>
    <w:rsid w:val="00993920"/>
    <w:rsid w:val="009A46D9"/>
    <w:rsid w:val="009A6A24"/>
    <w:rsid w:val="009B4AFD"/>
    <w:rsid w:val="009B4D07"/>
    <w:rsid w:val="009C2F46"/>
    <w:rsid w:val="009C555A"/>
    <w:rsid w:val="009C6436"/>
    <w:rsid w:val="009D2CAF"/>
    <w:rsid w:val="009D38D7"/>
    <w:rsid w:val="009E11D6"/>
    <w:rsid w:val="009E1CB7"/>
    <w:rsid w:val="009F12A1"/>
    <w:rsid w:val="009F1859"/>
    <w:rsid w:val="009F19A2"/>
    <w:rsid w:val="009F1AEE"/>
    <w:rsid w:val="009F52E9"/>
    <w:rsid w:val="009F5E0D"/>
    <w:rsid w:val="009F78BB"/>
    <w:rsid w:val="00A13B7A"/>
    <w:rsid w:val="00A14085"/>
    <w:rsid w:val="00A15156"/>
    <w:rsid w:val="00A226BD"/>
    <w:rsid w:val="00A24426"/>
    <w:rsid w:val="00A331B2"/>
    <w:rsid w:val="00A3606F"/>
    <w:rsid w:val="00A3631D"/>
    <w:rsid w:val="00A40CD0"/>
    <w:rsid w:val="00A45E0B"/>
    <w:rsid w:val="00A5147B"/>
    <w:rsid w:val="00A62110"/>
    <w:rsid w:val="00A673B4"/>
    <w:rsid w:val="00A7177F"/>
    <w:rsid w:val="00A72807"/>
    <w:rsid w:val="00A74144"/>
    <w:rsid w:val="00A763C6"/>
    <w:rsid w:val="00AB1DFA"/>
    <w:rsid w:val="00AB2148"/>
    <w:rsid w:val="00AB2226"/>
    <w:rsid w:val="00AB321B"/>
    <w:rsid w:val="00AB32C7"/>
    <w:rsid w:val="00AB33D1"/>
    <w:rsid w:val="00AC0CF8"/>
    <w:rsid w:val="00AC37BB"/>
    <w:rsid w:val="00AC47D7"/>
    <w:rsid w:val="00AD3256"/>
    <w:rsid w:val="00AD619C"/>
    <w:rsid w:val="00AD7FFE"/>
    <w:rsid w:val="00AE5E0E"/>
    <w:rsid w:val="00AF00D1"/>
    <w:rsid w:val="00AF313C"/>
    <w:rsid w:val="00AF5E31"/>
    <w:rsid w:val="00B00836"/>
    <w:rsid w:val="00B23D85"/>
    <w:rsid w:val="00B25426"/>
    <w:rsid w:val="00B35DED"/>
    <w:rsid w:val="00B446EF"/>
    <w:rsid w:val="00B57988"/>
    <w:rsid w:val="00B62777"/>
    <w:rsid w:val="00B62C86"/>
    <w:rsid w:val="00B63B5C"/>
    <w:rsid w:val="00B63EE8"/>
    <w:rsid w:val="00B7179F"/>
    <w:rsid w:val="00B7791F"/>
    <w:rsid w:val="00B81D31"/>
    <w:rsid w:val="00B81D54"/>
    <w:rsid w:val="00B84DD7"/>
    <w:rsid w:val="00B85A9F"/>
    <w:rsid w:val="00B94417"/>
    <w:rsid w:val="00B96F71"/>
    <w:rsid w:val="00BA1156"/>
    <w:rsid w:val="00BA2016"/>
    <w:rsid w:val="00BA5054"/>
    <w:rsid w:val="00BA59CF"/>
    <w:rsid w:val="00BA7CE6"/>
    <w:rsid w:val="00BB0B19"/>
    <w:rsid w:val="00BB352C"/>
    <w:rsid w:val="00BB3754"/>
    <w:rsid w:val="00BB41DE"/>
    <w:rsid w:val="00BC0A26"/>
    <w:rsid w:val="00BC6F2C"/>
    <w:rsid w:val="00BD10DB"/>
    <w:rsid w:val="00BD3228"/>
    <w:rsid w:val="00BD39D1"/>
    <w:rsid w:val="00BD415D"/>
    <w:rsid w:val="00BE0EA0"/>
    <w:rsid w:val="00BE2C53"/>
    <w:rsid w:val="00BF04C5"/>
    <w:rsid w:val="00BF79DE"/>
    <w:rsid w:val="00C0620D"/>
    <w:rsid w:val="00C12051"/>
    <w:rsid w:val="00C13472"/>
    <w:rsid w:val="00C13CCE"/>
    <w:rsid w:val="00C218A5"/>
    <w:rsid w:val="00C23777"/>
    <w:rsid w:val="00C23D78"/>
    <w:rsid w:val="00C25101"/>
    <w:rsid w:val="00C25FD4"/>
    <w:rsid w:val="00C30673"/>
    <w:rsid w:val="00C30E9D"/>
    <w:rsid w:val="00C31596"/>
    <w:rsid w:val="00C33430"/>
    <w:rsid w:val="00C35EDD"/>
    <w:rsid w:val="00C41F25"/>
    <w:rsid w:val="00C429E8"/>
    <w:rsid w:val="00C457AD"/>
    <w:rsid w:val="00C45F04"/>
    <w:rsid w:val="00C465C7"/>
    <w:rsid w:val="00C56056"/>
    <w:rsid w:val="00C56478"/>
    <w:rsid w:val="00C5773B"/>
    <w:rsid w:val="00C60BF7"/>
    <w:rsid w:val="00C613DB"/>
    <w:rsid w:val="00C669B0"/>
    <w:rsid w:val="00C73918"/>
    <w:rsid w:val="00C757CE"/>
    <w:rsid w:val="00C8205D"/>
    <w:rsid w:val="00C90BDB"/>
    <w:rsid w:val="00C93B02"/>
    <w:rsid w:val="00C94E6C"/>
    <w:rsid w:val="00C96BEE"/>
    <w:rsid w:val="00CA1A3C"/>
    <w:rsid w:val="00CA2E1E"/>
    <w:rsid w:val="00CA37F6"/>
    <w:rsid w:val="00CA3DF4"/>
    <w:rsid w:val="00CA50CC"/>
    <w:rsid w:val="00CA5BF9"/>
    <w:rsid w:val="00CA768E"/>
    <w:rsid w:val="00CB6720"/>
    <w:rsid w:val="00CC06AF"/>
    <w:rsid w:val="00CC41E5"/>
    <w:rsid w:val="00CC775A"/>
    <w:rsid w:val="00CD5076"/>
    <w:rsid w:val="00CD7E09"/>
    <w:rsid w:val="00CE0571"/>
    <w:rsid w:val="00CE0870"/>
    <w:rsid w:val="00CE6E8E"/>
    <w:rsid w:val="00CE6F50"/>
    <w:rsid w:val="00CF0BAD"/>
    <w:rsid w:val="00CF11C8"/>
    <w:rsid w:val="00CF3235"/>
    <w:rsid w:val="00CF75A0"/>
    <w:rsid w:val="00D014FE"/>
    <w:rsid w:val="00D10769"/>
    <w:rsid w:val="00D12FA5"/>
    <w:rsid w:val="00D15472"/>
    <w:rsid w:val="00D20F2C"/>
    <w:rsid w:val="00D22183"/>
    <w:rsid w:val="00D22C93"/>
    <w:rsid w:val="00D231A1"/>
    <w:rsid w:val="00D2361B"/>
    <w:rsid w:val="00D23842"/>
    <w:rsid w:val="00D256CB"/>
    <w:rsid w:val="00D25B32"/>
    <w:rsid w:val="00D26DC5"/>
    <w:rsid w:val="00D32E79"/>
    <w:rsid w:val="00D40B08"/>
    <w:rsid w:val="00D44211"/>
    <w:rsid w:val="00D45A6D"/>
    <w:rsid w:val="00D45DA3"/>
    <w:rsid w:val="00D50EC4"/>
    <w:rsid w:val="00D54412"/>
    <w:rsid w:val="00D549D9"/>
    <w:rsid w:val="00D66115"/>
    <w:rsid w:val="00D74EAD"/>
    <w:rsid w:val="00D76581"/>
    <w:rsid w:val="00D82D6E"/>
    <w:rsid w:val="00D86486"/>
    <w:rsid w:val="00D93E27"/>
    <w:rsid w:val="00D978C3"/>
    <w:rsid w:val="00DA6112"/>
    <w:rsid w:val="00DB22D3"/>
    <w:rsid w:val="00DB7E2F"/>
    <w:rsid w:val="00DC2F4C"/>
    <w:rsid w:val="00DC4614"/>
    <w:rsid w:val="00DC5EDB"/>
    <w:rsid w:val="00DD0516"/>
    <w:rsid w:val="00DD1C0D"/>
    <w:rsid w:val="00DD5754"/>
    <w:rsid w:val="00DD59D1"/>
    <w:rsid w:val="00DD6F5B"/>
    <w:rsid w:val="00DE155F"/>
    <w:rsid w:val="00DF67AA"/>
    <w:rsid w:val="00E00E88"/>
    <w:rsid w:val="00E050DE"/>
    <w:rsid w:val="00E06B9B"/>
    <w:rsid w:val="00E137E5"/>
    <w:rsid w:val="00E15A56"/>
    <w:rsid w:val="00E200D7"/>
    <w:rsid w:val="00E20DCB"/>
    <w:rsid w:val="00E21719"/>
    <w:rsid w:val="00E21E2E"/>
    <w:rsid w:val="00E30C86"/>
    <w:rsid w:val="00E327A2"/>
    <w:rsid w:val="00E37115"/>
    <w:rsid w:val="00E37A8D"/>
    <w:rsid w:val="00E55AB4"/>
    <w:rsid w:val="00E57FD5"/>
    <w:rsid w:val="00E61C1A"/>
    <w:rsid w:val="00E63621"/>
    <w:rsid w:val="00E658C2"/>
    <w:rsid w:val="00E719DC"/>
    <w:rsid w:val="00E75C3A"/>
    <w:rsid w:val="00E812E2"/>
    <w:rsid w:val="00E864BB"/>
    <w:rsid w:val="00E94502"/>
    <w:rsid w:val="00E95656"/>
    <w:rsid w:val="00EA422A"/>
    <w:rsid w:val="00EB2507"/>
    <w:rsid w:val="00EB2E86"/>
    <w:rsid w:val="00EB3502"/>
    <w:rsid w:val="00EB7572"/>
    <w:rsid w:val="00EC19D4"/>
    <w:rsid w:val="00EC2737"/>
    <w:rsid w:val="00EC5860"/>
    <w:rsid w:val="00EC5CEB"/>
    <w:rsid w:val="00ED092E"/>
    <w:rsid w:val="00ED1202"/>
    <w:rsid w:val="00ED7E6D"/>
    <w:rsid w:val="00EE0C3E"/>
    <w:rsid w:val="00EE2D81"/>
    <w:rsid w:val="00EE51F3"/>
    <w:rsid w:val="00EF13C8"/>
    <w:rsid w:val="00F0040E"/>
    <w:rsid w:val="00F022D0"/>
    <w:rsid w:val="00F05CCC"/>
    <w:rsid w:val="00F07112"/>
    <w:rsid w:val="00F20480"/>
    <w:rsid w:val="00F22EB4"/>
    <w:rsid w:val="00F239C5"/>
    <w:rsid w:val="00F23A36"/>
    <w:rsid w:val="00F305F0"/>
    <w:rsid w:val="00F35196"/>
    <w:rsid w:val="00F368A7"/>
    <w:rsid w:val="00F415EB"/>
    <w:rsid w:val="00F424AC"/>
    <w:rsid w:val="00F43557"/>
    <w:rsid w:val="00F440A1"/>
    <w:rsid w:val="00F44141"/>
    <w:rsid w:val="00F46C25"/>
    <w:rsid w:val="00F552DE"/>
    <w:rsid w:val="00F61034"/>
    <w:rsid w:val="00F647C1"/>
    <w:rsid w:val="00F64934"/>
    <w:rsid w:val="00F64C13"/>
    <w:rsid w:val="00F64DEB"/>
    <w:rsid w:val="00F803A2"/>
    <w:rsid w:val="00F822C2"/>
    <w:rsid w:val="00F85573"/>
    <w:rsid w:val="00F86F76"/>
    <w:rsid w:val="00F975C7"/>
    <w:rsid w:val="00FA3A58"/>
    <w:rsid w:val="00FB01AF"/>
    <w:rsid w:val="00FB1E9E"/>
    <w:rsid w:val="00FB2F2D"/>
    <w:rsid w:val="00FB3B73"/>
    <w:rsid w:val="00FB4F49"/>
    <w:rsid w:val="00FB6649"/>
    <w:rsid w:val="00FB73D5"/>
    <w:rsid w:val="00FC29E8"/>
    <w:rsid w:val="00FC2A61"/>
    <w:rsid w:val="00FC60E9"/>
    <w:rsid w:val="00FD05AB"/>
    <w:rsid w:val="00FD1E6E"/>
    <w:rsid w:val="00FD43E6"/>
    <w:rsid w:val="00FE0199"/>
    <w:rsid w:val="00FE41B9"/>
    <w:rsid w:val="00FE6D37"/>
    <w:rsid w:val="00FF23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36"/>
    <w:rPr>
      <w:sz w:val="24"/>
      <w:szCs w:val="24"/>
    </w:rPr>
  </w:style>
  <w:style w:type="paragraph" w:styleId="Heading1">
    <w:name w:val="heading 1"/>
    <w:aliases w:val="Раздел Договора,H1,&quot;Алмаз&quot;"/>
    <w:basedOn w:val="Normal"/>
    <w:next w:val="Normal"/>
    <w:link w:val="Heading1Char"/>
    <w:uiPriority w:val="99"/>
    <w:qFormat/>
    <w:rsid w:val="00F23A36"/>
    <w:pPr>
      <w:keepNext/>
      <w:ind w:firstLine="540"/>
      <w:jc w:val="both"/>
      <w:outlineLvl w:val="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F23A36"/>
    <w:rPr>
      <w:sz w:val="24"/>
      <w:szCs w:val="24"/>
      <w:lang w:val="ru-RU" w:eastAsia="en-US"/>
    </w:rPr>
  </w:style>
  <w:style w:type="character" w:customStyle="1" w:styleId="BodyTextIndentChar">
    <w:name w:val="Body Text Indent Char"/>
    <w:link w:val="BodyTextIndent"/>
    <w:uiPriority w:val="99"/>
    <w:semiHidden/>
    <w:locked/>
    <w:rsid w:val="00F23A36"/>
    <w:rPr>
      <w:sz w:val="28"/>
      <w:szCs w:val="28"/>
      <w:lang w:val="ru-RU" w:eastAsia="ru-RU"/>
    </w:rPr>
  </w:style>
  <w:style w:type="paragraph" w:styleId="BodyTextIndent">
    <w:name w:val="Body Text Indent"/>
    <w:basedOn w:val="Normal"/>
    <w:link w:val="BodyTextIndentChar"/>
    <w:uiPriority w:val="99"/>
    <w:rsid w:val="00F23A36"/>
    <w:pPr>
      <w:ind w:firstLine="708"/>
      <w:jc w:val="both"/>
    </w:pPr>
    <w:rPr>
      <w:sz w:val="28"/>
      <w:szCs w:val="28"/>
    </w:rPr>
  </w:style>
  <w:style w:type="character" w:customStyle="1" w:styleId="BodyTextIndentChar1">
    <w:name w:val="Body Text Indent Char1"/>
    <w:basedOn w:val="DefaultParagraphFont"/>
    <w:link w:val="BodyTextIndent"/>
    <w:uiPriority w:val="99"/>
    <w:semiHidden/>
    <w:rsid w:val="007972BF"/>
    <w:rPr>
      <w:sz w:val="24"/>
      <w:szCs w:val="24"/>
    </w:rPr>
  </w:style>
  <w:style w:type="paragraph" w:customStyle="1" w:styleId="ConsTitle">
    <w:name w:val="ConsTitle"/>
    <w:uiPriority w:val="99"/>
    <w:rsid w:val="00F23A36"/>
    <w:pPr>
      <w:widowControl w:val="0"/>
      <w:autoSpaceDE w:val="0"/>
      <w:autoSpaceDN w:val="0"/>
      <w:adjustRightInd w:val="0"/>
      <w:ind w:right="19772"/>
    </w:pPr>
    <w:rPr>
      <w:rFonts w:ascii="Arial" w:hAnsi="Arial" w:cs="Arial"/>
      <w:b/>
      <w:bCs/>
      <w:sz w:val="16"/>
      <w:szCs w:val="16"/>
      <w:lang w:eastAsia="en-US"/>
    </w:rPr>
  </w:style>
  <w:style w:type="paragraph" w:customStyle="1" w:styleId="CharChar1">
    <w:name w:val="Char Char1 Знак Знак Знак"/>
    <w:basedOn w:val="Normal"/>
    <w:uiPriority w:val="99"/>
    <w:rsid w:val="00C56056"/>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styleId="BalloonText">
    <w:name w:val="Balloon Text"/>
    <w:basedOn w:val="Normal"/>
    <w:link w:val="BalloonTextChar"/>
    <w:uiPriority w:val="99"/>
    <w:semiHidden/>
    <w:rsid w:val="00A3631D"/>
    <w:rPr>
      <w:rFonts w:ascii="Tahoma" w:hAnsi="Tahoma" w:cs="Tahoma"/>
      <w:sz w:val="16"/>
      <w:szCs w:val="16"/>
    </w:rPr>
  </w:style>
  <w:style w:type="character" w:customStyle="1" w:styleId="BalloonTextChar">
    <w:name w:val="Balloon Text Char"/>
    <w:basedOn w:val="DefaultParagraphFont"/>
    <w:link w:val="BalloonText"/>
    <w:uiPriority w:val="99"/>
    <w:locked/>
    <w:rsid w:val="00A3631D"/>
    <w:rPr>
      <w:rFonts w:ascii="Tahoma" w:hAnsi="Tahoma" w:cs="Tahoma"/>
      <w:sz w:val="16"/>
      <w:szCs w:val="16"/>
    </w:rPr>
  </w:style>
  <w:style w:type="paragraph" w:styleId="Header">
    <w:name w:val="header"/>
    <w:basedOn w:val="Normal"/>
    <w:link w:val="HeaderChar"/>
    <w:uiPriority w:val="99"/>
    <w:rsid w:val="00C457AD"/>
    <w:pPr>
      <w:tabs>
        <w:tab w:val="center" w:pos="4677"/>
        <w:tab w:val="right" w:pos="9355"/>
      </w:tabs>
    </w:pPr>
  </w:style>
  <w:style w:type="character" w:customStyle="1" w:styleId="HeaderChar">
    <w:name w:val="Header Char"/>
    <w:basedOn w:val="DefaultParagraphFont"/>
    <w:link w:val="Header"/>
    <w:uiPriority w:val="99"/>
    <w:locked/>
    <w:rsid w:val="00C457AD"/>
    <w:rPr>
      <w:sz w:val="24"/>
      <w:szCs w:val="24"/>
    </w:rPr>
  </w:style>
  <w:style w:type="paragraph" w:styleId="Footer">
    <w:name w:val="footer"/>
    <w:basedOn w:val="Normal"/>
    <w:link w:val="FooterChar"/>
    <w:uiPriority w:val="99"/>
    <w:rsid w:val="00C457AD"/>
    <w:pPr>
      <w:tabs>
        <w:tab w:val="center" w:pos="4677"/>
        <w:tab w:val="right" w:pos="9355"/>
      </w:tabs>
    </w:pPr>
  </w:style>
  <w:style w:type="character" w:customStyle="1" w:styleId="FooterChar">
    <w:name w:val="Footer Char"/>
    <w:basedOn w:val="DefaultParagraphFont"/>
    <w:link w:val="Footer"/>
    <w:uiPriority w:val="99"/>
    <w:locked/>
    <w:rsid w:val="00C457AD"/>
    <w:rPr>
      <w:sz w:val="24"/>
      <w:szCs w:val="24"/>
    </w:rPr>
  </w:style>
</w:styles>
</file>

<file path=word/webSettings.xml><?xml version="1.0" encoding="utf-8"?>
<w:webSettings xmlns:r="http://schemas.openxmlformats.org/officeDocument/2006/relationships" xmlns:w="http://schemas.openxmlformats.org/wordprocessingml/2006/main">
  <w:divs>
    <w:div w:id="335767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1939</TotalTime>
  <Pages>5</Pages>
  <Words>1509</Words>
  <Characters>8602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690</cp:revision>
  <cp:lastPrinted>2013-11-06T11:20:00Z</cp:lastPrinted>
  <dcterms:created xsi:type="dcterms:W3CDTF">2012-02-21T06:31:00Z</dcterms:created>
  <dcterms:modified xsi:type="dcterms:W3CDTF">2013-12-30T03:28:00Z</dcterms:modified>
</cp:coreProperties>
</file>